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DFC70" w14:textId="05CA5C08" w:rsidR="00D859A5" w:rsidRPr="00355C52" w:rsidRDefault="00B764EF" w:rsidP="00D859A5">
      <w:pPr>
        <w:rPr>
          <w:rFonts w:ascii="Trebuchet MS" w:hAnsi="Trebuchet MS"/>
          <w:b/>
          <w:sz w:val="36"/>
          <w:szCs w:val="36"/>
        </w:rPr>
      </w:pPr>
      <w:r>
        <w:rPr>
          <w:rFonts w:ascii="Trebuchet MS" w:hAnsi="Trebuchet MS"/>
          <w:b/>
          <w:sz w:val="36"/>
          <w:szCs w:val="36"/>
        </w:rPr>
        <w:t xml:space="preserve">  </w:t>
      </w:r>
      <w:r w:rsidR="00F250D5">
        <w:rPr>
          <w:rFonts w:ascii="Trebuchet MS" w:hAnsi="Trebuchet MS"/>
          <w:b/>
          <w:sz w:val="36"/>
          <w:szCs w:val="36"/>
        </w:rPr>
        <w:t xml:space="preserve">  </w:t>
      </w:r>
      <w:r w:rsidR="00947EF0">
        <w:rPr>
          <w:rFonts w:ascii="Trebuchet MS" w:hAnsi="Trebuchet MS"/>
          <w:b/>
          <w:sz w:val="36"/>
          <w:szCs w:val="36"/>
        </w:rPr>
        <w:t>4</w:t>
      </w:r>
      <w:r w:rsidR="00CE4AFB" w:rsidRPr="00CE4AFB">
        <w:rPr>
          <w:rFonts w:ascii="Trebuchet MS" w:hAnsi="Trebuchet MS"/>
          <w:b/>
          <w:sz w:val="36"/>
          <w:szCs w:val="36"/>
          <w:vertAlign w:val="superscript"/>
        </w:rPr>
        <w:t>de</w:t>
      </w:r>
      <w:r w:rsidR="00CE4AFB">
        <w:rPr>
          <w:rFonts w:ascii="Trebuchet MS" w:hAnsi="Trebuchet MS"/>
          <w:b/>
          <w:sz w:val="36"/>
          <w:szCs w:val="36"/>
        </w:rPr>
        <w:t xml:space="preserve"> </w:t>
      </w:r>
      <w:r w:rsidR="00947EF0">
        <w:rPr>
          <w:rFonts w:ascii="Trebuchet MS" w:hAnsi="Trebuchet MS"/>
          <w:b/>
          <w:sz w:val="36"/>
          <w:szCs w:val="36"/>
        </w:rPr>
        <w:t>zondag van de vasten</w:t>
      </w:r>
      <w:r w:rsidR="008B7392">
        <w:rPr>
          <w:rFonts w:ascii="Trebuchet MS" w:hAnsi="Trebuchet MS"/>
          <w:b/>
          <w:sz w:val="36"/>
          <w:szCs w:val="36"/>
        </w:rPr>
        <w:t xml:space="preserve"> – </w:t>
      </w:r>
      <w:r w:rsidR="00D132D2">
        <w:rPr>
          <w:rFonts w:ascii="Trebuchet MS" w:hAnsi="Trebuchet MS"/>
          <w:b/>
          <w:sz w:val="36"/>
          <w:szCs w:val="36"/>
        </w:rPr>
        <w:t>B</w:t>
      </w:r>
      <w:r w:rsidR="008B7392">
        <w:rPr>
          <w:rFonts w:ascii="Trebuchet MS" w:hAnsi="Trebuchet MS"/>
          <w:b/>
          <w:sz w:val="36"/>
          <w:szCs w:val="36"/>
        </w:rPr>
        <w:t xml:space="preserve"> </w:t>
      </w:r>
      <w:r w:rsidR="005429A4">
        <w:rPr>
          <w:rFonts w:ascii="Trebuchet MS" w:hAnsi="Trebuchet MS"/>
          <w:b/>
          <w:sz w:val="36"/>
          <w:szCs w:val="36"/>
        </w:rPr>
        <w:t xml:space="preserve"> </w:t>
      </w:r>
      <w:r w:rsidR="00823B29">
        <w:rPr>
          <w:rFonts w:ascii="Trebuchet MS" w:hAnsi="Trebuchet MS"/>
          <w:b/>
          <w:sz w:val="36"/>
          <w:szCs w:val="36"/>
        </w:rPr>
        <w:t>14 maart 2021</w:t>
      </w:r>
    </w:p>
    <w:p w14:paraId="32AC93C3" w14:textId="13E3EA80" w:rsidR="00D859A5" w:rsidRPr="008869DA" w:rsidRDefault="008869DA" w:rsidP="000533AB">
      <w:pPr>
        <w:rPr>
          <w:rFonts w:ascii="Trebuchet MS" w:hAnsi="Trebuchet MS"/>
          <w:sz w:val="28"/>
        </w:rPr>
      </w:pPr>
      <w:r>
        <w:rPr>
          <w:rFonts w:ascii="Arial Narrow" w:hAnsi="Arial Narrow"/>
          <w:sz w:val="28"/>
        </w:rPr>
        <w:t xml:space="preserve">            </w:t>
      </w:r>
      <w:r w:rsidRPr="00D9632C">
        <w:rPr>
          <w:rFonts w:ascii="Arial Narrow" w:hAnsi="Arial Narrow"/>
          <w:sz w:val="28"/>
        </w:rPr>
        <w:sym w:font="Wingdings" w:char="F0E8"/>
      </w:r>
      <w:r w:rsidRPr="00D859A5">
        <w:rPr>
          <w:rFonts w:ascii="Trebuchet MS" w:hAnsi="Trebuchet MS"/>
          <w:sz w:val="28"/>
        </w:rPr>
        <w:tab/>
      </w:r>
      <w:r w:rsidR="00A4448C">
        <w:rPr>
          <w:rFonts w:ascii="Trebuchet MS" w:hAnsi="Trebuchet MS"/>
          <w:sz w:val="28"/>
        </w:rPr>
        <w:t xml:space="preserve">Eucharistieviering </w:t>
      </w:r>
      <w:r w:rsidR="008B7392">
        <w:rPr>
          <w:rFonts w:ascii="Trebuchet MS" w:hAnsi="Trebuchet MS"/>
          <w:sz w:val="28"/>
        </w:rPr>
        <w:t>–</w:t>
      </w:r>
      <w:r w:rsidR="00D132D2">
        <w:rPr>
          <w:rFonts w:ascii="Trebuchet MS" w:hAnsi="Trebuchet MS"/>
          <w:sz w:val="28"/>
        </w:rPr>
        <w:t xml:space="preserve">ZG </w:t>
      </w:r>
      <w:r w:rsidR="00797750">
        <w:rPr>
          <w:rFonts w:ascii="Trebuchet MS" w:hAnsi="Trebuchet MS"/>
          <w:sz w:val="28"/>
        </w:rPr>
        <w:t>Hoeilaart</w:t>
      </w:r>
    </w:p>
    <w:p w14:paraId="13CC204C" w14:textId="77777777" w:rsidR="00D859A5" w:rsidRPr="0086129B" w:rsidRDefault="00D859A5" w:rsidP="00D859A5">
      <w:pPr>
        <w:rPr>
          <w:rFonts w:ascii="Arial Narrow" w:hAnsi="Arial Narrow"/>
          <w:b/>
          <w:sz w:val="18"/>
          <w:szCs w:val="18"/>
        </w:rPr>
      </w:pPr>
      <w:r w:rsidRPr="0086129B">
        <w:rPr>
          <w:rFonts w:ascii="Arial Narrow" w:hAnsi="Arial Narrow"/>
          <w:b/>
          <w:noProof/>
          <w:sz w:val="18"/>
          <w:szCs w:val="18"/>
          <w:lang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57732E" wp14:editId="1EEAACE4">
                <wp:simplePos x="0" y="0"/>
                <wp:positionH relativeFrom="column">
                  <wp:posOffset>-4192</wp:posOffset>
                </wp:positionH>
                <wp:positionV relativeFrom="paragraph">
                  <wp:posOffset>147254</wp:posOffset>
                </wp:positionV>
                <wp:extent cx="6396012" cy="0"/>
                <wp:effectExtent l="57150" t="38100" r="43180" b="9525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6012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9152C3" id="Rechte verbindingslijn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1.6pt" to="503.2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" strokecolor="windowText" strokeweight="3pt">
                <v:shadow on="t" color="black" opacity="22937f" origin=",.5" offset="0,.63889mm"/>
              </v:line>
            </w:pict>
          </mc:Fallback>
        </mc:AlternateContent>
      </w:r>
    </w:p>
    <w:p w14:paraId="18FFB2F7" w14:textId="77777777" w:rsidR="002550ED" w:rsidRPr="00245772" w:rsidRDefault="002550ED" w:rsidP="002550ED">
      <w:pPr>
        <w:pStyle w:val="Leestekst"/>
        <w:rPr>
          <w:sz w:val="2"/>
          <w:szCs w:val="2"/>
        </w:rPr>
      </w:pPr>
    </w:p>
    <w:p w14:paraId="37A68AB6" w14:textId="216739C0" w:rsidR="0059011A" w:rsidRDefault="00947EF0" w:rsidP="0059011A">
      <w:pPr>
        <w:pStyle w:val="KOPTEKSTJE"/>
        <w:rPr>
          <w:rFonts w:ascii="Calibri" w:hAnsi="Calibri" w:cs="Calibri"/>
          <w:b w:val="0"/>
          <w:bCs/>
          <w:lang w:val="nl"/>
        </w:rPr>
      </w:pPr>
      <w:r w:rsidRPr="006F24B5">
        <w:t>Orgelspel</w:t>
      </w:r>
    </w:p>
    <w:p w14:paraId="0B244AA7" w14:textId="2DCAB33B" w:rsidR="0059011A" w:rsidRDefault="0059011A" w:rsidP="0059011A">
      <w:pPr>
        <w:pStyle w:val="KOPTEKSTJE"/>
        <w:rPr>
          <w:b w:val="0"/>
          <w:i w:val="0"/>
          <w:sz w:val="22"/>
          <w:szCs w:val="22"/>
        </w:rPr>
      </w:pPr>
      <w:r w:rsidRPr="00393AEE">
        <w:t>Begroeting</w:t>
      </w:r>
      <w:r>
        <w:t xml:space="preserve"> </w:t>
      </w:r>
      <w:r w:rsidR="00C56B38">
        <w:t>en</w:t>
      </w:r>
      <w:r>
        <w:t xml:space="preserve"> kruisteken</w:t>
      </w:r>
      <w:r w:rsidRPr="00393AEE">
        <w:rPr>
          <w:b w:val="0"/>
          <w:i w:val="0"/>
          <w:sz w:val="18"/>
          <w:szCs w:val="18"/>
        </w:rPr>
        <w:t xml:space="preserve">    </w:t>
      </w:r>
      <w:r w:rsidRPr="00393AEE">
        <w:rPr>
          <w:b w:val="0"/>
          <w:i w:val="0"/>
          <w:sz w:val="22"/>
          <w:szCs w:val="22"/>
        </w:rPr>
        <w:t xml:space="preserve">- </w:t>
      </w:r>
      <w:r>
        <w:rPr>
          <w:b w:val="0"/>
          <w:i w:val="0"/>
          <w:sz w:val="22"/>
          <w:szCs w:val="22"/>
        </w:rPr>
        <w:t xml:space="preserve">V </w:t>
      </w:r>
      <w:r w:rsidR="008153EA">
        <w:rPr>
          <w:b w:val="0"/>
          <w:i w:val="0"/>
          <w:sz w:val="22"/>
          <w:szCs w:val="22"/>
        </w:rPr>
        <w:t>-</w:t>
      </w:r>
    </w:p>
    <w:p w14:paraId="17A1D438" w14:textId="5D7D4A9C" w:rsidR="00947EF0" w:rsidRDefault="00947EF0" w:rsidP="00A0158B">
      <w:pPr>
        <w:pStyle w:val="Leestekst"/>
        <w:rPr>
          <w:sz w:val="30"/>
          <w:szCs w:val="30"/>
        </w:rPr>
      </w:pPr>
      <w:r>
        <w:rPr>
          <w:sz w:val="30"/>
          <w:szCs w:val="30"/>
        </w:rPr>
        <w:t>Verheug u, Jeruzalem, volk van God. Wees blij.</w:t>
      </w:r>
    </w:p>
    <w:p w14:paraId="2FF30FED" w14:textId="2AA43BC2" w:rsidR="00947EF0" w:rsidRDefault="00947EF0" w:rsidP="00A0158B">
      <w:pPr>
        <w:pStyle w:val="Leestekst"/>
        <w:rPr>
          <w:sz w:val="30"/>
          <w:szCs w:val="30"/>
        </w:rPr>
      </w:pPr>
      <w:r>
        <w:rPr>
          <w:sz w:val="30"/>
          <w:szCs w:val="30"/>
        </w:rPr>
        <w:t>Kom allemaal samen.</w:t>
      </w:r>
    </w:p>
    <w:p w14:paraId="4E2B8AB9" w14:textId="052D677B" w:rsidR="00947EF0" w:rsidRDefault="00947EF0" w:rsidP="00A0158B">
      <w:pPr>
        <w:pStyle w:val="Leestekst"/>
        <w:rPr>
          <w:sz w:val="30"/>
          <w:szCs w:val="30"/>
        </w:rPr>
      </w:pPr>
      <w:r>
        <w:rPr>
          <w:sz w:val="30"/>
          <w:szCs w:val="30"/>
        </w:rPr>
        <w:t>Juich van vreugde, u die verdrietig was.</w:t>
      </w:r>
    </w:p>
    <w:p w14:paraId="01587E75" w14:textId="77777777" w:rsidR="00947EF0" w:rsidRDefault="00947EF0" w:rsidP="00947EF0">
      <w:pPr>
        <w:pStyle w:val="Leestekst"/>
        <w:rPr>
          <w:sz w:val="30"/>
          <w:szCs w:val="30"/>
        </w:rPr>
      </w:pPr>
      <w:r>
        <w:rPr>
          <w:sz w:val="30"/>
          <w:szCs w:val="30"/>
        </w:rPr>
        <w:t xml:space="preserve">Wees opgetogen en open uw hart </w:t>
      </w:r>
    </w:p>
    <w:p w14:paraId="6F2B2322" w14:textId="50C72C8F" w:rsidR="00947EF0" w:rsidRDefault="00947EF0" w:rsidP="00947EF0">
      <w:pPr>
        <w:pStyle w:val="Leestekst"/>
        <w:rPr>
          <w:sz w:val="30"/>
          <w:szCs w:val="30"/>
        </w:rPr>
      </w:pPr>
      <w:r>
        <w:rPr>
          <w:sz w:val="30"/>
          <w:szCs w:val="30"/>
        </w:rPr>
        <w:t>voor de overvloedige troost die God u schenken wil (Jes. 66,10-11).</w:t>
      </w:r>
    </w:p>
    <w:p w14:paraId="458891C7" w14:textId="234D546A" w:rsidR="00947EF0" w:rsidRPr="0002618E" w:rsidRDefault="00947EF0" w:rsidP="00947EF0">
      <w:pPr>
        <w:pStyle w:val="Leestekst"/>
        <w:rPr>
          <w:sz w:val="10"/>
          <w:szCs w:val="10"/>
        </w:rPr>
      </w:pPr>
    </w:p>
    <w:p w14:paraId="2F14CC75" w14:textId="4BE91B97" w:rsidR="008F56DB" w:rsidRDefault="00947EF0" w:rsidP="008F56DB">
      <w:pPr>
        <w:pStyle w:val="Leestekst"/>
        <w:rPr>
          <w:sz w:val="30"/>
          <w:szCs w:val="30"/>
        </w:rPr>
      </w:pPr>
      <w:r>
        <w:rPr>
          <w:sz w:val="30"/>
          <w:szCs w:val="30"/>
        </w:rPr>
        <w:t>I</w:t>
      </w:r>
      <w:r w:rsidR="00F67B97" w:rsidRPr="00871DB8">
        <w:rPr>
          <w:sz w:val="30"/>
          <w:szCs w:val="30"/>
        </w:rPr>
        <w:t>n de Naam van</w:t>
      </w:r>
      <w:r w:rsidR="005F77E1">
        <w:rPr>
          <w:sz w:val="30"/>
          <w:szCs w:val="30"/>
        </w:rPr>
        <w:t>:</w:t>
      </w:r>
      <w:r w:rsidR="009F6F9E">
        <w:rPr>
          <w:sz w:val="30"/>
          <w:szCs w:val="30"/>
        </w:rPr>
        <w:t xml:space="preserve"> </w:t>
      </w:r>
      <w:r w:rsidR="00F67B97" w:rsidRPr="00871DB8">
        <w:rPr>
          <w:b/>
          <w:bCs/>
          <w:sz w:val="30"/>
          <w:szCs w:val="30"/>
        </w:rPr>
        <w:t>+</w:t>
      </w:r>
      <w:r w:rsidR="00F67B97" w:rsidRPr="00871DB8">
        <w:rPr>
          <w:sz w:val="30"/>
          <w:szCs w:val="30"/>
        </w:rPr>
        <w:t xml:space="preserve"> de Vader, de Zoon, en de heilige Geest.</w:t>
      </w:r>
    </w:p>
    <w:p w14:paraId="232CCCEF" w14:textId="77777777" w:rsidR="008F56DB" w:rsidRPr="0002618E" w:rsidRDefault="008F56DB" w:rsidP="008F56DB">
      <w:pPr>
        <w:pStyle w:val="Leestekst"/>
        <w:rPr>
          <w:sz w:val="10"/>
          <w:szCs w:val="10"/>
        </w:rPr>
      </w:pPr>
    </w:p>
    <w:p w14:paraId="57BBDCED" w14:textId="77777777" w:rsidR="00947EF0" w:rsidRDefault="00947EF0" w:rsidP="00947EF0">
      <w:pPr>
        <w:pStyle w:val="Leestekst"/>
        <w:ind w:left="294"/>
        <w:rPr>
          <w:rStyle w:val="c-2"/>
          <w:sz w:val="30"/>
          <w:szCs w:val="30"/>
        </w:rPr>
      </w:pPr>
      <w:r>
        <w:rPr>
          <w:rStyle w:val="c-2"/>
          <w:sz w:val="30"/>
          <w:szCs w:val="30"/>
        </w:rPr>
        <w:t>G</w:t>
      </w:r>
      <w:r w:rsidR="00073605">
        <w:rPr>
          <w:rStyle w:val="c-2"/>
          <w:sz w:val="30"/>
          <w:szCs w:val="30"/>
        </w:rPr>
        <w:t xml:space="preserve">enade </w:t>
      </w:r>
      <w:r>
        <w:rPr>
          <w:rStyle w:val="c-2"/>
          <w:sz w:val="30"/>
          <w:szCs w:val="30"/>
        </w:rPr>
        <w:t xml:space="preserve">en vrede voor U, </w:t>
      </w:r>
    </w:p>
    <w:p w14:paraId="7EB86CFC" w14:textId="5D17570C" w:rsidR="00073605" w:rsidRDefault="00947EF0" w:rsidP="00947EF0">
      <w:pPr>
        <w:pStyle w:val="Leestekst"/>
        <w:ind w:left="294"/>
        <w:rPr>
          <w:rStyle w:val="c-2"/>
          <w:sz w:val="30"/>
          <w:szCs w:val="30"/>
        </w:rPr>
      </w:pPr>
      <w:r>
        <w:rPr>
          <w:rStyle w:val="c-2"/>
          <w:sz w:val="30"/>
          <w:szCs w:val="30"/>
        </w:rPr>
        <w:t xml:space="preserve">van God onze Vader en de Heer Jezus Christus. </w:t>
      </w:r>
    </w:p>
    <w:p w14:paraId="4BD71C9A" w14:textId="77777777" w:rsidR="00F158C8" w:rsidRPr="00F357BD" w:rsidRDefault="00F158C8" w:rsidP="00F158C8">
      <w:pPr>
        <w:pStyle w:val="KOPTEKSTJE"/>
        <w:rPr>
          <w:b w:val="0"/>
          <w:i w:val="0"/>
          <w:sz w:val="18"/>
          <w:szCs w:val="18"/>
        </w:rPr>
      </w:pPr>
      <w:r>
        <w:t>Openingswoord</w:t>
      </w:r>
      <w:r w:rsidRPr="00F357BD">
        <w:rPr>
          <w:b w:val="0"/>
          <w:i w:val="0"/>
          <w:sz w:val="18"/>
          <w:szCs w:val="18"/>
        </w:rPr>
        <w:t xml:space="preserve">    </w:t>
      </w:r>
      <w:r w:rsidRPr="00F357BD">
        <w:rPr>
          <w:b w:val="0"/>
          <w:i w:val="0"/>
          <w:sz w:val="22"/>
          <w:szCs w:val="22"/>
        </w:rPr>
        <w:t>-V-</w:t>
      </w:r>
    </w:p>
    <w:p w14:paraId="7A36A371" w14:textId="177D8C59" w:rsidR="00391D0C" w:rsidRDefault="00947EF0" w:rsidP="0086129B">
      <w:pPr>
        <w:pStyle w:val="Leestekst"/>
        <w:ind w:left="294"/>
        <w:rPr>
          <w:rStyle w:val="c-2"/>
          <w:sz w:val="30"/>
          <w:szCs w:val="30"/>
        </w:rPr>
      </w:pPr>
      <w:r>
        <w:rPr>
          <w:rStyle w:val="c-2"/>
          <w:sz w:val="30"/>
          <w:szCs w:val="30"/>
        </w:rPr>
        <w:t>Beste vrienden,</w:t>
      </w:r>
      <w:bookmarkStart w:id="0" w:name="TypingStartsHere"/>
      <w:bookmarkEnd w:id="0"/>
      <w:r w:rsidR="0086129B">
        <w:rPr>
          <w:rStyle w:val="c-2"/>
          <w:sz w:val="30"/>
          <w:szCs w:val="30"/>
        </w:rPr>
        <w:t xml:space="preserve"> </w:t>
      </w:r>
      <w:r w:rsidR="00391D0C">
        <w:rPr>
          <w:rStyle w:val="c-2"/>
          <w:sz w:val="30"/>
          <w:szCs w:val="30"/>
        </w:rPr>
        <w:t>o</w:t>
      </w:r>
      <w:r>
        <w:rPr>
          <w:rStyle w:val="c-2"/>
          <w:sz w:val="30"/>
          <w:szCs w:val="30"/>
        </w:rPr>
        <w:t>p deze vierde zondag in de veertigdagentijd</w:t>
      </w:r>
      <w:r w:rsidR="00391D0C">
        <w:rPr>
          <w:rStyle w:val="c-2"/>
          <w:sz w:val="30"/>
          <w:szCs w:val="30"/>
        </w:rPr>
        <w:t xml:space="preserve"> </w:t>
      </w:r>
    </w:p>
    <w:p w14:paraId="5C14EC61" w14:textId="4C20DAA4" w:rsidR="00947EF0" w:rsidRDefault="00391D0C" w:rsidP="00947EF0">
      <w:pPr>
        <w:pStyle w:val="Leestekst"/>
        <w:ind w:left="294"/>
        <w:rPr>
          <w:rStyle w:val="c-2"/>
          <w:sz w:val="30"/>
          <w:szCs w:val="30"/>
        </w:rPr>
      </w:pPr>
      <w:r>
        <w:rPr>
          <w:rStyle w:val="c-2"/>
          <w:sz w:val="30"/>
          <w:szCs w:val="30"/>
        </w:rPr>
        <w:t>roept God ons op tot blijdschap.</w:t>
      </w:r>
    </w:p>
    <w:p w14:paraId="2370ADBB" w14:textId="20B145DF" w:rsidR="00391D0C" w:rsidRDefault="00391D0C" w:rsidP="00947EF0">
      <w:pPr>
        <w:pStyle w:val="Leestekst"/>
        <w:ind w:left="294"/>
        <w:rPr>
          <w:rStyle w:val="c-2"/>
          <w:sz w:val="30"/>
          <w:szCs w:val="30"/>
        </w:rPr>
      </w:pPr>
      <w:r>
        <w:rPr>
          <w:rStyle w:val="c-2"/>
          <w:sz w:val="30"/>
          <w:szCs w:val="30"/>
        </w:rPr>
        <w:t>Wees blij, want God is liefde en Hij laat ons nooit in de steek.</w:t>
      </w:r>
    </w:p>
    <w:p w14:paraId="36A98E30" w14:textId="77777777" w:rsidR="00391D0C" w:rsidRDefault="00391D0C" w:rsidP="00947EF0">
      <w:pPr>
        <w:pStyle w:val="Leestekst"/>
        <w:ind w:left="294"/>
        <w:rPr>
          <w:rStyle w:val="c-2"/>
          <w:sz w:val="30"/>
          <w:szCs w:val="30"/>
        </w:rPr>
      </w:pPr>
      <w:r>
        <w:rPr>
          <w:rStyle w:val="c-2"/>
          <w:sz w:val="30"/>
          <w:szCs w:val="30"/>
        </w:rPr>
        <w:t xml:space="preserve">God heeft ons niet geschapen voor de dood, </w:t>
      </w:r>
    </w:p>
    <w:p w14:paraId="039A6DD5" w14:textId="3C68F9C0" w:rsidR="00391D0C" w:rsidRDefault="00391D0C" w:rsidP="00947EF0">
      <w:pPr>
        <w:pStyle w:val="Leestekst"/>
        <w:ind w:left="294"/>
        <w:rPr>
          <w:rStyle w:val="c-2"/>
          <w:sz w:val="30"/>
          <w:szCs w:val="30"/>
        </w:rPr>
      </w:pPr>
      <w:r>
        <w:rPr>
          <w:rStyle w:val="c-2"/>
          <w:sz w:val="30"/>
          <w:szCs w:val="30"/>
        </w:rPr>
        <w:t xml:space="preserve">maar voor het leven: het eeuwig leven. </w:t>
      </w:r>
    </w:p>
    <w:p w14:paraId="05CEBEA4" w14:textId="2E7BAFE7" w:rsidR="00391D0C" w:rsidRDefault="00391D0C" w:rsidP="00947EF0">
      <w:pPr>
        <w:pStyle w:val="Leestekst"/>
        <w:ind w:left="294"/>
        <w:rPr>
          <w:rStyle w:val="c-2"/>
          <w:sz w:val="30"/>
          <w:szCs w:val="30"/>
        </w:rPr>
      </w:pPr>
      <w:r>
        <w:rPr>
          <w:rStyle w:val="c-2"/>
          <w:sz w:val="30"/>
          <w:szCs w:val="30"/>
        </w:rPr>
        <w:t>Een leven in diepe verbondenheid met God en met elkaar.</w:t>
      </w:r>
    </w:p>
    <w:p w14:paraId="5A17F27B" w14:textId="2FCA7A88" w:rsidR="00391D0C" w:rsidRDefault="00391D0C" w:rsidP="00947EF0">
      <w:pPr>
        <w:pStyle w:val="Leestekst"/>
        <w:ind w:left="294"/>
        <w:rPr>
          <w:rStyle w:val="c-2"/>
          <w:sz w:val="30"/>
          <w:szCs w:val="30"/>
        </w:rPr>
      </w:pPr>
      <w:r>
        <w:rPr>
          <w:rStyle w:val="c-2"/>
          <w:sz w:val="30"/>
          <w:szCs w:val="30"/>
        </w:rPr>
        <w:t>Een leven waar de liefde centraal staat.</w:t>
      </w:r>
    </w:p>
    <w:p w14:paraId="05CB84A2" w14:textId="26F03E5A" w:rsidR="00F158C8" w:rsidRDefault="00F158C8" w:rsidP="00947EF0">
      <w:pPr>
        <w:pStyle w:val="Leestekst"/>
        <w:ind w:left="294"/>
        <w:rPr>
          <w:rStyle w:val="c-2"/>
          <w:sz w:val="30"/>
          <w:szCs w:val="30"/>
        </w:rPr>
      </w:pPr>
      <w:r>
        <w:rPr>
          <w:rStyle w:val="c-2"/>
          <w:sz w:val="30"/>
          <w:szCs w:val="30"/>
        </w:rPr>
        <w:t>God roept ons op om te leven vanuit zijn liefde</w:t>
      </w:r>
      <w:r w:rsidR="003433CC">
        <w:rPr>
          <w:rStyle w:val="c-2"/>
          <w:sz w:val="30"/>
          <w:szCs w:val="30"/>
        </w:rPr>
        <w:t>;</w:t>
      </w:r>
    </w:p>
    <w:p w14:paraId="20143B15" w14:textId="00C21C65" w:rsidR="00F158C8" w:rsidRDefault="003433CC" w:rsidP="00947EF0">
      <w:pPr>
        <w:pStyle w:val="Leestekst"/>
        <w:ind w:left="294"/>
        <w:rPr>
          <w:rStyle w:val="c-2"/>
          <w:sz w:val="30"/>
          <w:szCs w:val="30"/>
        </w:rPr>
      </w:pPr>
      <w:r>
        <w:rPr>
          <w:rStyle w:val="c-2"/>
          <w:sz w:val="30"/>
          <w:szCs w:val="30"/>
        </w:rPr>
        <w:t>o</w:t>
      </w:r>
      <w:r w:rsidR="00F158C8">
        <w:rPr>
          <w:rStyle w:val="c-2"/>
          <w:sz w:val="30"/>
          <w:szCs w:val="30"/>
        </w:rPr>
        <w:t>m goede mensen te zijn, naar Jezus’ voorbeeld</w:t>
      </w:r>
      <w:r>
        <w:rPr>
          <w:rStyle w:val="c-2"/>
          <w:sz w:val="30"/>
          <w:szCs w:val="30"/>
        </w:rPr>
        <w:t xml:space="preserve">: </w:t>
      </w:r>
    </w:p>
    <w:p w14:paraId="31C8016B" w14:textId="122047E0" w:rsidR="003433CC" w:rsidRDefault="003433CC" w:rsidP="00947EF0">
      <w:pPr>
        <w:pStyle w:val="Leestekst"/>
        <w:ind w:left="294"/>
        <w:rPr>
          <w:rStyle w:val="c-2"/>
          <w:sz w:val="30"/>
          <w:szCs w:val="30"/>
        </w:rPr>
      </w:pPr>
      <w:r>
        <w:rPr>
          <w:rStyle w:val="c-2"/>
          <w:sz w:val="30"/>
          <w:szCs w:val="30"/>
        </w:rPr>
        <w:t>het Licht van de wereld.</w:t>
      </w:r>
    </w:p>
    <w:p w14:paraId="7B72220E" w14:textId="77777777" w:rsidR="003433CC" w:rsidRPr="003433CC" w:rsidRDefault="003433CC" w:rsidP="00947EF0">
      <w:pPr>
        <w:pStyle w:val="Leestekst"/>
        <w:ind w:left="294"/>
        <w:rPr>
          <w:rStyle w:val="c-2"/>
          <w:sz w:val="10"/>
          <w:szCs w:val="10"/>
        </w:rPr>
      </w:pPr>
    </w:p>
    <w:p w14:paraId="7913D627" w14:textId="4067A4FF" w:rsidR="003433CC" w:rsidRDefault="003433CC" w:rsidP="00947EF0">
      <w:pPr>
        <w:pStyle w:val="Leestekst"/>
        <w:ind w:left="294"/>
        <w:rPr>
          <w:rStyle w:val="c-2"/>
          <w:sz w:val="30"/>
          <w:szCs w:val="30"/>
        </w:rPr>
      </w:pPr>
      <w:r>
        <w:rPr>
          <w:rStyle w:val="c-2"/>
          <w:sz w:val="30"/>
          <w:szCs w:val="30"/>
        </w:rPr>
        <w:t>Daarom doen we nu een kaarsje branden:</w:t>
      </w:r>
    </w:p>
    <w:p w14:paraId="7B523943" w14:textId="7F3B339F" w:rsidR="003433CC" w:rsidRDefault="003433CC" w:rsidP="00947EF0">
      <w:pPr>
        <w:pStyle w:val="Leestekst"/>
        <w:ind w:left="294"/>
        <w:rPr>
          <w:rStyle w:val="c-2"/>
          <w:sz w:val="30"/>
          <w:szCs w:val="30"/>
        </w:rPr>
      </w:pPr>
      <w:r>
        <w:rPr>
          <w:rStyle w:val="c-2"/>
          <w:sz w:val="30"/>
          <w:szCs w:val="30"/>
        </w:rPr>
        <w:t>symbool voor onze weg uit het donker.</w:t>
      </w:r>
    </w:p>
    <w:p w14:paraId="5513AC24" w14:textId="77777777" w:rsidR="003433CC" w:rsidRPr="0086129B" w:rsidRDefault="003433CC" w:rsidP="00947EF0">
      <w:pPr>
        <w:pStyle w:val="Leestekst"/>
        <w:ind w:left="294"/>
        <w:rPr>
          <w:rStyle w:val="c-2"/>
          <w:sz w:val="10"/>
          <w:szCs w:val="10"/>
        </w:rPr>
      </w:pPr>
    </w:p>
    <w:p w14:paraId="3B300D84" w14:textId="50995A02" w:rsidR="0086129B" w:rsidRDefault="003433CC" w:rsidP="00947EF0">
      <w:pPr>
        <w:pStyle w:val="Leestekst"/>
        <w:ind w:left="294"/>
        <w:rPr>
          <w:rStyle w:val="c-2"/>
          <w:sz w:val="30"/>
          <w:szCs w:val="30"/>
        </w:rPr>
      </w:pPr>
      <w:r>
        <w:rPr>
          <w:rStyle w:val="c-2"/>
          <w:sz w:val="30"/>
          <w:szCs w:val="30"/>
        </w:rPr>
        <w:t xml:space="preserve">Op die manier willen we </w:t>
      </w:r>
      <w:r w:rsidR="0086129B">
        <w:rPr>
          <w:rStyle w:val="c-2"/>
          <w:sz w:val="30"/>
          <w:szCs w:val="30"/>
        </w:rPr>
        <w:t xml:space="preserve">ook </w:t>
      </w:r>
      <w:r>
        <w:rPr>
          <w:rStyle w:val="c-2"/>
          <w:sz w:val="30"/>
          <w:szCs w:val="30"/>
        </w:rPr>
        <w:t xml:space="preserve">onze solidariteit uitdrukken </w:t>
      </w:r>
    </w:p>
    <w:p w14:paraId="05DE9D1D" w14:textId="6F200A17" w:rsidR="003433CC" w:rsidRDefault="003433CC" w:rsidP="00947EF0">
      <w:pPr>
        <w:pStyle w:val="Leestekst"/>
        <w:ind w:left="294"/>
        <w:rPr>
          <w:rStyle w:val="c-2"/>
          <w:sz w:val="30"/>
          <w:szCs w:val="30"/>
        </w:rPr>
      </w:pPr>
      <w:r>
        <w:rPr>
          <w:rStyle w:val="c-2"/>
          <w:sz w:val="30"/>
          <w:szCs w:val="30"/>
        </w:rPr>
        <w:t xml:space="preserve">met de actie van Broederlijk Delen. </w:t>
      </w:r>
    </w:p>
    <w:p w14:paraId="719B424C" w14:textId="77777777" w:rsidR="0086129B" w:rsidRDefault="003433CC" w:rsidP="003433CC">
      <w:pPr>
        <w:pStyle w:val="Leestekst"/>
        <w:ind w:left="294"/>
        <w:rPr>
          <w:rStyle w:val="c-2"/>
          <w:sz w:val="30"/>
          <w:szCs w:val="30"/>
        </w:rPr>
      </w:pPr>
      <w:r w:rsidRPr="003433CC">
        <w:rPr>
          <w:rStyle w:val="c-2"/>
          <w:sz w:val="30"/>
          <w:szCs w:val="30"/>
        </w:rPr>
        <w:t xml:space="preserve">Zestig jaar al roept de organisatie op </w:t>
      </w:r>
    </w:p>
    <w:p w14:paraId="15C87D79" w14:textId="3D834FDA" w:rsidR="003433CC" w:rsidRPr="003433CC" w:rsidRDefault="003433CC" w:rsidP="003433CC">
      <w:pPr>
        <w:pStyle w:val="Leestekst"/>
        <w:ind w:left="294"/>
        <w:rPr>
          <w:rStyle w:val="c-2"/>
          <w:sz w:val="30"/>
          <w:szCs w:val="30"/>
        </w:rPr>
      </w:pPr>
      <w:r w:rsidRPr="003433CC">
        <w:rPr>
          <w:rStyle w:val="c-2"/>
          <w:sz w:val="30"/>
          <w:szCs w:val="30"/>
        </w:rPr>
        <w:t>om het structureel onrecht te stoppen.</w:t>
      </w:r>
    </w:p>
    <w:p w14:paraId="16E2F562" w14:textId="478242B4" w:rsidR="003433CC" w:rsidRDefault="003433CC" w:rsidP="003433CC">
      <w:pPr>
        <w:pStyle w:val="Leestekst"/>
        <w:ind w:left="294"/>
        <w:rPr>
          <w:rStyle w:val="c-2"/>
          <w:sz w:val="30"/>
          <w:szCs w:val="30"/>
        </w:rPr>
      </w:pPr>
      <w:r w:rsidRPr="003433CC">
        <w:rPr>
          <w:rStyle w:val="c-2"/>
          <w:sz w:val="30"/>
          <w:szCs w:val="30"/>
        </w:rPr>
        <w:t>Laten wij met hen mee op weg gaan in trouw en volharding.</w:t>
      </w:r>
    </w:p>
    <w:p w14:paraId="2440A790" w14:textId="7EF38FC6" w:rsidR="003433CC" w:rsidRDefault="003433CC" w:rsidP="00947EF0">
      <w:pPr>
        <w:pStyle w:val="Leestekst"/>
        <w:ind w:left="294"/>
        <w:rPr>
          <w:rStyle w:val="c-2"/>
          <w:sz w:val="10"/>
          <w:szCs w:val="10"/>
        </w:rPr>
      </w:pPr>
    </w:p>
    <w:p w14:paraId="60DF9B89" w14:textId="77777777" w:rsidR="0086129B" w:rsidRPr="0086129B" w:rsidRDefault="0086129B" w:rsidP="00947EF0">
      <w:pPr>
        <w:pStyle w:val="Leestekst"/>
        <w:ind w:left="294"/>
        <w:rPr>
          <w:rStyle w:val="c-2"/>
          <w:sz w:val="10"/>
          <w:szCs w:val="10"/>
        </w:rPr>
      </w:pPr>
    </w:p>
    <w:p w14:paraId="6B11A107" w14:textId="6F554213" w:rsidR="00391D0C" w:rsidRPr="0086129B" w:rsidRDefault="003433CC" w:rsidP="0086129B">
      <w:pPr>
        <w:pStyle w:val="Leestekst"/>
        <w:ind w:left="294"/>
        <w:jc w:val="center"/>
        <w:rPr>
          <w:rStyle w:val="c-2"/>
          <w:i/>
          <w:iCs/>
          <w:sz w:val="22"/>
          <w:szCs w:val="22"/>
        </w:rPr>
      </w:pPr>
      <w:r w:rsidRPr="003433CC">
        <w:rPr>
          <w:rStyle w:val="c-2"/>
          <w:i/>
          <w:iCs/>
          <w:sz w:val="22"/>
          <w:szCs w:val="22"/>
        </w:rPr>
        <w:t xml:space="preserve">- Een lichtje, symbool voor onze weg uit het donker, wordt </w:t>
      </w:r>
      <w:r w:rsidR="0086129B" w:rsidRPr="0086129B">
        <w:rPr>
          <w:rStyle w:val="c-2"/>
          <w:i/>
          <w:iCs/>
          <w:sz w:val="22"/>
          <w:szCs w:val="22"/>
          <w:u w:val="single"/>
        </w:rPr>
        <w:t>nu</w:t>
      </w:r>
      <w:r w:rsidR="0086129B">
        <w:rPr>
          <w:rStyle w:val="c-2"/>
          <w:i/>
          <w:iCs/>
          <w:sz w:val="22"/>
          <w:szCs w:val="22"/>
        </w:rPr>
        <w:t xml:space="preserve"> </w:t>
      </w:r>
      <w:r w:rsidRPr="003433CC">
        <w:rPr>
          <w:rStyle w:val="c-2"/>
          <w:i/>
          <w:iCs/>
          <w:sz w:val="22"/>
          <w:szCs w:val="22"/>
        </w:rPr>
        <w:t>aangebracht -</w:t>
      </w:r>
    </w:p>
    <w:p w14:paraId="55A5B493" w14:textId="3F0A38D0" w:rsidR="002B4485" w:rsidRDefault="00F158C8" w:rsidP="002B4485">
      <w:pPr>
        <w:pStyle w:val="KOPTEKSTJE"/>
        <w:rPr>
          <w:b w:val="0"/>
          <w:i w:val="0"/>
          <w:sz w:val="22"/>
          <w:szCs w:val="22"/>
        </w:rPr>
      </w:pPr>
      <w:r>
        <w:t>Gebed om ontferming</w:t>
      </w:r>
      <w:r w:rsidR="002B4485" w:rsidRPr="00393AEE">
        <w:t xml:space="preserve"> </w:t>
      </w:r>
      <w:r w:rsidR="002B4485" w:rsidRPr="00393AEE">
        <w:rPr>
          <w:b w:val="0"/>
          <w:i w:val="0"/>
          <w:sz w:val="18"/>
          <w:szCs w:val="18"/>
        </w:rPr>
        <w:t xml:space="preserve"> </w:t>
      </w:r>
      <w:r w:rsidR="002B4485" w:rsidRPr="00F357BD">
        <w:rPr>
          <w:b w:val="0"/>
          <w:i w:val="0"/>
          <w:sz w:val="18"/>
          <w:szCs w:val="18"/>
        </w:rPr>
        <w:t xml:space="preserve"> </w:t>
      </w:r>
      <w:r w:rsidR="002B4485" w:rsidRPr="00F357BD">
        <w:rPr>
          <w:b w:val="0"/>
          <w:i w:val="0"/>
          <w:sz w:val="22"/>
          <w:szCs w:val="22"/>
        </w:rPr>
        <w:t>-</w:t>
      </w:r>
      <w:r w:rsidR="002B4485">
        <w:rPr>
          <w:b w:val="0"/>
          <w:i w:val="0"/>
          <w:sz w:val="22"/>
          <w:szCs w:val="22"/>
        </w:rPr>
        <w:t>L</w:t>
      </w:r>
      <w:r w:rsidR="002B4485" w:rsidRPr="00F357BD">
        <w:rPr>
          <w:b w:val="0"/>
          <w:i w:val="0"/>
          <w:sz w:val="22"/>
          <w:szCs w:val="22"/>
        </w:rPr>
        <w:t>-</w:t>
      </w:r>
    </w:p>
    <w:p w14:paraId="06324C52" w14:textId="2F73A7F1" w:rsidR="0086129B" w:rsidRDefault="0086129B" w:rsidP="0086129B">
      <w:pPr>
        <w:pStyle w:val="Leestekst"/>
      </w:pPr>
      <w:r w:rsidRPr="0086129B">
        <w:rPr>
          <w:b/>
          <w:bCs/>
        </w:rPr>
        <w:t>Priester</w:t>
      </w:r>
      <w:r>
        <w:t>: Omdat we niet altijd handelen vanuit de liefde,</w:t>
      </w:r>
    </w:p>
    <w:p w14:paraId="02FE8459" w14:textId="2626DD81" w:rsidR="0086129B" w:rsidRDefault="0086129B" w:rsidP="0086129B">
      <w:pPr>
        <w:pStyle w:val="Leestekst"/>
        <w:ind w:left="992" w:firstLine="424"/>
      </w:pPr>
      <w:r>
        <w:t xml:space="preserve">   omdat we niet altijd leven naar Jezus’ voorbeeld,</w:t>
      </w:r>
    </w:p>
    <w:p w14:paraId="58E59C16" w14:textId="65BEA57A" w:rsidR="005429A4" w:rsidRDefault="0086129B" w:rsidP="0086129B">
      <w:pPr>
        <w:pStyle w:val="Leestekst"/>
        <w:ind w:left="1700"/>
        <w:rPr>
          <w:rStyle w:val="c-2"/>
          <w:sz w:val="30"/>
          <w:szCs w:val="30"/>
        </w:rPr>
      </w:pPr>
      <w:r>
        <w:t xml:space="preserve">vragen we God om </w:t>
      </w:r>
      <w:r>
        <w:rPr>
          <w:rStyle w:val="c-2"/>
          <w:sz w:val="30"/>
          <w:szCs w:val="30"/>
        </w:rPr>
        <w:t>zijn liefdevolle ontferming.</w:t>
      </w:r>
    </w:p>
    <w:p w14:paraId="5DDF26B7" w14:textId="77777777" w:rsidR="006F24B5" w:rsidRPr="0086129B" w:rsidRDefault="006F24B5" w:rsidP="0086129B">
      <w:pPr>
        <w:pStyle w:val="Leestekst"/>
        <w:ind w:left="1700"/>
      </w:pPr>
    </w:p>
    <w:p w14:paraId="0BB00002" w14:textId="427071D1" w:rsidR="00052317" w:rsidRDefault="001C33DB" w:rsidP="00950BB2">
      <w:pPr>
        <w:pStyle w:val="Leestekst"/>
        <w:ind w:left="336"/>
        <w:rPr>
          <w:sz w:val="30"/>
          <w:szCs w:val="30"/>
        </w:rPr>
      </w:pPr>
      <w:r w:rsidRPr="001C33DB">
        <w:rPr>
          <w:b/>
          <w:bCs/>
          <w:sz w:val="30"/>
          <w:szCs w:val="30"/>
        </w:rPr>
        <w:lastRenderedPageBreak/>
        <w:t>Lector</w:t>
      </w:r>
      <w:r w:rsidR="001D6AD7" w:rsidRPr="001C33DB">
        <w:rPr>
          <w:sz w:val="30"/>
          <w:szCs w:val="30"/>
        </w:rPr>
        <w:t xml:space="preserve">: </w:t>
      </w:r>
      <w:r w:rsidR="00950BB2">
        <w:rPr>
          <w:sz w:val="30"/>
          <w:szCs w:val="30"/>
        </w:rPr>
        <w:t xml:space="preserve">Heer, </w:t>
      </w:r>
      <w:r w:rsidR="00825AB2">
        <w:rPr>
          <w:sz w:val="30"/>
          <w:szCs w:val="30"/>
        </w:rPr>
        <w:t>U bent de bron van ons leven</w:t>
      </w:r>
      <w:r w:rsidR="00950BB2">
        <w:rPr>
          <w:sz w:val="30"/>
          <w:szCs w:val="30"/>
        </w:rPr>
        <w:t>.</w:t>
      </w:r>
    </w:p>
    <w:p w14:paraId="08085296" w14:textId="77777777" w:rsidR="00950BB2" w:rsidRPr="00950BB2" w:rsidRDefault="00950BB2" w:rsidP="00950BB2">
      <w:pPr>
        <w:pStyle w:val="Leestekst"/>
        <w:ind w:left="336" w:firstLine="372"/>
        <w:rPr>
          <w:sz w:val="30"/>
          <w:szCs w:val="30"/>
        </w:rPr>
      </w:pPr>
      <w:r w:rsidRPr="00950BB2">
        <w:rPr>
          <w:sz w:val="30"/>
          <w:szCs w:val="30"/>
        </w:rPr>
        <w:t xml:space="preserve">         Heer, ontferm U over ons.</w:t>
      </w:r>
    </w:p>
    <w:p w14:paraId="42550528" w14:textId="77777777" w:rsidR="00950BB2" w:rsidRDefault="00950BB2" w:rsidP="00950BB2">
      <w:pPr>
        <w:pStyle w:val="Leestekst"/>
        <w:ind w:left="336" w:firstLine="372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Heer, ontferm U over ons.</w:t>
      </w:r>
    </w:p>
    <w:p w14:paraId="110DD841" w14:textId="77777777" w:rsidR="00132F6E" w:rsidRPr="0059011A" w:rsidRDefault="00132F6E" w:rsidP="009157C1">
      <w:pPr>
        <w:pStyle w:val="Leestekst"/>
        <w:ind w:left="336" w:firstLine="372"/>
        <w:rPr>
          <w:b/>
          <w:bCs/>
          <w:sz w:val="20"/>
          <w:szCs w:val="20"/>
        </w:rPr>
      </w:pPr>
    </w:p>
    <w:p w14:paraId="7B0668FC" w14:textId="77777777" w:rsidR="00825AB2" w:rsidRDefault="001C33DB" w:rsidP="00950BB2">
      <w:pPr>
        <w:pStyle w:val="Leestekst"/>
        <w:ind w:left="336"/>
        <w:rPr>
          <w:sz w:val="30"/>
          <w:szCs w:val="30"/>
        </w:rPr>
      </w:pPr>
      <w:r>
        <w:rPr>
          <w:b/>
          <w:bCs/>
          <w:sz w:val="30"/>
          <w:szCs w:val="30"/>
        </w:rPr>
        <w:t>Lector</w:t>
      </w:r>
      <w:r w:rsidR="001D6AD7" w:rsidRPr="008461A2">
        <w:rPr>
          <w:b/>
          <w:bCs/>
          <w:sz w:val="30"/>
          <w:szCs w:val="30"/>
        </w:rPr>
        <w:t>:</w:t>
      </w:r>
      <w:r w:rsidR="001D6AD7" w:rsidRPr="008461A2">
        <w:rPr>
          <w:sz w:val="30"/>
          <w:szCs w:val="30"/>
        </w:rPr>
        <w:t xml:space="preserve"> </w:t>
      </w:r>
      <w:r w:rsidR="00950BB2">
        <w:rPr>
          <w:sz w:val="30"/>
          <w:szCs w:val="30"/>
        </w:rPr>
        <w:t xml:space="preserve">Christus, </w:t>
      </w:r>
      <w:r w:rsidR="00825AB2">
        <w:rPr>
          <w:sz w:val="30"/>
          <w:szCs w:val="30"/>
        </w:rPr>
        <w:t xml:space="preserve">U bent niet gekomen om te oordelen, </w:t>
      </w:r>
    </w:p>
    <w:p w14:paraId="2EBE8A0F" w14:textId="4E9013D4" w:rsidR="007B1C8D" w:rsidRDefault="00825AB2" w:rsidP="00825AB2">
      <w:pPr>
        <w:pStyle w:val="Leestekst"/>
        <w:ind w:left="1044" w:firstLine="372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  <w:r>
        <w:rPr>
          <w:sz w:val="30"/>
          <w:szCs w:val="30"/>
        </w:rPr>
        <w:t>maar om te redden</w:t>
      </w:r>
      <w:r w:rsidR="00950BB2">
        <w:rPr>
          <w:sz w:val="30"/>
          <w:szCs w:val="30"/>
        </w:rPr>
        <w:t>.</w:t>
      </w:r>
      <w:r w:rsidR="007B1C8D" w:rsidRPr="007B1C8D">
        <w:rPr>
          <w:sz w:val="30"/>
          <w:szCs w:val="30"/>
        </w:rPr>
        <w:t xml:space="preserve"> </w:t>
      </w:r>
    </w:p>
    <w:p w14:paraId="74FDA521" w14:textId="77777777" w:rsidR="00950BB2" w:rsidRPr="00950BB2" w:rsidRDefault="00950BB2" w:rsidP="00950BB2">
      <w:pPr>
        <w:pStyle w:val="Leestekst"/>
        <w:ind w:left="336"/>
        <w:rPr>
          <w:sz w:val="30"/>
          <w:szCs w:val="30"/>
        </w:rPr>
      </w:pPr>
      <w:r w:rsidRPr="00950BB2">
        <w:rPr>
          <w:sz w:val="30"/>
          <w:szCs w:val="30"/>
        </w:rPr>
        <w:t xml:space="preserve">              Christus, ontferm U over ons.</w:t>
      </w:r>
    </w:p>
    <w:p w14:paraId="135A9390" w14:textId="433A6AC2" w:rsidR="0059011A" w:rsidRDefault="00950BB2" w:rsidP="007D784D">
      <w:pPr>
        <w:pStyle w:val="Leestekst"/>
        <w:ind w:left="336"/>
        <w:rPr>
          <w:b/>
          <w:bCs/>
          <w:sz w:val="30"/>
          <w:szCs w:val="30"/>
        </w:rPr>
      </w:pPr>
      <w:r>
        <w:rPr>
          <w:sz w:val="30"/>
          <w:szCs w:val="30"/>
        </w:rPr>
        <w:t xml:space="preserve">              </w:t>
      </w:r>
      <w:r w:rsidRPr="009157C1">
        <w:rPr>
          <w:b/>
          <w:bCs/>
          <w:sz w:val="30"/>
          <w:szCs w:val="30"/>
        </w:rPr>
        <w:t>Christus, ontferm U over ons.</w:t>
      </w:r>
    </w:p>
    <w:p w14:paraId="45ED3239" w14:textId="77777777" w:rsidR="0002618E" w:rsidRPr="007D784D" w:rsidRDefault="0002618E" w:rsidP="007D784D">
      <w:pPr>
        <w:pStyle w:val="Leestekst"/>
        <w:ind w:left="336"/>
        <w:rPr>
          <w:b/>
          <w:bCs/>
          <w:sz w:val="20"/>
          <w:szCs w:val="20"/>
        </w:rPr>
      </w:pPr>
    </w:p>
    <w:p w14:paraId="085074D4" w14:textId="16150A72" w:rsidR="007B1C8D" w:rsidRPr="007B1C8D" w:rsidRDefault="009157C1" w:rsidP="00950BB2">
      <w:pPr>
        <w:pStyle w:val="Leestekst"/>
        <w:ind w:left="336"/>
        <w:rPr>
          <w:sz w:val="30"/>
          <w:szCs w:val="30"/>
        </w:rPr>
      </w:pPr>
      <w:r>
        <w:rPr>
          <w:b/>
          <w:bCs/>
          <w:sz w:val="30"/>
          <w:szCs w:val="30"/>
        </w:rPr>
        <w:t>Lector</w:t>
      </w:r>
      <w:r w:rsidR="00EB5DC0" w:rsidRPr="008461A2">
        <w:rPr>
          <w:b/>
          <w:bCs/>
          <w:sz w:val="30"/>
          <w:szCs w:val="30"/>
        </w:rPr>
        <w:t>:</w:t>
      </w:r>
      <w:r w:rsidR="00EB5DC0" w:rsidRPr="008461A2">
        <w:rPr>
          <w:sz w:val="30"/>
          <w:szCs w:val="30"/>
        </w:rPr>
        <w:t xml:space="preserve"> </w:t>
      </w:r>
      <w:r w:rsidR="00950BB2">
        <w:rPr>
          <w:sz w:val="30"/>
          <w:szCs w:val="30"/>
        </w:rPr>
        <w:t xml:space="preserve">Heer, U bent </w:t>
      </w:r>
      <w:r w:rsidR="00825AB2">
        <w:rPr>
          <w:sz w:val="30"/>
          <w:szCs w:val="30"/>
        </w:rPr>
        <w:t>l</w:t>
      </w:r>
      <w:r w:rsidR="00950BB2">
        <w:rPr>
          <w:sz w:val="30"/>
          <w:szCs w:val="30"/>
        </w:rPr>
        <w:t xml:space="preserve">icht </w:t>
      </w:r>
      <w:r w:rsidR="00825AB2">
        <w:rPr>
          <w:sz w:val="30"/>
          <w:szCs w:val="30"/>
        </w:rPr>
        <w:t>komen brengen in de duisternis</w:t>
      </w:r>
      <w:r w:rsidR="007B1C8D" w:rsidRPr="007B1C8D">
        <w:rPr>
          <w:sz w:val="30"/>
          <w:szCs w:val="30"/>
        </w:rPr>
        <w:t>.</w:t>
      </w:r>
    </w:p>
    <w:p w14:paraId="54B6B527" w14:textId="52B3A001" w:rsidR="00F37977" w:rsidRPr="00950BB2" w:rsidRDefault="00EB5DC0" w:rsidP="007B1C8D">
      <w:pPr>
        <w:pStyle w:val="Leestekst"/>
        <w:ind w:left="1470"/>
        <w:rPr>
          <w:sz w:val="30"/>
          <w:szCs w:val="30"/>
        </w:rPr>
      </w:pPr>
      <w:r w:rsidRPr="00950BB2">
        <w:rPr>
          <w:sz w:val="30"/>
          <w:szCs w:val="30"/>
        </w:rPr>
        <w:t>Heer, ontferm U over ons.</w:t>
      </w:r>
    </w:p>
    <w:p w14:paraId="496EF721" w14:textId="77777777" w:rsidR="00950BB2" w:rsidRDefault="00950BB2" w:rsidP="00950BB2">
      <w:pPr>
        <w:pStyle w:val="Leestekst"/>
        <w:ind w:left="336" w:firstLine="372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Heer, ontferm U over ons.</w:t>
      </w:r>
    </w:p>
    <w:p w14:paraId="29C2BEE4" w14:textId="77777777" w:rsidR="007D784D" w:rsidRPr="00472E66" w:rsidRDefault="007D784D" w:rsidP="009D49B6">
      <w:pPr>
        <w:pStyle w:val="Leestekst"/>
        <w:ind w:left="336"/>
        <w:rPr>
          <w:b/>
          <w:bCs/>
          <w:sz w:val="20"/>
          <w:szCs w:val="20"/>
        </w:rPr>
      </w:pPr>
    </w:p>
    <w:p w14:paraId="283C5234" w14:textId="3A780774" w:rsidR="00F37977" w:rsidRPr="008461A2" w:rsidRDefault="00F357BD" w:rsidP="009D49B6">
      <w:pPr>
        <w:pStyle w:val="Leestekst"/>
        <w:ind w:left="336"/>
        <w:rPr>
          <w:sz w:val="30"/>
          <w:szCs w:val="30"/>
        </w:rPr>
      </w:pPr>
      <w:r w:rsidRPr="008461A2">
        <w:rPr>
          <w:b/>
          <w:bCs/>
          <w:sz w:val="30"/>
          <w:szCs w:val="30"/>
        </w:rPr>
        <w:t>Pr</w:t>
      </w:r>
      <w:r w:rsidR="00E00CF0" w:rsidRPr="008461A2">
        <w:rPr>
          <w:b/>
          <w:bCs/>
          <w:sz w:val="30"/>
          <w:szCs w:val="30"/>
        </w:rPr>
        <w:t>iester</w:t>
      </w:r>
      <w:r w:rsidRPr="008461A2">
        <w:rPr>
          <w:sz w:val="30"/>
          <w:szCs w:val="30"/>
        </w:rPr>
        <w:t xml:space="preserve">: </w:t>
      </w:r>
      <w:r w:rsidR="00F37977" w:rsidRPr="008461A2">
        <w:rPr>
          <w:sz w:val="30"/>
          <w:szCs w:val="30"/>
        </w:rPr>
        <w:t xml:space="preserve">Moge de almachtige God zich over ons ontfermen, </w:t>
      </w:r>
    </w:p>
    <w:p w14:paraId="21DCE409" w14:textId="3042527C" w:rsidR="00F37977" w:rsidRPr="008461A2" w:rsidRDefault="00F357BD" w:rsidP="009D49B6">
      <w:pPr>
        <w:pStyle w:val="Leestekst"/>
        <w:ind w:left="336"/>
        <w:rPr>
          <w:sz w:val="30"/>
          <w:szCs w:val="30"/>
        </w:rPr>
      </w:pPr>
      <w:r w:rsidRPr="008461A2">
        <w:rPr>
          <w:sz w:val="30"/>
          <w:szCs w:val="30"/>
        </w:rPr>
        <w:t xml:space="preserve">      </w:t>
      </w:r>
      <w:r w:rsidR="00E00CF0" w:rsidRPr="008461A2">
        <w:rPr>
          <w:sz w:val="30"/>
          <w:szCs w:val="30"/>
        </w:rPr>
        <w:t xml:space="preserve">         </w:t>
      </w:r>
      <w:r w:rsidR="00F37977" w:rsidRPr="008461A2">
        <w:rPr>
          <w:sz w:val="30"/>
          <w:szCs w:val="30"/>
        </w:rPr>
        <w:t>onze zonden vergeven en ons geleiden tot het eeuwig leven.</w:t>
      </w:r>
    </w:p>
    <w:p w14:paraId="3D8C599A" w14:textId="03DC20DA" w:rsidR="000533AB" w:rsidRDefault="007B1C8D" w:rsidP="000533AB">
      <w:pPr>
        <w:pStyle w:val="KOPTEKSTJE"/>
        <w:rPr>
          <w:b w:val="0"/>
          <w:i w:val="0"/>
          <w:sz w:val="22"/>
          <w:szCs w:val="22"/>
        </w:rPr>
      </w:pPr>
      <w:bookmarkStart w:id="1" w:name="_Hlk25919022"/>
      <w:r>
        <w:t xml:space="preserve">GEEN </w:t>
      </w:r>
      <w:r w:rsidR="009B556A">
        <w:t>Gloria</w:t>
      </w:r>
    </w:p>
    <w:bookmarkEnd w:id="1"/>
    <w:p w14:paraId="4C563F7D" w14:textId="77777777" w:rsidR="000533AB" w:rsidRPr="00F37977" w:rsidRDefault="000533AB" w:rsidP="000533AB">
      <w:pPr>
        <w:pStyle w:val="KOPTEKSTJE"/>
        <w:rPr>
          <w:b w:val="0"/>
          <w:i w:val="0"/>
          <w:sz w:val="18"/>
          <w:szCs w:val="18"/>
        </w:rPr>
      </w:pPr>
      <w:r w:rsidRPr="00080BBC">
        <w:t>Openingsgebed</w:t>
      </w:r>
      <w:r w:rsidRPr="00F37977">
        <w:rPr>
          <w:sz w:val="18"/>
        </w:rPr>
        <w:t xml:space="preserve">    </w:t>
      </w:r>
      <w:r w:rsidRPr="00F37977">
        <w:rPr>
          <w:b w:val="0"/>
          <w:i w:val="0"/>
          <w:sz w:val="22"/>
          <w:szCs w:val="22"/>
        </w:rPr>
        <w:t>- V -</w:t>
      </w:r>
    </w:p>
    <w:p w14:paraId="1DF00E4C" w14:textId="77777777" w:rsidR="00D31764" w:rsidRPr="00F37977" w:rsidRDefault="00D31764" w:rsidP="002E3C77">
      <w:pPr>
        <w:pStyle w:val="Leestekst"/>
        <w:rPr>
          <w:sz w:val="8"/>
          <w:szCs w:val="4"/>
        </w:rPr>
      </w:pPr>
    </w:p>
    <w:p w14:paraId="6605401B" w14:textId="244CB578" w:rsidR="00C01288" w:rsidRDefault="00C01288" w:rsidP="007B1C8D">
      <w:pPr>
        <w:pStyle w:val="Leestekst"/>
        <w:rPr>
          <w:sz w:val="30"/>
          <w:szCs w:val="30"/>
        </w:rPr>
      </w:pPr>
      <w:r>
        <w:rPr>
          <w:sz w:val="30"/>
          <w:szCs w:val="30"/>
        </w:rPr>
        <w:t>Goede God,</w:t>
      </w:r>
    </w:p>
    <w:p w14:paraId="6E193E51" w14:textId="77777777" w:rsidR="00825AB2" w:rsidRDefault="00825AB2" w:rsidP="007B1C8D">
      <w:pPr>
        <w:pStyle w:val="Leestekst"/>
        <w:rPr>
          <w:sz w:val="30"/>
          <w:szCs w:val="30"/>
        </w:rPr>
      </w:pPr>
      <w:r>
        <w:rPr>
          <w:sz w:val="30"/>
          <w:szCs w:val="30"/>
        </w:rPr>
        <w:t xml:space="preserve">U heeft uw Zoon Jezus naar de wereld gezonden </w:t>
      </w:r>
    </w:p>
    <w:p w14:paraId="21C3B1A2" w14:textId="03FF4373" w:rsidR="00C01288" w:rsidRDefault="00825AB2" w:rsidP="007B1C8D">
      <w:pPr>
        <w:pStyle w:val="Leestekst"/>
        <w:rPr>
          <w:sz w:val="30"/>
          <w:szCs w:val="30"/>
        </w:rPr>
      </w:pPr>
      <w:r>
        <w:rPr>
          <w:sz w:val="30"/>
          <w:szCs w:val="30"/>
        </w:rPr>
        <w:t>om ons te zeggen hoezeer U ons bemind.</w:t>
      </w:r>
    </w:p>
    <w:p w14:paraId="72CB4DAB" w14:textId="5F10AB24" w:rsidR="00825AB2" w:rsidRDefault="00825AB2" w:rsidP="007B1C8D">
      <w:pPr>
        <w:pStyle w:val="Leestekst"/>
        <w:rPr>
          <w:sz w:val="30"/>
          <w:szCs w:val="30"/>
        </w:rPr>
      </w:pPr>
      <w:r>
        <w:rPr>
          <w:sz w:val="30"/>
          <w:szCs w:val="30"/>
        </w:rPr>
        <w:t>We mogen U aanspreken als onze Vader,</w:t>
      </w:r>
    </w:p>
    <w:p w14:paraId="1D825E12" w14:textId="02998661" w:rsidR="00825AB2" w:rsidRDefault="00825AB2" w:rsidP="007B1C8D">
      <w:pPr>
        <w:pStyle w:val="Leestekst"/>
        <w:rPr>
          <w:sz w:val="30"/>
          <w:szCs w:val="30"/>
        </w:rPr>
      </w:pPr>
      <w:r>
        <w:rPr>
          <w:sz w:val="30"/>
          <w:szCs w:val="30"/>
        </w:rPr>
        <w:t xml:space="preserve">en wij zijn uw kinderen. </w:t>
      </w:r>
    </w:p>
    <w:p w14:paraId="56C4F61A" w14:textId="7875F40F" w:rsidR="00825AB2" w:rsidRDefault="00825AB2" w:rsidP="007B1C8D">
      <w:pPr>
        <w:pStyle w:val="Leestekst"/>
        <w:rPr>
          <w:sz w:val="30"/>
          <w:szCs w:val="30"/>
        </w:rPr>
      </w:pPr>
      <w:r>
        <w:rPr>
          <w:sz w:val="30"/>
          <w:szCs w:val="30"/>
        </w:rPr>
        <w:t>Uw liefde voor ons mensen is zo groot,</w:t>
      </w:r>
    </w:p>
    <w:p w14:paraId="6020E107" w14:textId="4E690835" w:rsidR="00825AB2" w:rsidRDefault="00825AB2" w:rsidP="007B1C8D">
      <w:pPr>
        <w:pStyle w:val="Leestekst"/>
        <w:rPr>
          <w:sz w:val="30"/>
          <w:szCs w:val="30"/>
        </w:rPr>
      </w:pPr>
      <w:r>
        <w:rPr>
          <w:sz w:val="30"/>
          <w:szCs w:val="30"/>
        </w:rPr>
        <w:t>dat U onze misstappen keer op keer vergeeft.</w:t>
      </w:r>
    </w:p>
    <w:p w14:paraId="2E6CBF32" w14:textId="123D2916" w:rsidR="00825AB2" w:rsidRDefault="00825AB2" w:rsidP="007B1C8D">
      <w:pPr>
        <w:pStyle w:val="Leestekst"/>
        <w:rPr>
          <w:sz w:val="30"/>
          <w:szCs w:val="30"/>
        </w:rPr>
      </w:pPr>
      <w:r>
        <w:rPr>
          <w:sz w:val="30"/>
          <w:szCs w:val="30"/>
        </w:rPr>
        <w:t>Geef dat we mogen groeien</w:t>
      </w:r>
      <w:r w:rsidR="0099490C">
        <w:rPr>
          <w:sz w:val="30"/>
          <w:szCs w:val="30"/>
        </w:rPr>
        <w:t xml:space="preserve"> in liefde tot U en elkaar.</w:t>
      </w:r>
    </w:p>
    <w:p w14:paraId="1408A9C1" w14:textId="0046B72D" w:rsidR="0099490C" w:rsidRDefault="0099490C" w:rsidP="007B1C8D">
      <w:pPr>
        <w:pStyle w:val="Leestekst"/>
        <w:rPr>
          <w:sz w:val="30"/>
          <w:szCs w:val="30"/>
        </w:rPr>
      </w:pPr>
      <w:r>
        <w:rPr>
          <w:sz w:val="30"/>
          <w:szCs w:val="30"/>
        </w:rPr>
        <w:t>Door onze Heer Jezus Christus, uw Zoon,</w:t>
      </w:r>
    </w:p>
    <w:p w14:paraId="31C94A89" w14:textId="77777777" w:rsidR="0099490C" w:rsidRDefault="0099490C" w:rsidP="007B1C8D">
      <w:pPr>
        <w:pStyle w:val="Leestekst"/>
        <w:rPr>
          <w:sz w:val="30"/>
          <w:szCs w:val="30"/>
        </w:rPr>
      </w:pPr>
      <w:r>
        <w:rPr>
          <w:sz w:val="30"/>
          <w:szCs w:val="30"/>
        </w:rPr>
        <w:t xml:space="preserve">die met U en de heilige Geest leeft en heerst </w:t>
      </w:r>
    </w:p>
    <w:p w14:paraId="33EDF1B2" w14:textId="0AEFEFA5" w:rsidR="0099490C" w:rsidRDefault="0099490C" w:rsidP="007B1C8D">
      <w:pPr>
        <w:pStyle w:val="Leestekst"/>
        <w:rPr>
          <w:sz w:val="30"/>
          <w:szCs w:val="30"/>
        </w:rPr>
      </w:pPr>
      <w:r>
        <w:rPr>
          <w:sz w:val="30"/>
          <w:szCs w:val="30"/>
        </w:rPr>
        <w:t>tot in de eeuwen der eeuwen.</w:t>
      </w:r>
    </w:p>
    <w:p w14:paraId="5F246BD1" w14:textId="69126BE1" w:rsidR="002D3C56" w:rsidRDefault="002D3C56" w:rsidP="002D3C56">
      <w:pPr>
        <w:pStyle w:val="KOPTEKSTJE"/>
        <w:rPr>
          <w:b w:val="0"/>
          <w:i w:val="0"/>
          <w:sz w:val="22"/>
          <w:szCs w:val="22"/>
        </w:rPr>
      </w:pPr>
      <w:r w:rsidRPr="00244FBC">
        <w:t>Eerste lezin</w:t>
      </w:r>
      <w:r>
        <w:t xml:space="preserve">g uit </w:t>
      </w:r>
      <w:r w:rsidR="0099490C">
        <w:t xml:space="preserve">de brief aan de Efeziërs </w:t>
      </w:r>
      <w:r w:rsidRPr="00EB5DC0">
        <w:t>(</w:t>
      </w:r>
      <w:r w:rsidR="0099490C">
        <w:t>2,4-10</w:t>
      </w:r>
      <w:r w:rsidRPr="00EB5DC0">
        <w:t xml:space="preserve">) </w:t>
      </w:r>
      <w:r w:rsidRPr="00393AEE">
        <w:rPr>
          <w:b w:val="0"/>
          <w:i w:val="0"/>
          <w:sz w:val="22"/>
          <w:szCs w:val="22"/>
        </w:rPr>
        <w:t>-</w:t>
      </w:r>
      <w:r>
        <w:rPr>
          <w:b w:val="0"/>
          <w:i w:val="0"/>
          <w:sz w:val="22"/>
          <w:szCs w:val="22"/>
        </w:rPr>
        <w:t>L</w:t>
      </w:r>
      <w:r w:rsidRPr="00393AEE">
        <w:rPr>
          <w:b w:val="0"/>
          <w:i w:val="0"/>
          <w:sz w:val="22"/>
          <w:szCs w:val="22"/>
        </w:rPr>
        <w:t>-</w:t>
      </w:r>
    </w:p>
    <w:p w14:paraId="5250E70C" w14:textId="32A21F90" w:rsidR="00DC4C4F" w:rsidRPr="00053131" w:rsidRDefault="00DC4C4F" w:rsidP="00DC4C4F">
      <w:pPr>
        <w:pStyle w:val="Leestekst"/>
      </w:pPr>
      <w:r>
        <w:rPr>
          <w:u w:val="single"/>
        </w:rPr>
        <w:t>Inleiding</w:t>
      </w:r>
      <w:r>
        <w:t xml:space="preserve">  </w:t>
      </w:r>
      <w:r w:rsidRPr="00053131">
        <w:rPr>
          <w:sz w:val="22"/>
        </w:rPr>
        <w:t>-</w:t>
      </w:r>
      <w:r w:rsidR="006F24B5">
        <w:rPr>
          <w:sz w:val="22"/>
        </w:rPr>
        <w:t>V</w:t>
      </w:r>
      <w:r w:rsidRPr="00053131">
        <w:rPr>
          <w:sz w:val="22"/>
        </w:rPr>
        <w:t>-</w:t>
      </w:r>
    </w:p>
    <w:p w14:paraId="33879730" w14:textId="77777777" w:rsidR="0099490C" w:rsidRDefault="00D4082B" w:rsidP="0099490C">
      <w:pPr>
        <w:pStyle w:val="Leesteks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In de </w:t>
      </w:r>
      <w:r w:rsidR="00107566">
        <w:rPr>
          <w:sz w:val="30"/>
          <w:szCs w:val="30"/>
        </w:rPr>
        <w:t>1</w:t>
      </w:r>
      <w:r w:rsidR="00107566" w:rsidRPr="00107566">
        <w:rPr>
          <w:sz w:val="30"/>
          <w:szCs w:val="30"/>
          <w:vertAlign w:val="superscript"/>
        </w:rPr>
        <w:t>ste</w:t>
      </w:r>
      <w:r w:rsidR="0010756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lezing krijgen we </w:t>
      </w:r>
      <w:r w:rsidR="0099490C">
        <w:rPr>
          <w:sz w:val="30"/>
          <w:szCs w:val="30"/>
        </w:rPr>
        <w:t xml:space="preserve">een bezorgde Paulus aan het woord. </w:t>
      </w:r>
    </w:p>
    <w:p w14:paraId="2381E883" w14:textId="77777777" w:rsidR="0099490C" w:rsidRDefault="0099490C" w:rsidP="0099490C">
      <w:pPr>
        <w:pStyle w:val="Leesteks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Er is namelijk sprake van spanningen </w:t>
      </w:r>
    </w:p>
    <w:p w14:paraId="5143048C" w14:textId="77777777" w:rsidR="0099490C" w:rsidRDefault="0099490C" w:rsidP="0099490C">
      <w:pPr>
        <w:pStyle w:val="Leesteks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tussen verschillende groepen christenen. </w:t>
      </w:r>
    </w:p>
    <w:p w14:paraId="415BD71A" w14:textId="77777777" w:rsidR="0099490C" w:rsidRDefault="0099490C" w:rsidP="0099490C">
      <w:pPr>
        <w:pStyle w:val="Leesteks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Paulus roept op om los te komen van het eigen gelijk, </w:t>
      </w:r>
    </w:p>
    <w:p w14:paraId="74A5D0F5" w14:textId="77777777" w:rsidR="0099490C" w:rsidRDefault="0099490C" w:rsidP="0099490C">
      <w:pPr>
        <w:pStyle w:val="Leesteks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om zich niet te beroemen op de eigen verdiensten, </w:t>
      </w:r>
    </w:p>
    <w:p w14:paraId="12958EB5" w14:textId="7B57DC27" w:rsidR="009B278D" w:rsidRDefault="0099490C" w:rsidP="0099490C">
      <w:pPr>
        <w:pStyle w:val="Leestekst"/>
        <w:jc w:val="both"/>
        <w:rPr>
          <w:sz w:val="30"/>
          <w:szCs w:val="30"/>
        </w:rPr>
      </w:pPr>
      <w:r>
        <w:rPr>
          <w:sz w:val="30"/>
          <w:szCs w:val="30"/>
        </w:rPr>
        <w:t>maar vooral Gods werkzaamheid te erkennen.</w:t>
      </w:r>
    </w:p>
    <w:p w14:paraId="55302D75" w14:textId="77777777" w:rsidR="009B278D" w:rsidRPr="009B278D" w:rsidRDefault="009B278D" w:rsidP="00641FBA">
      <w:pPr>
        <w:pStyle w:val="Leestekst"/>
        <w:jc w:val="both"/>
        <w:rPr>
          <w:sz w:val="20"/>
          <w:szCs w:val="20"/>
        </w:rPr>
      </w:pPr>
    </w:p>
    <w:p w14:paraId="1004C0BE" w14:textId="77777777" w:rsidR="0086129B" w:rsidRDefault="0086129B" w:rsidP="00CC1F84">
      <w:pPr>
        <w:pStyle w:val="Leestekst"/>
        <w:jc w:val="both"/>
        <w:rPr>
          <w:b/>
          <w:bCs/>
          <w:sz w:val="30"/>
          <w:szCs w:val="30"/>
        </w:rPr>
      </w:pPr>
    </w:p>
    <w:p w14:paraId="1967D6A0" w14:textId="77777777" w:rsidR="0086129B" w:rsidRDefault="0086129B" w:rsidP="00CC1F84">
      <w:pPr>
        <w:pStyle w:val="Leestekst"/>
        <w:jc w:val="both"/>
        <w:rPr>
          <w:b/>
          <w:bCs/>
          <w:sz w:val="30"/>
          <w:szCs w:val="30"/>
        </w:rPr>
      </w:pPr>
    </w:p>
    <w:p w14:paraId="32475AFA" w14:textId="77777777" w:rsidR="0086129B" w:rsidRDefault="0086129B" w:rsidP="00CC1F84">
      <w:pPr>
        <w:pStyle w:val="Leestekst"/>
        <w:jc w:val="both"/>
        <w:rPr>
          <w:b/>
          <w:bCs/>
          <w:sz w:val="30"/>
          <w:szCs w:val="30"/>
        </w:rPr>
      </w:pPr>
    </w:p>
    <w:p w14:paraId="3E4F86E6" w14:textId="77777777" w:rsidR="0086129B" w:rsidRDefault="0086129B" w:rsidP="00CC1F84">
      <w:pPr>
        <w:pStyle w:val="Leestekst"/>
        <w:jc w:val="both"/>
        <w:rPr>
          <w:b/>
          <w:bCs/>
          <w:sz w:val="30"/>
          <w:szCs w:val="30"/>
        </w:rPr>
      </w:pPr>
    </w:p>
    <w:p w14:paraId="6ED420EB" w14:textId="7679EB94" w:rsidR="002676A2" w:rsidRDefault="002676A2" w:rsidP="00CC1F84">
      <w:pPr>
        <w:pStyle w:val="Leestekst"/>
        <w:jc w:val="both"/>
        <w:rPr>
          <w:sz w:val="30"/>
          <w:szCs w:val="30"/>
        </w:rPr>
      </w:pPr>
      <w:r w:rsidRPr="00CE105B">
        <w:rPr>
          <w:b/>
          <w:bCs/>
          <w:sz w:val="30"/>
          <w:szCs w:val="30"/>
        </w:rPr>
        <w:lastRenderedPageBreak/>
        <w:t>Lector</w:t>
      </w:r>
      <w:r w:rsidRPr="00CE105B">
        <w:rPr>
          <w:sz w:val="30"/>
          <w:szCs w:val="30"/>
        </w:rPr>
        <w:t xml:space="preserve">: </w:t>
      </w:r>
      <w:r w:rsidR="0099490C">
        <w:rPr>
          <w:sz w:val="30"/>
          <w:szCs w:val="30"/>
        </w:rPr>
        <w:t>U</w:t>
      </w:r>
      <w:r w:rsidRPr="00CE105B">
        <w:rPr>
          <w:sz w:val="30"/>
          <w:szCs w:val="30"/>
        </w:rPr>
        <w:t xml:space="preserve">it </w:t>
      </w:r>
      <w:r w:rsidR="0099490C">
        <w:rPr>
          <w:sz w:val="30"/>
          <w:szCs w:val="30"/>
        </w:rPr>
        <w:t>de brief van de apostel Paulus aan de christenen van Efeze</w:t>
      </w:r>
      <w:r w:rsidRPr="00CE105B">
        <w:rPr>
          <w:sz w:val="30"/>
          <w:szCs w:val="30"/>
        </w:rPr>
        <w:t>.</w:t>
      </w:r>
    </w:p>
    <w:p w14:paraId="3CDACBEF" w14:textId="30CE6B8A" w:rsidR="000A1250" w:rsidRPr="00107566" w:rsidRDefault="000A1250" w:rsidP="00CC1F84">
      <w:pPr>
        <w:pStyle w:val="Leestekst"/>
        <w:jc w:val="both"/>
        <w:rPr>
          <w:sz w:val="20"/>
          <w:szCs w:val="20"/>
        </w:rPr>
      </w:pPr>
    </w:p>
    <w:p w14:paraId="38F0D0D7" w14:textId="24DAB971" w:rsidR="0099490C" w:rsidRDefault="0099490C" w:rsidP="002C2445">
      <w:pPr>
        <w:ind w:left="284"/>
        <w:rPr>
          <w:rStyle w:val="versecontent"/>
          <w:sz w:val="30"/>
          <w:szCs w:val="30"/>
        </w:rPr>
      </w:pPr>
      <w:r>
        <w:rPr>
          <w:rStyle w:val="versecontent"/>
          <w:sz w:val="30"/>
          <w:szCs w:val="30"/>
        </w:rPr>
        <w:t>Broeders en zusters,</w:t>
      </w:r>
      <w:r w:rsidR="0002618E">
        <w:rPr>
          <w:rStyle w:val="versecontent"/>
          <w:sz w:val="30"/>
          <w:szCs w:val="30"/>
        </w:rPr>
        <w:t xml:space="preserve"> d</w:t>
      </w:r>
      <w:r>
        <w:rPr>
          <w:rStyle w:val="versecontent"/>
          <w:sz w:val="30"/>
          <w:szCs w:val="30"/>
        </w:rPr>
        <w:t xml:space="preserve">oor onze zonden, </w:t>
      </w:r>
    </w:p>
    <w:p w14:paraId="6514C2BB" w14:textId="7608F785" w:rsidR="002C2445" w:rsidRDefault="0099490C" w:rsidP="002C2445">
      <w:pPr>
        <w:ind w:left="284"/>
        <w:rPr>
          <w:rStyle w:val="versecontent"/>
          <w:sz w:val="30"/>
          <w:szCs w:val="30"/>
        </w:rPr>
      </w:pPr>
      <w:r>
        <w:rPr>
          <w:rStyle w:val="versecontent"/>
          <w:sz w:val="30"/>
          <w:szCs w:val="30"/>
        </w:rPr>
        <w:t>waren we als dood, afgescheiden van God</w:t>
      </w:r>
      <w:r w:rsidR="002C2445" w:rsidRPr="00107566">
        <w:rPr>
          <w:rStyle w:val="versecontent"/>
          <w:sz w:val="30"/>
          <w:szCs w:val="30"/>
        </w:rPr>
        <w:t>.</w:t>
      </w:r>
    </w:p>
    <w:p w14:paraId="58298179" w14:textId="77777777" w:rsidR="0099490C" w:rsidRDefault="0099490C" w:rsidP="002C2445">
      <w:pPr>
        <w:ind w:left="284"/>
        <w:rPr>
          <w:rStyle w:val="versecontent"/>
          <w:sz w:val="30"/>
          <w:szCs w:val="30"/>
        </w:rPr>
      </w:pPr>
      <w:r>
        <w:rPr>
          <w:rStyle w:val="versecontent"/>
          <w:sz w:val="30"/>
          <w:szCs w:val="30"/>
        </w:rPr>
        <w:t xml:space="preserve">Maar omdat Hij zo barmhartig is </w:t>
      </w:r>
    </w:p>
    <w:p w14:paraId="236353A4" w14:textId="0FFF81F6" w:rsidR="0099490C" w:rsidRDefault="0099490C" w:rsidP="002C2445">
      <w:pPr>
        <w:ind w:left="284"/>
        <w:rPr>
          <w:rStyle w:val="versecontent"/>
          <w:sz w:val="30"/>
          <w:szCs w:val="30"/>
        </w:rPr>
      </w:pPr>
      <w:r>
        <w:rPr>
          <w:rStyle w:val="versecontent"/>
          <w:sz w:val="30"/>
          <w:szCs w:val="30"/>
        </w:rPr>
        <w:t>en ons boven alles liefheeft,</w:t>
      </w:r>
    </w:p>
    <w:p w14:paraId="26CCD0FF" w14:textId="40879308" w:rsidR="0099490C" w:rsidRDefault="0099490C" w:rsidP="002C2445">
      <w:pPr>
        <w:ind w:left="284"/>
        <w:rPr>
          <w:rStyle w:val="versecontent"/>
          <w:sz w:val="30"/>
          <w:szCs w:val="30"/>
        </w:rPr>
      </w:pPr>
      <w:r>
        <w:rPr>
          <w:rStyle w:val="versecontent"/>
          <w:sz w:val="30"/>
          <w:szCs w:val="30"/>
        </w:rPr>
        <w:t>heeft Hij ons met Christus tot nieuw leven gewekt.</w:t>
      </w:r>
    </w:p>
    <w:p w14:paraId="2CACA2D3" w14:textId="77777777" w:rsidR="0099490C" w:rsidRDefault="0099490C" w:rsidP="002C2445">
      <w:pPr>
        <w:ind w:left="284"/>
        <w:rPr>
          <w:rStyle w:val="versecontent"/>
          <w:sz w:val="30"/>
          <w:szCs w:val="30"/>
        </w:rPr>
      </w:pPr>
      <w:r>
        <w:rPr>
          <w:rStyle w:val="versecontent"/>
          <w:sz w:val="30"/>
          <w:szCs w:val="30"/>
        </w:rPr>
        <w:t xml:space="preserve">Samen met zijn Zoon Jezus deed Hij ons </w:t>
      </w:r>
    </w:p>
    <w:p w14:paraId="2C20832F" w14:textId="4B58E742" w:rsidR="0099490C" w:rsidRDefault="0099490C" w:rsidP="002C2445">
      <w:pPr>
        <w:ind w:left="284"/>
        <w:rPr>
          <w:rStyle w:val="versecontent"/>
          <w:sz w:val="30"/>
          <w:szCs w:val="30"/>
        </w:rPr>
      </w:pPr>
      <w:r>
        <w:rPr>
          <w:rStyle w:val="versecontent"/>
          <w:sz w:val="30"/>
          <w:szCs w:val="30"/>
        </w:rPr>
        <w:t>als het ware opstaan uit de dood.</w:t>
      </w:r>
    </w:p>
    <w:p w14:paraId="55AB07C5" w14:textId="77777777" w:rsidR="00841F28" w:rsidRDefault="0099490C" w:rsidP="002C2445">
      <w:pPr>
        <w:ind w:left="284"/>
        <w:rPr>
          <w:rStyle w:val="versecontent"/>
          <w:sz w:val="30"/>
          <w:szCs w:val="30"/>
        </w:rPr>
      </w:pPr>
      <w:r>
        <w:rPr>
          <w:rStyle w:val="versecontent"/>
          <w:sz w:val="30"/>
          <w:szCs w:val="30"/>
        </w:rPr>
        <w:t>Omdat Christus tot het uiterste is gegaan</w:t>
      </w:r>
      <w:r w:rsidR="00841F28">
        <w:rPr>
          <w:rStyle w:val="versecontent"/>
          <w:sz w:val="30"/>
          <w:szCs w:val="30"/>
        </w:rPr>
        <w:t>,</w:t>
      </w:r>
    </w:p>
    <w:p w14:paraId="769F3954" w14:textId="26D1FF37" w:rsidR="0099490C" w:rsidRDefault="00841F28" w:rsidP="002C2445">
      <w:pPr>
        <w:ind w:left="284"/>
        <w:rPr>
          <w:rStyle w:val="versecontent"/>
          <w:sz w:val="30"/>
          <w:szCs w:val="30"/>
        </w:rPr>
      </w:pPr>
      <w:r>
        <w:rPr>
          <w:rStyle w:val="versecontent"/>
          <w:sz w:val="30"/>
          <w:szCs w:val="30"/>
        </w:rPr>
        <w:t>- i</w:t>
      </w:r>
      <w:r w:rsidR="0099490C">
        <w:rPr>
          <w:rStyle w:val="versecontent"/>
          <w:sz w:val="30"/>
          <w:szCs w:val="30"/>
        </w:rPr>
        <w:t>n zijn liefde voor de medemens</w:t>
      </w:r>
      <w:r>
        <w:rPr>
          <w:rStyle w:val="versecontent"/>
          <w:sz w:val="30"/>
          <w:szCs w:val="30"/>
        </w:rPr>
        <w:t xml:space="preserve"> -</w:t>
      </w:r>
    </w:p>
    <w:p w14:paraId="2E889570" w14:textId="510C907E" w:rsidR="0099490C" w:rsidRDefault="0099490C" w:rsidP="002C2445">
      <w:pPr>
        <w:ind w:left="284"/>
        <w:rPr>
          <w:rStyle w:val="versecontent"/>
          <w:sz w:val="30"/>
          <w:szCs w:val="30"/>
        </w:rPr>
      </w:pPr>
      <w:r>
        <w:rPr>
          <w:rStyle w:val="versecontent"/>
          <w:sz w:val="30"/>
          <w:szCs w:val="30"/>
        </w:rPr>
        <w:t>heeft Hij de banden met de dood verbroken.</w:t>
      </w:r>
    </w:p>
    <w:p w14:paraId="6A101041" w14:textId="77777777" w:rsidR="0002618E" w:rsidRDefault="0002618E" w:rsidP="002C2445">
      <w:pPr>
        <w:ind w:left="284"/>
        <w:rPr>
          <w:rStyle w:val="versecontent"/>
          <w:sz w:val="30"/>
          <w:szCs w:val="30"/>
        </w:rPr>
      </w:pPr>
    </w:p>
    <w:p w14:paraId="6D8339F9" w14:textId="20D6A841" w:rsidR="0099490C" w:rsidRDefault="0099490C" w:rsidP="002C2445">
      <w:pPr>
        <w:ind w:left="284"/>
        <w:rPr>
          <w:rStyle w:val="versecontent"/>
          <w:sz w:val="30"/>
          <w:szCs w:val="30"/>
        </w:rPr>
      </w:pPr>
      <w:r w:rsidRPr="0099490C">
        <w:rPr>
          <w:rStyle w:val="versecontent"/>
          <w:sz w:val="30"/>
          <w:szCs w:val="30"/>
        </w:rPr>
        <w:t>In Christus Jezus heeft God ons</w:t>
      </w:r>
      <w:r>
        <w:rPr>
          <w:rStyle w:val="versecontent"/>
          <w:sz w:val="30"/>
          <w:szCs w:val="30"/>
        </w:rPr>
        <w:t xml:space="preserve"> een plaats gegeven</w:t>
      </w:r>
    </w:p>
    <w:p w14:paraId="660190C4" w14:textId="76E7BCA9" w:rsidR="0099490C" w:rsidRDefault="0099490C" w:rsidP="002C2445">
      <w:pPr>
        <w:ind w:left="284"/>
        <w:rPr>
          <w:rStyle w:val="versecontent"/>
          <w:sz w:val="30"/>
          <w:szCs w:val="30"/>
        </w:rPr>
      </w:pPr>
      <w:r>
        <w:rPr>
          <w:rStyle w:val="versecontent"/>
          <w:sz w:val="30"/>
          <w:szCs w:val="30"/>
        </w:rPr>
        <w:t>als medescheppers van een nieuwe wereld</w:t>
      </w:r>
    </w:p>
    <w:p w14:paraId="333DA538" w14:textId="6B261675" w:rsidR="0099490C" w:rsidRDefault="0099490C" w:rsidP="002C2445">
      <w:pPr>
        <w:ind w:left="284"/>
        <w:rPr>
          <w:rStyle w:val="versecontent"/>
          <w:sz w:val="30"/>
          <w:szCs w:val="30"/>
        </w:rPr>
      </w:pPr>
      <w:r>
        <w:rPr>
          <w:rStyle w:val="versecontent"/>
          <w:sz w:val="30"/>
          <w:szCs w:val="30"/>
        </w:rPr>
        <w:t>die hemel en aarde verbindt.</w:t>
      </w:r>
    </w:p>
    <w:p w14:paraId="2F3879D2" w14:textId="05CB917B" w:rsidR="0099490C" w:rsidRDefault="0099490C" w:rsidP="002C2445">
      <w:pPr>
        <w:ind w:left="284"/>
        <w:rPr>
          <w:rStyle w:val="versecontent"/>
          <w:sz w:val="30"/>
          <w:szCs w:val="30"/>
        </w:rPr>
      </w:pPr>
      <w:r>
        <w:rPr>
          <w:rStyle w:val="versecontent"/>
          <w:sz w:val="30"/>
          <w:szCs w:val="30"/>
        </w:rPr>
        <w:t>Zo zal in de eeuwen die komen</w:t>
      </w:r>
    </w:p>
    <w:p w14:paraId="6D98E0EA" w14:textId="1678727D" w:rsidR="0099490C" w:rsidRDefault="0099490C" w:rsidP="002C2445">
      <w:pPr>
        <w:ind w:left="284"/>
        <w:rPr>
          <w:rStyle w:val="versecontent"/>
          <w:sz w:val="30"/>
          <w:szCs w:val="30"/>
        </w:rPr>
      </w:pPr>
      <w:r>
        <w:rPr>
          <w:rStyle w:val="versecontent"/>
          <w:sz w:val="30"/>
          <w:szCs w:val="30"/>
        </w:rPr>
        <w:t xml:space="preserve">duidelijk worden hoe heilzaam Gods barmhartigheid </w:t>
      </w:r>
      <w:r w:rsidR="00841F28">
        <w:rPr>
          <w:rStyle w:val="versecontent"/>
          <w:sz w:val="30"/>
          <w:szCs w:val="30"/>
        </w:rPr>
        <w:t xml:space="preserve">is </w:t>
      </w:r>
      <w:r>
        <w:rPr>
          <w:rStyle w:val="versecontent"/>
          <w:sz w:val="30"/>
          <w:szCs w:val="30"/>
        </w:rPr>
        <w:t>voor ons.</w:t>
      </w:r>
    </w:p>
    <w:p w14:paraId="767B3595" w14:textId="23C9EA64" w:rsidR="0099490C" w:rsidRDefault="0099490C" w:rsidP="002C2445">
      <w:pPr>
        <w:ind w:left="284"/>
        <w:rPr>
          <w:rStyle w:val="versecontent"/>
          <w:sz w:val="30"/>
          <w:szCs w:val="30"/>
        </w:rPr>
      </w:pPr>
      <w:r>
        <w:rPr>
          <w:rStyle w:val="versecontent"/>
          <w:sz w:val="30"/>
          <w:szCs w:val="30"/>
        </w:rPr>
        <w:t>Door Jezus Christus zal God zijn goedheid voor ons tonen.</w:t>
      </w:r>
    </w:p>
    <w:p w14:paraId="1431D686" w14:textId="0A200DC2" w:rsidR="0099490C" w:rsidRDefault="0099490C" w:rsidP="002C2445">
      <w:pPr>
        <w:ind w:left="284"/>
        <w:rPr>
          <w:rStyle w:val="versecontent"/>
          <w:sz w:val="30"/>
          <w:szCs w:val="30"/>
        </w:rPr>
      </w:pPr>
      <w:r>
        <w:rPr>
          <w:rStyle w:val="versecontent"/>
          <w:sz w:val="30"/>
          <w:szCs w:val="30"/>
        </w:rPr>
        <w:t>Niet door ons eigen doen en laten hebben we dit verdiend,</w:t>
      </w:r>
    </w:p>
    <w:p w14:paraId="0ABC7358" w14:textId="3DBAB8DF" w:rsidR="0099490C" w:rsidRDefault="00841F28" w:rsidP="002C2445">
      <w:pPr>
        <w:ind w:left="284"/>
        <w:rPr>
          <w:rStyle w:val="versecontent"/>
          <w:sz w:val="30"/>
          <w:szCs w:val="30"/>
        </w:rPr>
      </w:pPr>
      <w:r>
        <w:rPr>
          <w:rStyle w:val="versecontent"/>
          <w:sz w:val="30"/>
          <w:szCs w:val="30"/>
        </w:rPr>
        <w:t>m</w:t>
      </w:r>
      <w:r w:rsidR="0099490C">
        <w:rPr>
          <w:rStyle w:val="versecontent"/>
          <w:sz w:val="30"/>
          <w:szCs w:val="30"/>
        </w:rPr>
        <w:t>aar gekregen als geschenk vanwege ons geloof in God.</w:t>
      </w:r>
    </w:p>
    <w:p w14:paraId="20418D3F" w14:textId="522987BF" w:rsidR="0099490C" w:rsidRDefault="0099490C" w:rsidP="002C2445">
      <w:pPr>
        <w:ind w:left="284"/>
        <w:rPr>
          <w:rStyle w:val="versecontent"/>
          <w:sz w:val="30"/>
          <w:szCs w:val="30"/>
        </w:rPr>
      </w:pPr>
      <w:r>
        <w:rPr>
          <w:rStyle w:val="versecontent"/>
          <w:sz w:val="30"/>
          <w:szCs w:val="30"/>
        </w:rPr>
        <w:t>Onze oorsprong ligt bij God en zoals Hij het verlangt,</w:t>
      </w:r>
    </w:p>
    <w:p w14:paraId="1E4987D3" w14:textId="0C22F876" w:rsidR="0099490C" w:rsidRDefault="0099490C" w:rsidP="002C2445">
      <w:pPr>
        <w:ind w:left="284"/>
        <w:rPr>
          <w:rStyle w:val="versecontent"/>
          <w:sz w:val="30"/>
          <w:szCs w:val="30"/>
        </w:rPr>
      </w:pPr>
      <w:r>
        <w:rPr>
          <w:rStyle w:val="versecontent"/>
          <w:sz w:val="30"/>
          <w:szCs w:val="30"/>
        </w:rPr>
        <w:t>worden wij geroepen om goede mensen te zijn.</w:t>
      </w:r>
    </w:p>
    <w:p w14:paraId="34A2831D" w14:textId="03D5D79A" w:rsidR="0099490C" w:rsidRPr="0099490C" w:rsidRDefault="0099490C" w:rsidP="002C2445">
      <w:pPr>
        <w:ind w:left="284"/>
        <w:rPr>
          <w:rFonts w:ascii="Times New Roman" w:hAnsi="Times New Roman"/>
          <w:sz w:val="30"/>
          <w:szCs w:val="30"/>
          <w:lang w:eastAsia="nl-BE"/>
        </w:rPr>
      </w:pPr>
      <w:r>
        <w:rPr>
          <w:rStyle w:val="versecontent"/>
          <w:sz w:val="30"/>
          <w:szCs w:val="30"/>
        </w:rPr>
        <w:t>Jezus heeft ons daartoe op weg gezet.</w:t>
      </w:r>
    </w:p>
    <w:p w14:paraId="553640C8" w14:textId="687F5E7E" w:rsidR="00594BC8" w:rsidRPr="00594BC8" w:rsidRDefault="002C2445" w:rsidP="002C2445">
      <w:pPr>
        <w:pStyle w:val="Normaalweb"/>
        <w:jc w:val="center"/>
        <w:rPr>
          <w:rFonts w:asciiTheme="minorHAnsi" w:hAnsiTheme="minorHAnsi" w:cstheme="minorHAnsi"/>
          <w:i/>
          <w:iCs/>
          <w:szCs w:val="16"/>
          <w:lang w:eastAsia="en-US" w:bidi="ar-SA"/>
        </w:rPr>
      </w:pPr>
      <w:r w:rsidRPr="0099490C">
        <w:rPr>
          <w:rFonts w:asciiTheme="minorHAnsi" w:hAnsiTheme="minorHAnsi" w:cstheme="minorHAnsi"/>
          <w:i/>
          <w:iCs/>
          <w:szCs w:val="16"/>
          <w:lang w:eastAsia="en-US" w:bidi="ar-SA"/>
        </w:rPr>
        <w:t xml:space="preserve"> </w:t>
      </w:r>
      <w:r w:rsidR="00594BC8" w:rsidRPr="00594BC8">
        <w:rPr>
          <w:rFonts w:asciiTheme="minorHAnsi" w:hAnsiTheme="minorHAnsi" w:cstheme="minorHAnsi"/>
          <w:i/>
          <w:iCs/>
          <w:szCs w:val="16"/>
          <w:lang w:eastAsia="en-US" w:bidi="ar-SA"/>
        </w:rPr>
        <w:t xml:space="preserve">- </w:t>
      </w:r>
      <w:r w:rsidR="00594BC8">
        <w:rPr>
          <w:rFonts w:asciiTheme="minorHAnsi" w:hAnsiTheme="minorHAnsi" w:cstheme="minorHAnsi"/>
          <w:i/>
          <w:iCs/>
          <w:szCs w:val="16"/>
          <w:lang w:eastAsia="en-US" w:bidi="ar-SA"/>
        </w:rPr>
        <w:t>Woord van God -</w:t>
      </w:r>
    </w:p>
    <w:p w14:paraId="2E7EA5D0" w14:textId="08AB320B" w:rsidR="0059011A" w:rsidRDefault="00841F28" w:rsidP="0059011A">
      <w:pPr>
        <w:pStyle w:val="KOPTEKSTJE"/>
        <w:rPr>
          <w:rFonts w:ascii="Calibri" w:hAnsi="Calibri" w:cs="Calibri"/>
          <w:b w:val="0"/>
          <w:bCs/>
          <w:lang w:val="nl"/>
        </w:rPr>
      </w:pPr>
      <w:r w:rsidRPr="006F24B5">
        <w:t>(kort)</w:t>
      </w:r>
      <w:r w:rsidR="00797750" w:rsidRPr="006F24B5">
        <w:t xml:space="preserve"> orgelspel</w:t>
      </w:r>
    </w:p>
    <w:p w14:paraId="39ADB772" w14:textId="51F89A54" w:rsidR="00472E66" w:rsidRDefault="00472E66" w:rsidP="00472E66">
      <w:pPr>
        <w:pStyle w:val="KOPTEKSTJE"/>
        <w:rPr>
          <w:b w:val="0"/>
          <w:i w:val="0"/>
          <w:sz w:val="22"/>
          <w:szCs w:val="22"/>
        </w:rPr>
      </w:pPr>
      <w:r>
        <w:t>Vers voor het evangelie (</w:t>
      </w:r>
      <w:r w:rsidR="00841F28">
        <w:t>Joh 3,16</w:t>
      </w:r>
      <w:r>
        <w:t>)</w:t>
      </w:r>
      <w:r w:rsidRPr="0010412F">
        <w:rPr>
          <w:b w:val="0"/>
          <w:i w:val="0"/>
          <w:sz w:val="22"/>
          <w:szCs w:val="22"/>
        </w:rPr>
        <w:t xml:space="preserve"> </w:t>
      </w:r>
      <w:r w:rsidRPr="00393AEE">
        <w:rPr>
          <w:b w:val="0"/>
          <w:i w:val="0"/>
          <w:sz w:val="22"/>
          <w:szCs w:val="22"/>
        </w:rPr>
        <w:t>-</w:t>
      </w:r>
      <w:r>
        <w:rPr>
          <w:b w:val="0"/>
          <w:i w:val="0"/>
          <w:sz w:val="22"/>
          <w:szCs w:val="22"/>
        </w:rPr>
        <w:t>V</w:t>
      </w:r>
      <w:r w:rsidRPr="00393AEE">
        <w:rPr>
          <w:b w:val="0"/>
          <w:i w:val="0"/>
          <w:sz w:val="22"/>
          <w:szCs w:val="22"/>
        </w:rPr>
        <w:t>-</w:t>
      </w:r>
    </w:p>
    <w:p w14:paraId="1CC433DB" w14:textId="77777777" w:rsidR="00841F28" w:rsidRDefault="00841F28" w:rsidP="00472E66">
      <w:pPr>
        <w:ind w:left="308"/>
        <w:rPr>
          <w:sz w:val="30"/>
          <w:szCs w:val="30"/>
        </w:rPr>
      </w:pPr>
      <w:r>
        <w:rPr>
          <w:sz w:val="30"/>
          <w:szCs w:val="30"/>
        </w:rPr>
        <w:t>Zozeer heeft God de wereld liefgehad</w:t>
      </w:r>
    </w:p>
    <w:p w14:paraId="06755048" w14:textId="77777777" w:rsidR="00841F28" w:rsidRDefault="00841F28" w:rsidP="00472E66">
      <w:pPr>
        <w:ind w:left="308"/>
        <w:rPr>
          <w:sz w:val="30"/>
          <w:szCs w:val="30"/>
        </w:rPr>
      </w:pPr>
      <w:r>
        <w:rPr>
          <w:sz w:val="30"/>
          <w:szCs w:val="30"/>
        </w:rPr>
        <w:t>dat Hij zijn eniggeboren Zoon heeft gegeven,</w:t>
      </w:r>
    </w:p>
    <w:p w14:paraId="557B4D0A" w14:textId="2DCEC8B3" w:rsidR="00472E66" w:rsidRDefault="00841F28" w:rsidP="00472E66">
      <w:pPr>
        <w:ind w:left="308"/>
        <w:rPr>
          <w:sz w:val="30"/>
          <w:szCs w:val="30"/>
        </w:rPr>
      </w:pPr>
      <w:r>
        <w:rPr>
          <w:sz w:val="30"/>
          <w:szCs w:val="30"/>
        </w:rPr>
        <w:t>opdat al wie in Hem gelooft eeuwig leven zal hebben</w:t>
      </w:r>
      <w:r w:rsidR="00472E66" w:rsidRPr="00472E66">
        <w:rPr>
          <w:sz w:val="30"/>
          <w:szCs w:val="30"/>
        </w:rPr>
        <w:t xml:space="preserve">. </w:t>
      </w:r>
    </w:p>
    <w:p w14:paraId="2CC2F4A2" w14:textId="77777777" w:rsidR="00472E66" w:rsidRPr="00472E66" w:rsidRDefault="00472E66" w:rsidP="00472E66">
      <w:pPr>
        <w:ind w:left="308"/>
        <w:rPr>
          <w:sz w:val="20"/>
        </w:rPr>
      </w:pPr>
    </w:p>
    <w:p w14:paraId="15BF8F0F" w14:textId="063D659C" w:rsidR="00472E66" w:rsidRPr="0086129B" w:rsidRDefault="00472E66" w:rsidP="0086129B">
      <w:pPr>
        <w:ind w:left="308"/>
        <w:rPr>
          <w:sz w:val="30"/>
          <w:szCs w:val="30"/>
        </w:rPr>
      </w:pPr>
      <w:r>
        <w:rPr>
          <w:sz w:val="30"/>
          <w:szCs w:val="30"/>
        </w:rPr>
        <w:t xml:space="preserve">De Heer </w:t>
      </w:r>
      <w:r w:rsidR="00841F28">
        <w:rPr>
          <w:sz w:val="30"/>
          <w:szCs w:val="30"/>
        </w:rPr>
        <w:t>zij met u</w:t>
      </w:r>
      <w:r>
        <w:rPr>
          <w:sz w:val="30"/>
          <w:szCs w:val="30"/>
        </w:rPr>
        <w:t>.</w:t>
      </w:r>
      <w:r w:rsidR="0086129B">
        <w:rPr>
          <w:sz w:val="30"/>
          <w:szCs w:val="30"/>
        </w:rPr>
        <w:tab/>
      </w:r>
      <w:r w:rsidR="0086129B">
        <w:rPr>
          <w:sz w:val="30"/>
          <w:szCs w:val="30"/>
        </w:rPr>
        <w:tab/>
      </w:r>
      <w:r w:rsidR="00841F28">
        <w:rPr>
          <w:b/>
          <w:bCs/>
          <w:sz w:val="30"/>
          <w:szCs w:val="30"/>
        </w:rPr>
        <w:t>En met uw Geest</w:t>
      </w:r>
      <w:r w:rsidRPr="00472E66">
        <w:rPr>
          <w:b/>
          <w:bCs/>
          <w:sz w:val="30"/>
          <w:szCs w:val="30"/>
        </w:rPr>
        <w:t>.</w:t>
      </w:r>
    </w:p>
    <w:p w14:paraId="40F8790A" w14:textId="54E7FD7C" w:rsidR="0059011A" w:rsidRDefault="0059011A" w:rsidP="0059011A">
      <w:pPr>
        <w:pStyle w:val="KOPTEKSTJE"/>
        <w:rPr>
          <w:b w:val="0"/>
          <w:i w:val="0"/>
          <w:sz w:val="22"/>
          <w:szCs w:val="22"/>
        </w:rPr>
      </w:pPr>
      <w:r w:rsidRPr="00393AEE">
        <w:t>Evangeli</w:t>
      </w:r>
      <w:r>
        <w:t xml:space="preserve">e volgens </w:t>
      </w:r>
      <w:r w:rsidR="00A557B3">
        <w:t>Johannes</w:t>
      </w:r>
      <w:r w:rsidRPr="00EB5DC0">
        <w:t xml:space="preserve"> (</w:t>
      </w:r>
      <w:r w:rsidR="00841F28">
        <w:t>3,14-21</w:t>
      </w:r>
      <w:r w:rsidRPr="00EB5DC0">
        <w:t>)</w:t>
      </w:r>
      <w:r w:rsidRPr="0010412F">
        <w:rPr>
          <w:b w:val="0"/>
          <w:i w:val="0"/>
          <w:sz w:val="22"/>
          <w:szCs w:val="22"/>
        </w:rPr>
        <w:t xml:space="preserve"> </w:t>
      </w:r>
      <w:r w:rsidRPr="00393AEE">
        <w:rPr>
          <w:b w:val="0"/>
          <w:i w:val="0"/>
          <w:sz w:val="22"/>
          <w:szCs w:val="22"/>
        </w:rPr>
        <w:t>-</w:t>
      </w:r>
      <w:r>
        <w:rPr>
          <w:b w:val="0"/>
          <w:i w:val="0"/>
          <w:sz w:val="22"/>
          <w:szCs w:val="22"/>
        </w:rPr>
        <w:t>V</w:t>
      </w:r>
      <w:r w:rsidRPr="00393AEE">
        <w:rPr>
          <w:b w:val="0"/>
          <w:i w:val="0"/>
          <w:sz w:val="22"/>
          <w:szCs w:val="22"/>
        </w:rPr>
        <w:t>-</w:t>
      </w:r>
    </w:p>
    <w:p w14:paraId="2326C228" w14:textId="53E92AB4" w:rsidR="00594BC8" w:rsidRPr="00E75FA8" w:rsidRDefault="00594BC8" w:rsidP="00FC5FDF">
      <w:pPr>
        <w:pStyle w:val="Normaalweb"/>
        <w:ind w:left="426"/>
        <w:rPr>
          <w:rFonts w:ascii="Arial" w:hAnsi="Arial" w:cs="Arial"/>
          <w:i/>
          <w:iCs/>
          <w:sz w:val="30"/>
          <w:szCs w:val="30"/>
          <w:lang w:val="nl" w:eastAsia="en-US" w:bidi="ar-SA"/>
        </w:rPr>
      </w:pPr>
      <w:r w:rsidRPr="00E75FA8">
        <w:rPr>
          <w:rFonts w:ascii="Arial" w:hAnsi="Arial" w:cs="Arial"/>
          <w:i/>
          <w:iCs/>
          <w:sz w:val="30"/>
          <w:szCs w:val="30"/>
          <w:lang w:val="nl" w:eastAsia="en-US" w:bidi="ar-SA"/>
        </w:rPr>
        <w:t xml:space="preserve">Uit het heilig evangelie van onze Heer Jezus Christus volgens </w:t>
      </w:r>
      <w:r w:rsidR="00A557B3">
        <w:rPr>
          <w:rFonts w:ascii="Arial" w:hAnsi="Arial" w:cs="Arial"/>
          <w:i/>
          <w:iCs/>
          <w:sz w:val="30"/>
          <w:szCs w:val="30"/>
          <w:lang w:val="nl" w:eastAsia="en-US" w:bidi="ar-SA"/>
        </w:rPr>
        <w:t>Johannes</w:t>
      </w:r>
    </w:p>
    <w:p w14:paraId="504AE658" w14:textId="77777777" w:rsidR="00841F28" w:rsidRDefault="00841F28" w:rsidP="0024367D">
      <w:pPr>
        <w:pStyle w:val="Normaalweb"/>
        <w:spacing w:before="0" w:beforeAutospacing="0" w:after="0" w:afterAutospacing="0"/>
        <w:ind w:left="426"/>
        <w:rPr>
          <w:rFonts w:ascii="Arial" w:hAnsi="Arial" w:cs="Arial"/>
          <w:sz w:val="30"/>
          <w:szCs w:val="30"/>
          <w:lang w:val="nl" w:eastAsia="en-US" w:bidi="ar-SA"/>
        </w:rPr>
      </w:pPr>
      <w:r>
        <w:rPr>
          <w:rFonts w:ascii="Arial" w:hAnsi="Arial" w:cs="Arial"/>
          <w:sz w:val="30"/>
          <w:szCs w:val="30"/>
          <w:lang w:val="nl" w:eastAsia="en-US" w:bidi="ar-SA"/>
        </w:rPr>
        <w:t>In die tijd zei Jezus tot Nicodemus:</w:t>
      </w:r>
    </w:p>
    <w:p w14:paraId="2FF51DFE" w14:textId="77777777" w:rsidR="00841F28" w:rsidRDefault="00841F28" w:rsidP="0024367D">
      <w:pPr>
        <w:pStyle w:val="Normaalweb"/>
        <w:spacing w:before="0" w:beforeAutospacing="0" w:after="0" w:afterAutospacing="0"/>
        <w:ind w:left="426"/>
        <w:rPr>
          <w:rFonts w:ascii="Arial" w:hAnsi="Arial" w:cs="Arial"/>
          <w:sz w:val="30"/>
          <w:szCs w:val="30"/>
          <w:lang w:val="nl" w:eastAsia="en-US" w:bidi="ar-SA"/>
        </w:rPr>
      </w:pPr>
      <w:r>
        <w:rPr>
          <w:rFonts w:ascii="Arial" w:hAnsi="Arial" w:cs="Arial"/>
          <w:sz w:val="30"/>
          <w:szCs w:val="30"/>
          <w:lang w:val="nl" w:eastAsia="en-US" w:bidi="ar-SA"/>
        </w:rPr>
        <w:t xml:space="preserve">“De </w:t>
      </w:r>
      <w:r w:rsidRPr="00841F28">
        <w:rPr>
          <w:rFonts w:ascii="Arial" w:hAnsi="Arial" w:cs="Arial"/>
          <w:sz w:val="30"/>
          <w:szCs w:val="30"/>
          <w:lang w:val="nl" w:eastAsia="en-US" w:bidi="ar-SA"/>
        </w:rPr>
        <w:t xml:space="preserve">Mensenzoon moet omhoog worden geheven, </w:t>
      </w:r>
    </w:p>
    <w:p w14:paraId="53E85955" w14:textId="77777777" w:rsidR="00841F28" w:rsidRDefault="00841F28" w:rsidP="0024367D">
      <w:pPr>
        <w:pStyle w:val="Normaalweb"/>
        <w:spacing w:before="0" w:beforeAutospacing="0" w:after="0" w:afterAutospacing="0"/>
        <w:ind w:left="426"/>
        <w:rPr>
          <w:rFonts w:ascii="Arial" w:hAnsi="Arial" w:cs="Arial"/>
          <w:sz w:val="30"/>
          <w:szCs w:val="30"/>
          <w:lang w:val="nl" w:eastAsia="en-US" w:bidi="ar-SA"/>
        </w:rPr>
      </w:pPr>
      <w:r w:rsidRPr="00841F28">
        <w:rPr>
          <w:rFonts w:ascii="Arial" w:hAnsi="Arial" w:cs="Arial"/>
          <w:sz w:val="30"/>
          <w:szCs w:val="30"/>
          <w:lang w:val="nl" w:eastAsia="en-US" w:bidi="ar-SA"/>
        </w:rPr>
        <w:t xml:space="preserve">zoals Mozes eens de slang omhoog hief in de woestijn, </w:t>
      </w:r>
    </w:p>
    <w:p w14:paraId="1E850203" w14:textId="77777777" w:rsidR="00841F28" w:rsidRDefault="00841F28" w:rsidP="0024367D">
      <w:pPr>
        <w:pStyle w:val="Normaalweb"/>
        <w:spacing w:before="0" w:beforeAutospacing="0" w:after="0" w:afterAutospacing="0"/>
        <w:ind w:left="426"/>
        <w:rPr>
          <w:rFonts w:ascii="Arial" w:hAnsi="Arial" w:cs="Arial"/>
          <w:sz w:val="30"/>
          <w:szCs w:val="30"/>
          <w:lang w:val="nl" w:eastAsia="en-US" w:bidi="ar-SA"/>
        </w:rPr>
      </w:pPr>
      <w:r w:rsidRPr="00841F28">
        <w:rPr>
          <w:rFonts w:ascii="Arial" w:hAnsi="Arial" w:cs="Arial"/>
          <w:sz w:val="30"/>
          <w:szCs w:val="30"/>
          <w:lang w:val="nl" w:eastAsia="en-US" w:bidi="ar-SA"/>
        </w:rPr>
        <w:t xml:space="preserve">opdat eenieder die gelooft in Hem eeuwig leven zal hebben.  </w:t>
      </w:r>
    </w:p>
    <w:p w14:paraId="0CA367C0" w14:textId="77777777" w:rsidR="00841F28" w:rsidRDefault="00841F28" w:rsidP="0024367D">
      <w:pPr>
        <w:pStyle w:val="Normaalweb"/>
        <w:spacing w:before="0" w:beforeAutospacing="0" w:after="0" w:afterAutospacing="0"/>
        <w:ind w:left="426"/>
        <w:rPr>
          <w:rFonts w:ascii="Arial" w:hAnsi="Arial" w:cs="Arial"/>
          <w:sz w:val="30"/>
          <w:szCs w:val="30"/>
          <w:lang w:val="nl" w:eastAsia="en-US" w:bidi="ar-SA"/>
        </w:rPr>
      </w:pPr>
      <w:r w:rsidRPr="00841F28">
        <w:rPr>
          <w:rFonts w:ascii="Arial" w:hAnsi="Arial" w:cs="Arial"/>
          <w:sz w:val="30"/>
          <w:szCs w:val="30"/>
          <w:lang w:val="nl" w:eastAsia="en-US" w:bidi="ar-SA"/>
        </w:rPr>
        <w:lastRenderedPageBreak/>
        <w:t xml:space="preserve">Zozeer immers heeft God de wereld liefgehad, </w:t>
      </w:r>
    </w:p>
    <w:p w14:paraId="0CD76FB0" w14:textId="77777777" w:rsidR="00841F28" w:rsidRDefault="00841F28" w:rsidP="0024367D">
      <w:pPr>
        <w:pStyle w:val="Normaalweb"/>
        <w:spacing w:before="0" w:beforeAutospacing="0" w:after="0" w:afterAutospacing="0"/>
        <w:ind w:left="426"/>
        <w:rPr>
          <w:rFonts w:ascii="Arial" w:hAnsi="Arial" w:cs="Arial"/>
          <w:sz w:val="30"/>
          <w:szCs w:val="30"/>
          <w:lang w:val="nl" w:eastAsia="en-US" w:bidi="ar-SA"/>
        </w:rPr>
      </w:pPr>
      <w:r w:rsidRPr="00841F28">
        <w:rPr>
          <w:rFonts w:ascii="Arial" w:hAnsi="Arial" w:cs="Arial"/>
          <w:sz w:val="30"/>
          <w:szCs w:val="30"/>
          <w:lang w:val="nl" w:eastAsia="en-US" w:bidi="ar-SA"/>
        </w:rPr>
        <w:t xml:space="preserve">dat Hij zijn eniggeboren Zoon heeft gegeven, </w:t>
      </w:r>
    </w:p>
    <w:p w14:paraId="3B5E9DF8" w14:textId="77777777" w:rsidR="00841F28" w:rsidRDefault="00841F28" w:rsidP="0024367D">
      <w:pPr>
        <w:pStyle w:val="Normaalweb"/>
        <w:spacing w:before="0" w:beforeAutospacing="0" w:after="0" w:afterAutospacing="0"/>
        <w:ind w:left="426"/>
        <w:rPr>
          <w:rFonts w:ascii="Arial" w:hAnsi="Arial" w:cs="Arial"/>
          <w:sz w:val="30"/>
          <w:szCs w:val="30"/>
          <w:lang w:val="nl" w:eastAsia="en-US" w:bidi="ar-SA"/>
        </w:rPr>
      </w:pPr>
      <w:r w:rsidRPr="00841F28">
        <w:rPr>
          <w:rFonts w:ascii="Arial" w:hAnsi="Arial" w:cs="Arial"/>
          <w:sz w:val="30"/>
          <w:szCs w:val="30"/>
          <w:lang w:val="nl" w:eastAsia="en-US" w:bidi="ar-SA"/>
        </w:rPr>
        <w:t xml:space="preserve">opdat al wie in Hem gelooft niet verloren zal gaan, </w:t>
      </w:r>
    </w:p>
    <w:p w14:paraId="74E9CAF1" w14:textId="77777777" w:rsidR="00841F28" w:rsidRDefault="00841F28" w:rsidP="0024367D">
      <w:pPr>
        <w:pStyle w:val="Normaalweb"/>
        <w:spacing w:before="0" w:beforeAutospacing="0" w:after="0" w:afterAutospacing="0"/>
        <w:ind w:left="426"/>
        <w:rPr>
          <w:rFonts w:ascii="Arial" w:hAnsi="Arial" w:cs="Arial"/>
          <w:sz w:val="30"/>
          <w:szCs w:val="30"/>
          <w:lang w:val="nl" w:eastAsia="en-US" w:bidi="ar-SA"/>
        </w:rPr>
      </w:pPr>
      <w:r w:rsidRPr="00841F28">
        <w:rPr>
          <w:rFonts w:ascii="Arial" w:hAnsi="Arial" w:cs="Arial"/>
          <w:sz w:val="30"/>
          <w:szCs w:val="30"/>
          <w:lang w:val="nl" w:eastAsia="en-US" w:bidi="ar-SA"/>
        </w:rPr>
        <w:t xml:space="preserve">maar eeuwig leven zal hebben.  </w:t>
      </w:r>
    </w:p>
    <w:p w14:paraId="5EDEE4DE" w14:textId="77777777" w:rsidR="00841F28" w:rsidRDefault="00841F28" w:rsidP="0024367D">
      <w:pPr>
        <w:pStyle w:val="Normaalweb"/>
        <w:spacing w:before="0" w:beforeAutospacing="0" w:after="0" w:afterAutospacing="0"/>
        <w:ind w:left="426"/>
        <w:rPr>
          <w:rFonts w:ascii="Arial" w:hAnsi="Arial" w:cs="Arial"/>
          <w:sz w:val="30"/>
          <w:szCs w:val="30"/>
          <w:lang w:val="nl" w:eastAsia="en-US" w:bidi="ar-SA"/>
        </w:rPr>
      </w:pPr>
      <w:r w:rsidRPr="00841F28">
        <w:rPr>
          <w:rFonts w:ascii="Arial" w:hAnsi="Arial" w:cs="Arial"/>
          <w:sz w:val="30"/>
          <w:szCs w:val="30"/>
          <w:lang w:val="nl" w:eastAsia="en-US" w:bidi="ar-SA"/>
        </w:rPr>
        <w:t xml:space="preserve">God heeft zijn Zoon niet naar de wereld gezonden </w:t>
      </w:r>
    </w:p>
    <w:p w14:paraId="7A6D19CB" w14:textId="77777777" w:rsidR="00841F28" w:rsidRDefault="00841F28" w:rsidP="0024367D">
      <w:pPr>
        <w:pStyle w:val="Normaalweb"/>
        <w:spacing w:before="0" w:beforeAutospacing="0" w:after="0" w:afterAutospacing="0"/>
        <w:ind w:left="426"/>
        <w:rPr>
          <w:rFonts w:ascii="Arial" w:hAnsi="Arial" w:cs="Arial"/>
          <w:sz w:val="30"/>
          <w:szCs w:val="30"/>
          <w:lang w:val="nl" w:eastAsia="en-US" w:bidi="ar-SA"/>
        </w:rPr>
      </w:pPr>
      <w:r w:rsidRPr="00841F28">
        <w:rPr>
          <w:rFonts w:ascii="Arial" w:hAnsi="Arial" w:cs="Arial"/>
          <w:sz w:val="30"/>
          <w:szCs w:val="30"/>
          <w:lang w:val="nl" w:eastAsia="en-US" w:bidi="ar-SA"/>
        </w:rPr>
        <w:t xml:space="preserve">om de wereld te oordelen, </w:t>
      </w:r>
    </w:p>
    <w:p w14:paraId="3C08C1B1" w14:textId="77777777" w:rsidR="00841F28" w:rsidRDefault="00841F28" w:rsidP="0024367D">
      <w:pPr>
        <w:pStyle w:val="Normaalweb"/>
        <w:spacing w:before="0" w:beforeAutospacing="0" w:after="0" w:afterAutospacing="0"/>
        <w:ind w:left="426"/>
        <w:rPr>
          <w:rFonts w:ascii="Arial" w:hAnsi="Arial" w:cs="Arial"/>
          <w:sz w:val="30"/>
          <w:szCs w:val="30"/>
          <w:lang w:val="nl" w:eastAsia="en-US" w:bidi="ar-SA"/>
        </w:rPr>
      </w:pPr>
      <w:r w:rsidRPr="00841F28">
        <w:rPr>
          <w:rFonts w:ascii="Arial" w:hAnsi="Arial" w:cs="Arial"/>
          <w:sz w:val="30"/>
          <w:szCs w:val="30"/>
          <w:lang w:val="nl" w:eastAsia="en-US" w:bidi="ar-SA"/>
        </w:rPr>
        <w:t xml:space="preserve">maar opdat de wereld door Hem zou worden gered.  </w:t>
      </w:r>
    </w:p>
    <w:p w14:paraId="69E57546" w14:textId="77777777" w:rsidR="00841F28" w:rsidRDefault="00841F28" w:rsidP="0024367D">
      <w:pPr>
        <w:pStyle w:val="Normaalweb"/>
        <w:spacing w:before="0" w:beforeAutospacing="0" w:after="0" w:afterAutospacing="0"/>
        <w:ind w:left="426"/>
        <w:rPr>
          <w:rFonts w:ascii="Arial" w:hAnsi="Arial" w:cs="Arial"/>
          <w:sz w:val="30"/>
          <w:szCs w:val="30"/>
          <w:lang w:val="nl" w:eastAsia="en-US" w:bidi="ar-SA"/>
        </w:rPr>
      </w:pPr>
      <w:r w:rsidRPr="00841F28">
        <w:rPr>
          <w:rFonts w:ascii="Arial" w:hAnsi="Arial" w:cs="Arial"/>
          <w:sz w:val="30"/>
          <w:szCs w:val="30"/>
          <w:lang w:val="nl" w:eastAsia="en-US" w:bidi="ar-SA"/>
        </w:rPr>
        <w:t xml:space="preserve">Wie in Hem gelooft, wordt niet geoordeeld, </w:t>
      </w:r>
    </w:p>
    <w:p w14:paraId="42AC2DBA" w14:textId="77777777" w:rsidR="00841F28" w:rsidRDefault="00841F28" w:rsidP="0024367D">
      <w:pPr>
        <w:pStyle w:val="Normaalweb"/>
        <w:spacing w:before="0" w:beforeAutospacing="0" w:after="0" w:afterAutospacing="0"/>
        <w:ind w:left="426"/>
        <w:rPr>
          <w:rFonts w:ascii="Arial" w:hAnsi="Arial" w:cs="Arial"/>
          <w:sz w:val="30"/>
          <w:szCs w:val="30"/>
          <w:lang w:val="nl" w:eastAsia="en-US" w:bidi="ar-SA"/>
        </w:rPr>
      </w:pPr>
      <w:r w:rsidRPr="00841F28">
        <w:rPr>
          <w:rFonts w:ascii="Arial" w:hAnsi="Arial" w:cs="Arial"/>
          <w:sz w:val="30"/>
          <w:szCs w:val="30"/>
          <w:lang w:val="nl" w:eastAsia="en-US" w:bidi="ar-SA"/>
        </w:rPr>
        <w:t xml:space="preserve">maar wie niet gelooft, is al veroordeeld, </w:t>
      </w:r>
    </w:p>
    <w:p w14:paraId="714F81C2" w14:textId="77777777" w:rsidR="00841F28" w:rsidRDefault="00841F28" w:rsidP="0024367D">
      <w:pPr>
        <w:pStyle w:val="Normaalweb"/>
        <w:spacing w:before="0" w:beforeAutospacing="0" w:after="0" w:afterAutospacing="0"/>
        <w:ind w:left="426"/>
        <w:rPr>
          <w:rFonts w:ascii="Arial" w:hAnsi="Arial" w:cs="Arial"/>
          <w:sz w:val="30"/>
          <w:szCs w:val="30"/>
          <w:lang w:val="nl" w:eastAsia="en-US" w:bidi="ar-SA"/>
        </w:rPr>
      </w:pPr>
      <w:r w:rsidRPr="00841F28">
        <w:rPr>
          <w:rFonts w:ascii="Arial" w:hAnsi="Arial" w:cs="Arial"/>
          <w:sz w:val="30"/>
          <w:szCs w:val="30"/>
          <w:lang w:val="nl" w:eastAsia="en-US" w:bidi="ar-SA"/>
        </w:rPr>
        <w:t xml:space="preserve">omdat hij niet heeft geloofd </w:t>
      </w:r>
    </w:p>
    <w:p w14:paraId="0E254422" w14:textId="46B38DB0" w:rsidR="00841F28" w:rsidRDefault="00841F28" w:rsidP="0024367D">
      <w:pPr>
        <w:pStyle w:val="Normaalweb"/>
        <w:spacing w:before="0" w:beforeAutospacing="0" w:after="0" w:afterAutospacing="0"/>
        <w:ind w:left="426"/>
        <w:rPr>
          <w:rFonts w:ascii="Arial" w:hAnsi="Arial" w:cs="Arial"/>
          <w:sz w:val="30"/>
          <w:szCs w:val="30"/>
          <w:lang w:val="nl" w:eastAsia="en-US" w:bidi="ar-SA"/>
        </w:rPr>
      </w:pPr>
      <w:r w:rsidRPr="00841F28">
        <w:rPr>
          <w:rFonts w:ascii="Arial" w:hAnsi="Arial" w:cs="Arial"/>
          <w:sz w:val="30"/>
          <w:szCs w:val="30"/>
          <w:lang w:val="nl" w:eastAsia="en-US" w:bidi="ar-SA"/>
        </w:rPr>
        <w:t xml:space="preserve">in de Naam van de eniggeboren zoon van God.  </w:t>
      </w:r>
    </w:p>
    <w:p w14:paraId="216E5068" w14:textId="77777777" w:rsidR="00841F28" w:rsidRDefault="00841F28" w:rsidP="0024367D">
      <w:pPr>
        <w:pStyle w:val="Normaalweb"/>
        <w:spacing w:before="0" w:beforeAutospacing="0" w:after="0" w:afterAutospacing="0"/>
        <w:ind w:left="426"/>
        <w:rPr>
          <w:rFonts w:ascii="Arial" w:hAnsi="Arial" w:cs="Arial"/>
          <w:sz w:val="30"/>
          <w:szCs w:val="30"/>
          <w:lang w:val="nl" w:eastAsia="en-US" w:bidi="ar-SA"/>
        </w:rPr>
      </w:pPr>
      <w:r w:rsidRPr="00841F28">
        <w:rPr>
          <w:rFonts w:ascii="Arial" w:hAnsi="Arial" w:cs="Arial"/>
          <w:sz w:val="30"/>
          <w:szCs w:val="30"/>
          <w:lang w:val="nl" w:eastAsia="en-US" w:bidi="ar-SA"/>
        </w:rPr>
        <w:t xml:space="preserve">Hierin bestaat het oordeel: </w:t>
      </w:r>
    </w:p>
    <w:p w14:paraId="07F429BF" w14:textId="77777777" w:rsidR="00841F28" w:rsidRDefault="00841F28" w:rsidP="0024367D">
      <w:pPr>
        <w:pStyle w:val="Normaalweb"/>
        <w:spacing w:before="0" w:beforeAutospacing="0" w:after="0" w:afterAutospacing="0"/>
        <w:ind w:left="426"/>
        <w:rPr>
          <w:rFonts w:ascii="Arial" w:hAnsi="Arial" w:cs="Arial"/>
          <w:sz w:val="30"/>
          <w:szCs w:val="30"/>
          <w:lang w:val="nl" w:eastAsia="en-US" w:bidi="ar-SA"/>
        </w:rPr>
      </w:pPr>
      <w:r w:rsidRPr="00841F28">
        <w:rPr>
          <w:rFonts w:ascii="Arial" w:hAnsi="Arial" w:cs="Arial"/>
          <w:sz w:val="30"/>
          <w:szCs w:val="30"/>
          <w:lang w:val="nl" w:eastAsia="en-US" w:bidi="ar-SA"/>
        </w:rPr>
        <w:t xml:space="preserve">het licht is in de wereld gekomen, </w:t>
      </w:r>
    </w:p>
    <w:p w14:paraId="34B1BB4F" w14:textId="77777777" w:rsidR="00841F28" w:rsidRDefault="00841F28" w:rsidP="0024367D">
      <w:pPr>
        <w:pStyle w:val="Normaalweb"/>
        <w:spacing w:before="0" w:beforeAutospacing="0" w:after="0" w:afterAutospacing="0"/>
        <w:ind w:left="426"/>
        <w:rPr>
          <w:rFonts w:ascii="Arial" w:hAnsi="Arial" w:cs="Arial"/>
          <w:sz w:val="30"/>
          <w:szCs w:val="30"/>
          <w:lang w:val="nl" w:eastAsia="en-US" w:bidi="ar-SA"/>
        </w:rPr>
      </w:pPr>
      <w:r w:rsidRPr="00841F28">
        <w:rPr>
          <w:rFonts w:ascii="Arial" w:hAnsi="Arial" w:cs="Arial"/>
          <w:sz w:val="30"/>
          <w:szCs w:val="30"/>
          <w:lang w:val="nl" w:eastAsia="en-US" w:bidi="ar-SA"/>
        </w:rPr>
        <w:t xml:space="preserve">maar de mensen beminden de duisternis meer dan het licht, </w:t>
      </w:r>
    </w:p>
    <w:p w14:paraId="782B9847" w14:textId="77777777" w:rsidR="00841F28" w:rsidRDefault="00841F28" w:rsidP="0024367D">
      <w:pPr>
        <w:pStyle w:val="Normaalweb"/>
        <w:spacing w:before="0" w:beforeAutospacing="0" w:after="0" w:afterAutospacing="0"/>
        <w:ind w:left="426"/>
        <w:rPr>
          <w:rFonts w:ascii="Arial" w:hAnsi="Arial" w:cs="Arial"/>
          <w:sz w:val="30"/>
          <w:szCs w:val="30"/>
          <w:lang w:val="nl" w:eastAsia="en-US" w:bidi="ar-SA"/>
        </w:rPr>
      </w:pPr>
      <w:r w:rsidRPr="00841F28">
        <w:rPr>
          <w:rFonts w:ascii="Arial" w:hAnsi="Arial" w:cs="Arial"/>
          <w:sz w:val="30"/>
          <w:szCs w:val="30"/>
          <w:lang w:val="nl" w:eastAsia="en-US" w:bidi="ar-SA"/>
        </w:rPr>
        <w:t xml:space="preserve">omdat hun daden slecht waren.  </w:t>
      </w:r>
    </w:p>
    <w:p w14:paraId="66F4B161" w14:textId="77777777" w:rsidR="00841F28" w:rsidRDefault="00841F28" w:rsidP="0024367D">
      <w:pPr>
        <w:pStyle w:val="Normaalweb"/>
        <w:spacing w:before="0" w:beforeAutospacing="0" w:after="0" w:afterAutospacing="0"/>
        <w:ind w:left="426"/>
        <w:rPr>
          <w:rFonts w:ascii="Arial" w:hAnsi="Arial" w:cs="Arial"/>
          <w:sz w:val="30"/>
          <w:szCs w:val="30"/>
          <w:lang w:val="nl" w:eastAsia="en-US" w:bidi="ar-SA"/>
        </w:rPr>
      </w:pPr>
      <w:r w:rsidRPr="00841F28">
        <w:rPr>
          <w:rFonts w:ascii="Arial" w:hAnsi="Arial" w:cs="Arial"/>
          <w:sz w:val="30"/>
          <w:szCs w:val="30"/>
          <w:lang w:val="nl" w:eastAsia="en-US" w:bidi="ar-SA"/>
        </w:rPr>
        <w:t xml:space="preserve">Ieder die slecht handelt, </w:t>
      </w:r>
    </w:p>
    <w:p w14:paraId="123E4CE5" w14:textId="77777777" w:rsidR="00841F28" w:rsidRDefault="00841F28" w:rsidP="0024367D">
      <w:pPr>
        <w:pStyle w:val="Normaalweb"/>
        <w:spacing w:before="0" w:beforeAutospacing="0" w:after="0" w:afterAutospacing="0"/>
        <w:ind w:left="426"/>
        <w:rPr>
          <w:rFonts w:ascii="Arial" w:hAnsi="Arial" w:cs="Arial"/>
          <w:sz w:val="30"/>
          <w:szCs w:val="30"/>
          <w:lang w:val="nl" w:eastAsia="en-US" w:bidi="ar-SA"/>
        </w:rPr>
      </w:pPr>
      <w:r w:rsidRPr="00841F28">
        <w:rPr>
          <w:rFonts w:ascii="Arial" w:hAnsi="Arial" w:cs="Arial"/>
          <w:sz w:val="30"/>
          <w:szCs w:val="30"/>
          <w:lang w:val="nl" w:eastAsia="en-US" w:bidi="ar-SA"/>
        </w:rPr>
        <w:t xml:space="preserve">heeft een afschuw van het licht en gaat niet naar het licht toe </w:t>
      </w:r>
    </w:p>
    <w:p w14:paraId="26B409F7" w14:textId="77777777" w:rsidR="00841F28" w:rsidRDefault="00841F28" w:rsidP="0024367D">
      <w:pPr>
        <w:pStyle w:val="Normaalweb"/>
        <w:spacing w:before="0" w:beforeAutospacing="0" w:after="0" w:afterAutospacing="0"/>
        <w:ind w:left="426"/>
        <w:rPr>
          <w:rFonts w:ascii="Arial" w:hAnsi="Arial" w:cs="Arial"/>
          <w:sz w:val="30"/>
          <w:szCs w:val="30"/>
          <w:lang w:val="nl" w:eastAsia="en-US" w:bidi="ar-SA"/>
        </w:rPr>
      </w:pPr>
      <w:r w:rsidRPr="00841F28">
        <w:rPr>
          <w:rFonts w:ascii="Arial" w:hAnsi="Arial" w:cs="Arial"/>
          <w:sz w:val="30"/>
          <w:szCs w:val="30"/>
          <w:lang w:val="nl" w:eastAsia="en-US" w:bidi="ar-SA"/>
        </w:rPr>
        <w:t xml:space="preserve">uit vrees dat zijn werken openbaar gemaakt worden.  </w:t>
      </w:r>
    </w:p>
    <w:p w14:paraId="670E3838" w14:textId="77777777" w:rsidR="00841F28" w:rsidRDefault="00841F28" w:rsidP="0024367D">
      <w:pPr>
        <w:pStyle w:val="Normaalweb"/>
        <w:spacing w:before="0" w:beforeAutospacing="0" w:after="0" w:afterAutospacing="0"/>
        <w:ind w:left="426"/>
        <w:rPr>
          <w:rFonts w:ascii="Arial" w:hAnsi="Arial" w:cs="Arial"/>
          <w:sz w:val="30"/>
          <w:szCs w:val="30"/>
          <w:lang w:val="nl" w:eastAsia="en-US" w:bidi="ar-SA"/>
        </w:rPr>
      </w:pPr>
      <w:r w:rsidRPr="00841F28">
        <w:rPr>
          <w:rFonts w:ascii="Arial" w:hAnsi="Arial" w:cs="Arial"/>
          <w:sz w:val="30"/>
          <w:szCs w:val="30"/>
          <w:lang w:val="nl" w:eastAsia="en-US" w:bidi="ar-SA"/>
        </w:rPr>
        <w:t xml:space="preserve">Maar wie de waarheid doet, gaat naar het licht, </w:t>
      </w:r>
    </w:p>
    <w:p w14:paraId="66EDC89B" w14:textId="6E111FEE" w:rsidR="00A557B3" w:rsidRDefault="00841F28" w:rsidP="0024367D">
      <w:pPr>
        <w:pStyle w:val="Normaalweb"/>
        <w:spacing w:before="0" w:beforeAutospacing="0" w:after="0" w:afterAutospacing="0"/>
        <w:ind w:left="426"/>
        <w:rPr>
          <w:rFonts w:ascii="Arial" w:hAnsi="Arial" w:cs="Arial"/>
          <w:i/>
          <w:iCs/>
          <w:sz w:val="30"/>
          <w:szCs w:val="30"/>
          <w:lang w:val="nl" w:eastAsia="en-US" w:bidi="ar-SA"/>
        </w:rPr>
      </w:pPr>
      <w:r w:rsidRPr="00841F28">
        <w:rPr>
          <w:rFonts w:ascii="Arial" w:hAnsi="Arial" w:cs="Arial"/>
          <w:sz w:val="30"/>
          <w:szCs w:val="30"/>
          <w:lang w:val="nl" w:eastAsia="en-US" w:bidi="ar-SA"/>
        </w:rPr>
        <w:t>opdat van zijn daden moge blijken dat zij in God zijn gedaan.”</w:t>
      </w:r>
      <w:r w:rsidR="00A557B3" w:rsidRPr="00A557B3">
        <w:rPr>
          <w:rFonts w:ascii="Arial" w:hAnsi="Arial" w:cs="Arial"/>
          <w:i/>
          <w:iCs/>
          <w:sz w:val="30"/>
          <w:szCs w:val="30"/>
          <w:lang w:val="nl" w:eastAsia="en-US" w:bidi="ar-SA"/>
        </w:rPr>
        <w:t xml:space="preserve"> </w:t>
      </w:r>
    </w:p>
    <w:p w14:paraId="0991212B" w14:textId="6611020C" w:rsidR="00594BC8" w:rsidRPr="00594BC8" w:rsidRDefault="00594BC8" w:rsidP="00A557B3">
      <w:pPr>
        <w:pStyle w:val="Normaalweb"/>
        <w:jc w:val="center"/>
        <w:rPr>
          <w:rFonts w:asciiTheme="minorHAnsi" w:hAnsiTheme="minorHAnsi" w:cstheme="minorHAnsi"/>
          <w:i/>
          <w:iCs/>
          <w:szCs w:val="16"/>
          <w:lang w:eastAsia="en-US" w:bidi="ar-SA"/>
        </w:rPr>
      </w:pPr>
      <w:r w:rsidRPr="00594BC8">
        <w:rPr>
          <w:rFonts w:asciiTheme="minorHAnsi" w:hAnsiTheme="minorHAnsi" w:cstheme="minorHAnsi"/>
          <w:i/>
          <w:iCs/>
          <w:szCs w:val="16"/>
          <w:lang w:eastAsia="en-US" w:bidi="ar-SA"/>
        </w:rPr>
        <w:t xml:space="preserve">- </w:t>
      </w:r>
      <w:r w:rsidR="00F138AC">
        <w:rPr>
          <w:rFonts w:asciiTheme="minorHAnsi" w:hAnsiTheme="minorHAnsi" w:cstheme="minorHAnsi"/>
          <w:i/>
          <w:iCs/>
          <w:szCs w:val="16"/>
          <w:lang w:eastAsia="en-US" w:bidi="ar-SA"/>
        </w:rPr>
        <w:t>Woord van</w:t>
      </w:r>
      <w:r w:rsidRPr="00594BC8">
        <w:rPr>
          <w:rFonts w:asciiTheme="minorHAnsi" w:hAnsiTheme="minorHAnsi" w:cstheme="minorHAnsi"/>
          <w:i/>
          <w:iCs/>
          <w:szCs w:val="16"/>
          <w:lang w:eastAsia="en-US" w:bidi="ar-SA"/>
        </w:rPr>
        <w:t xml:space="preserve"> de Heer</w:t>
      </w:r>
      <w:r>
        <w:rPr>
          <w:rFonts w:asciiTheme="minorHAnsi" w:hAnsiTheme="minorHAnsi" w:cstheme="minorHAnsi"/>
          <w:i/>
          <w:iCs/>
          <w:szCs w:val="16"/>
          <w:lang w:eastAsia="en-US" w:bidi="ar-SA"/>
        </w:rPr>
        <w:t xml:space="preserve"> -</w:t>
      </w:r>
    </w:p>
    <w:p w14:paraId="3EC74C5C" w14:textId="3DE73AD5" w:rsidR="00797750" w:rsidRDefault="00484358" w:rsidP="00797750">
      <w:pPr>
        <w:pStyle w:val="KOPTEKSTJE"/>
        <w:rPr>
          <w:b w:val="0"/>
          <w:i w:val="0"/>
          <w:sz w:val="22"/>
          <w:szCs w:val="22"/>
        </w:rPr>
      </w:pPr>
      <w:r w:rsidRPr="00484358">
        <w:t>H</w:t>
      </w:r>
      <w:r w:rsidR="00797750" w:rsidRPr="00484358">
        <w:t xml:space="preserve">omilie </w:t>
      </w:r>
      <w:r w:rsidR="00797750" w:rsidRPr="00484358">
        <w:rPr>
          <w:b w:val="0"/>
          <w:i w:val="0"/>
          <w:sz w:val="22"/>
          <w:szCs w:val="22"/>
        </w:rPr>
        <w:t>-V-</w:t>
      </w:r>
    </w:p>
    <w:p w14:paraId="35573821" w14:textId="77777777" w:rsidR="00841F28" w:rsidRDefault="00841F28" w:rsidP="00841F28">
      <w:pPr>
        <w:pStyle w:val="KOPTEKSTJE"/>
        <w:rPr>
          <w:rFonts w:ascii="Calibri" w:hAnsi="Calibri" w:cs="Calibri"/>
          <w:b w:val="0"/>
          <w:bCs/>
          <w:lang w:val="nl"/>
        </w:rPr>
      </w:pPr>
      <w:r w:rsidRPr="006F24B5">
        <w:t>(kort) orgelspel</w:t>
      </w:r>
    </w:p>
    <w:p w14:paraId="472298F2" w14:textId="6AE8D08C" w:rsidR="001E3AFD" w:rsidRDefault="00080BBC" w:rsidP="00641FBA">
      <w:pPr>
        <w:pStyle w:val="KOPTEKSTJE"/>
      </w:pPr>
      <w:r>
        <w:t>Geloofsbelijdenis</w:t>
      </w:r>
    </w:p>
    <w:p w14:paraId="40B0ECE8" w14:textId="52917BD2" w:rsidR="00FC5FDF" w:rsidRPr="00472E66" w:rsidRDefault="00FC5FDF" w:rsidP="00FC5FDF">
      <w:pPr>
        <w:pStyle w:val="Leestekst"/>
        <w:rPr>
          <w:sz w:val="10"/>
          <w:szCs w:val="6"/>
        </w:rPr>
      </w:pPr>
    </w:p>
    <w:p w14:paraId="3248131D" w14:textId="60E906AB" w:rsidR="00FC5FDF" w:rsidRDefault="00FC5FDF" w:rsidP="00FC5FDF">
      <w:pPr>
        <w:pStyle w:val="Leestekst"/>
        <w:rPr>
          <w:rFonts w:cs="Arial"/>
          <w:b/>
          <w:bCs/>
          <w:sz w:val="30"/>
          <w:szCs w:val="30"/>
          <w:lang w:val="nl"/>
        </w:rPr>
      </w:pPr>
      <w:r w:rsidRPr="00FC5FDF">
        <w:rPr>
          <w:rFonts w:cs="Arial"/>
          <w:b/>
          <w:bCs/>
          <w:sz w:val="30"/>
          <w:szCs w:val="30"/>
          <w:lang w:val="nl"/>
        </w:rPr>
        <w:t>Laten we nu samen ons geloof uitspreken in Vader, Zoon en Geest.</w:t>
      </w:r>
    </w:p>
    <w:p w14:paraId="30088CE5" w14:textId="77777777" w:rsidR="00FC5FDF" w:rsidRPr="004234C0" w:rsidRDefault="00FC5FDF" w:rsidP="00FC5FDF">
      <w:pPr>
        <w:pStyle w:val="Leestekst"/>
        <w:rPr>
          <w:rFonts w:cs="Arial"/>
          <w:b/>
          <w:bCs/>
          <w:sz w:val="20"/>
          <w:szCs w:val="20"/>
          <w:lang w:val="nl"/>
        </w:rPr>
      </w:pPr>
    </w:p>
    <w:p w14:paraId="0C6A08A1" w14:textId="77777777" w:rsidR="009B4640" w:rsidRDefault="00AD24D8" w:rsidP="00FC5FDF">
      <w:pPr>
        <w:ind w:left="284"/>
        <w:rPr>
          <w:rFonts w:cs="Arial"/>
          <w:sz w:val="30"/>
          <w:szCs w:val="30"/>
          <w:lang w:val="nl"/>
        </w:rPr>
      </w:pPr>
      <w:r w:rsidRPr="00E75FA8">
        <w:rPr>
          <w:rFonts w:cs="Arial"/>
          <w:sz w:val="30"/>
          <w:szCs w:val="30"/>
          <w:lang w:val="nl"/>
        </w:rPr>
        <w:t xml:space="preserve">Ik geloof in God, de almachtige Vader, </w:t>
      </w:r>
    </w:p>
    <w:p w14:paraId="6DAB8A96" w14:textId="3DE16EF2" w:rsidR="00AD24D8" w:rsidRPr="00E75FA8" w:rsidRDefault="00AD24D8" w:rsidP="00FC5FDF">
      <w:pPr>
        <w:ind w:left="284"/>
        <w:rPr>
          <w:rFonts w:cs="Arial"/>
          <w:sz w:val="30"/>
          <w:szCs w:val="30"/>
          <w:lang w:val="nl"/>
        </w:rPr>
      </w:pPr>
      <w:r w:rsidRPr="00E75FA8">
        <w:rPr>
          <w:rFonts w:cs="Arial"/>
          <w:sz w:val="30"/>
          <w:szCs w:val="30"/>
          <w:lang w:val="nl"/>
        </w:rPr>
        <w:t xml:space="preserve">Schepper van hemel en aarde </w:t>
      </w:r>
    </w:p>
    <w:p w14:paraId="68F08E15" w14:textId="77777777" w:rsidR="00AD24D8" w:rsidRPr="00E75FA8" w:rsidRDefault="00AD24D8" w:rsidP="00FC5FDF">
      <w:pPr>
        <w:ind w:left="284"/>
        <w:rPr>
          <w:rFonts w:cs="Arial"/>
          <w:sz w:val="30"/>
          <w:szCs w:val="30"/>
          <w:lang w:val="nl"/>
        </w:rPr>
      </w:pPr>
      <w:r w:rsidRPr="00E75FA8">
        <w:rPr>
          <w:rFonts w:cs="Arial"/>
          <w:sz w:val="30"/>
          <w:szCs w:val="30"/>
          <w:lang w:val="nl"/>
        </w:rPr>
        <w:t xml:space="preserve">en in Jezus Christus, zijn enige Zoon onze Heer; </w:t>
      </w:r>
    </w:p>
    <w:p w14:paraId="6FDB8F94" w14:textId="77777777" w:rsidR="009B4640" w:rsidRDefault="00AD24D8" w:rsidP="00FC5FDF">
      <w:pPr>
        <w:ind w:left="284"/>
        <w:rPr>
          <w:rFonts w:cs="Arial"/>
          <w:sz w:val="30"/>
          <w:szCs w:val="30"/>
          <w:lang w:val="nl"/>
        </w:rPr>
      </w:pPr>
      <w:r w:rsidRPr="00E75FA8">
        <w:rPr>
          <w:rFonts w:cs="Arial"/>
          <w:sz w:val="30"/>
          <w:szCs w:val="30"/>
          <w:lang w:val="nl"/>
        </w:rPr>
        <w:t xml:space="preserve">die ontvangen is van de Heilige Geest </w:t>
      </w:r>
    </w:p>
    <w:p w14:paraId="6F87A38D" w14:textId="5AD9C807" w:rsidR="00AD24D8" w:rsidRPr="00E75FA8" w:rsidRDefault="00AD24D8" w:rsidP="00FC5FDF">
      <w:pPr>
        <w:ind w:left="284"/>
        <w:rPr>
          <w:rFonts w:cs="Arial"/>
          <w:sz w:val="30"/>
          <w:szCs w:val="30"/>
          <w:lang w:val="nl"/>
        </w:rPr>
      </w:pPr>
      <w:r w:rsidRPr="00E75FA8">
        <w:rPr>
          <w:rFonts w:cs="Arial"/>
          <w:sz w:val="30"/>
          <w:szCs w:val="30"/>
          <w:lang w:val="nl"/>
        </w:rPr>
        <w:t xml:space="preserve">en geboren uit de maagd Maria; </w:t>
      </w:r>
    </w:p>
    <w:p w14:paraId="5FBDE2E1" w14:textId="77777777" w:rsidR="00E75FA8" w:rsidRDefault="00AD24D8" w:rsidP="00FC5FDF">
      <w:pPr>
        <w:ind w:left="284"/>
        <w:rPr>
          <w:rFonts w:cs="Arial"/>
          <w:sz w:val="30"/>
          <w:szCs w:val="30"/>
          <w:lang w:val="nl"/>
        </w:rPr>
      </w:pPr>
      <w:r w:rsidRPr="00E75FA8">
        <w:rPr>
          <w:rFonts w:cs="Arial"/>
          <w:sz w:val="30"/>
          <w:szCs w:val="30"/>
          <w:lang w:val="nl"/>
        </w:rPr>
        <w:t xml:space="preserve">die geleden heeft onder Pontius Pilatus, </w:t>
      </w:r>
    </w:p>
    <w:p w14:paraId="4ADA5038" w14:textId="7C6FCA04" w:rsidR="009B4640" w:rsidRDefault="00AD24D8" w:rsidP="00FC5FDF">
      <w:pPr>
        <w:ind w:left="284"/>
        <w:rPr>
          <w:rFonts w:cs="Arial"/>
          <w:sz w:val="30"/>
          <w:szCs w:val="30"/>
          <w:lang w:val="nl"/>
        </w:rPr>
      </w:pPr>
      <w:r w:rsidRPr="00E75FA8">
        <w:rPr>
          <w:rFonts w:cs="Arial"/>
          <w:sz w:val="30"/>
          <w:szCs w:val="30"/>
          <w:lang w:val="nl"/>
        </w:rPr>
        <w:t xml:space="preserve">gekruisigd is, gestorven en begraven; die nedergedaald is ter helle, </w:t>
      </w:r>
    </w:p>
    <w:p w14:paraId="3CB74464" w14:textId="5EC6B903" w:rsidR="009B4640" w:rsidRDefault="00AD24D8" w:rsidP="00FC5FDF">
      <w:pPr>
        <w:ind w:left="284"/>
        <w:rPr>
          <w:rFonts w:cs="Arial"/>
          <w:sz w:val="30"/>
          <w:szCs w:val="30"/>
          <w:lang w:val="nl"/>
        </w:rPr>
      </w:pPr>
      <w:r w:rsidRPr="00E75FA8">
        <w:rPr>
          <w:rFonts w:cs="Arial"/>
          <w:sz w:val="30"/>
          <w:szCs w:val="30"/>
          <w:lang w:val="nl"/>
        </w:rPr>
        <w:t xml:space="preserve">de derde dag verrezen uit de doden; die opgevaren is ten hemel </w:t>
      </w:r>
    </w:p>
    <w:p w14:paraId="2E918CCF" w14:textId="5DC78CA3" w:rsidR="00AD24D8" w:rsidRPr="00E75FA8" w:rsidRDefault="00AD24D8" w:rsidP="00FC5FDF">
      <w:pPr>
        <w:ind w:left="284"/>
        <w:rPr>
          <w:rFonts w:cs="Arial"/>
          <w:sz w:val="30"/>
          <w:szCs w:val="30"/>
          <w:lang w:val="nl"/>
        </w:rPr>
      </w:pPr>
      <w:r w:rsidRPr="00E75FA8">
        <w:rPr>
          <w:rFonts w:cs="Arial"/>
          <w:sz w:val="30"/>
          <w:szCs w:val="30"/>
          <w:lang w:val="nl"/>
        </w:rPr>
        <w:t xml:space="preserve">en zit aan de rechterhand van God, zijn almachtige Vader; </w:t>
      </w:r>
    </w:p>
    <w:p w14:paraId="20D39AD2" w14:textId="77777777" w:rsidR="00AD24D8" w:rsidRPr="00E75FA8" w:rsidRDefault="00AD24D8" w:rsidP="00FC5FDF">
      <w:pPr>
        <w:ind w:left="284"/>
        <w:rPr>
          <w:rFonts w:cs="Arial"/>
          <w:sz w:val="30"/>
          <w:szCs w:val="30"/>
          <w:lang w:val="nl"/>
        </w:rPr>
      </w:pPr>
      <w:r w:rsidRPr="00E75FA8">
        <w:rPr>
          <w:rFonts w:cs="Arial"/>
          <w:sz w:val="30"/>
          <w:szCs w:val="30"/>
          <w:lang w:val="nl"/>
        </w:rPr>
        <w:t>vandaar zal Hij komen oordelen de levenden en de doden.</w:t>
      </w:r>
    </w:p>
    <w:p w14:paraId="24C9F72C" w14:textId="465658D5" w:rsidR="00E75FA8" w:rsidRDefault="00AD24D8" w:rsidP="00FC5FDF">
      <w:pPr>
        <w:ind w:left="284"/>
        <w:rPr>
          <w:rFonts w:cs="Arial"/>
          <w:sz w:val="30"/>
          <w:szCs w:val="30"/>
          <w:lang w:val="nl"/>
        </w:rPr>
      </w:pPr>
      <w:r w:rsidRPr="00E75FA8">
        <w:rPr>
          <w:rFonts w:cs="Arial"/>
          <w:sz w:val="30"/>
          <w:szCs w:val="30"/>
          <w:lang w:val="nl"/>
        </w:rPr>
        <w:t xml:space="preserve">Ik geloof in de Heilige Geest, de heilige katholieke kerk, </w:t>
      </w:r>
    </w:p>
    <w:p w14:paraId="366F2C0E" w14:textId="799AB592" w:rsidR="009B4640" w:rsidRDefault="00AD24D8" w:rsidP="00FC5FDF">
      <w:pPr>
        <w:ind w:left="284"/>
        <w:rPr>
          <w:rFonts w:cs="Arial"/>
          <w:sz w:val="30"/>
          <w:szCs w:val="30"/>
          <w:lang w:val="nl"/>
        </w:rPr>
      </w:pPr>
      <w:r w:rsidRPr="00E75FA8">
        <w:rPr>
          <w:rFonts w:cs="Arial"/>
          <w:sz w:val="30"/>
          <w:szCs w:val="30"/>
          <w:lang w:val="nl"/>
        </w:rPr>
        <w:t xml:space="preserve">de gemeenschap van de heiligen, de vergiffenis van de zonden, </w:t>
      </w:r>
    </w:p>
    <w:p w14:paraId="7158ECBD" w14:textId="62BF44FE" w:rsidR="00AD24D8" w:rsidRPr="00E75FA8" w:rsidRDefault="00AD24D8" w:rsidP="00FC5FDF">
      <w:pPr>
        <w:ind w:left="284"/>
        <w:rPr>
          <w:rFonts w:cs="Arial"/>
          <w:sz w:val="30"/>
          <w:szCs w:val="30"/>
          <w:lang w:val="nl"/>
        </w:rPr>
      </w:pPr>
      <w:r w:rsidRPr="00E75FA8">
        <w:rPr>
          <w:rFonts w:cs="Arial"/>
          <w:sz w:val="30"/>
          <w:szCs w:val="30"/>
          <w:lang w:val="nl"/>
        </w:rPr>
        <w:t>de verrijzenis van het lichaam</w:t>
      </w:r>
      <w:r w:rsidR="00DD4D5A">
        <w:rPr>
          <w:rFonts w:cs="Arial"/>
          <w:sz w:val="30"/>
          <w:szCs w:val="30"/>
          <w:lang w:val="nl"/>
        </w:rPr>
        <w:t xml:space="preserve"> </w:t>
      </w:r>
      <w:r w:rsidRPr="00E75FA8">
        <w:rPr>
          <w:rFonts w:cs="Arial"/>
          <w:sz w:val="30"/>
          <w:szCs w:val="30"/>
          <w:lang w:val="nl"/>
        </w:rPr>
        <w:t xml:space="preserve">en het eeuwig leven. Amen. </w:t>
      </w:r>
    </w:p>
    <w:p w14:paraId="7B38C2ED" w14:textId="73B625D2" w:rsidR="00AE6BFC" w:rsidRDefault="00AE6BFC">
      <w:pPr>
        <w:pStyle w:val="KOPTEKSTJE"/>
        <w:rPr>
          <w:b w:val="0"/>
          <w:i w:val="0"/>
          <w:sz w:val="22"/>
          <w:szCs w:val="22"/>
        </w:rPr>
      </w:pPr>
      <w:r w:rsidRPr="00DC6732">
        <w:lastRenderedPageBreak/>
        <w:t>Voorbeden</w:t>
      </w:r>
      <w:r w:rsidRPr="00EB5DC0">
        <w:rPr>
          <w:b w:val="0"/>
          <w:i w:val="0"/>
          <w:sz w:val="22"/>
          <w:szCs w:val="22"/>
        </w:rPr>
        <w:t xml:space="preserve"> -L-</w:t>
      </w:r>
    </w:p>
    <w:p w14:paraId="2DD5D4F6" w14:textId="77777777" w:rsidR="00FC5FDF" w:rsidRPr="00472E66" w:rsidRDefault="00FC5FDF" w:rsidP="00FC5FDF">
      <w:pPr>
        <w:pStyle w:val="Leestekst"/>
        <w:rPr>
          <w:sz w:val="10"/>
          <w:szCs w:val="10"/>
        </w:rPr>
      </w:pPr>
    </w:p>
    <w:p w14:paraId="13DBC6FA" w14:textId="3F42D8CC" w:rsidR="009B37C7" w:rsidRDefault="00D561C7" w:rsidP="00841F28">
      <w:pPr>
        <w:pStyle w:val="Leestekst"/>
        <w:jc w:val="both"/>
        <w:rPr>
          <w:sz w:val="30"/>
          <w:szCs w:val="30"/>
        </w:rPr>
      </w:pPr>
      <w:r w:rsidRPr="00FD6EC5">
        <w:rPr>
          <w:b/>
          <w:bCs/>
          <w:sz w:val="30"/>
          <w:szCs w:val="30"/>
        </w:rPr>
        <w:t>Pr</w:t>
      </w:r>
      <w:r w:rsidR="00815304" w:rsidRPr="00FD6EC5">
        <w:rPr>
          <w:b/>
          <w:bCs/>
          <w:sz w:val="30"/>
          <w:szCs w:val="30"/>
        </w:rPr>
        <w:t>iester</w:t>
      </w:r>
      <w:r w:rsidR="002E3C77" w:rsidRPr="00FD6EC5">
        <w:rPr>
          <w:sz w:val="30"/>
          <w:szCs w:val="30"/>
        </w:rPr>
        <w:t>:</w:t>
      </w:r>
      <w:r w:rsidR="002E3C77" w:rsidRPr="00DB611C">
        <w:rPr>
          <w:sz w:val="30"/>
          <w:szCs w:val="30"/>
        </w:rPr>
        <w:t xml:space="preserve"> </w:t>
      </w:r>
      <w:r w:rsidR="00841F28">
        <w:rPr>
          <w:sz w:val="30"/>
          <w:szCs w:val="30"/>
        </w:rPr>
        <w:t>Gods liefde voor ons is eindeloos. Daarom durven we bidden:</w:t>
      </w:r>
    </w:p>
    <w:p w14:paraId="74D31041" w14:textId="77777777" w:rsidR="00EB50E3" w:rsidRPr="00107566" w:rsidRDefault="00EB50E3" w:rsidP="0024367D">
      <w:pPr>
        <w:pStyle w:val="Leestekst"/>
        <w:rPr>
          <w:b/>
          <w:bCs/>
          <w:sz w:val="20"/>
          <w:szCs w:val="20"/>
        </w:rPr>
      </w:pPr>
    </w:p>
    <w:p w14:paraId="5052301B" w14:textId="2A849346" w:rsidR="00841F28" w:rsidRDefault="00B80551" w:rsidP="00841F28">
      <w:pPr>
        <w:pStyle w:val="Leestekst"/>
        <w:rPr>
          <w:sz w:val="30"/>
          <w:szCs w:val="30"/>
        </w:rPr>
      </w:pPr>
      <w:r w:rsidRPr="00815304">
        <w:rPr>
          <w:b/>
          <w:bCs/>
          <w:sz w:val="30"/>
          <w:szCs w:val="30"/>
        </w:rPr>
        <w:t>L</w:t>
      </w:r>
      <w:r w:rsidR="008461A2">
        <w:rPr>
          <w:b/>
          <w:bCs/>
          <w:sz w:val="30"/>
          <w:szCs w:val="30"/>
        </w:rPr>
        <w:t>ector</w:t>
      </w:r>
      <w:r w:rsidR="004748FF" w:rsidRPr="00815304">
        <w:rPr>
          <w:b/>
          <w:bCs/>
          <w:sz w:val="30"/>
          <w:szCs w:val="30"/>
        </w:rPr>
        <w:t>:</w:t>
      </w:r>
      <w:r w:rsidR="00570106" w:rsidRPr="00871DB8">
        <w:rPr>
          <w:sz w:val="30"/>
          <w:szCs w:val="30"/>
        </w:rPr>
        <w:t xml:space="preserve"> </w:t>
      </w:r>
      <w:r w:rsidR="00EF1EE6">
        <w:rPr>
          <w:sz w:val="30"/>
          <w:szCs w:val="30"/>
        </w:rPr>
        <w:t>Bidden we v</w:t>
      </w:r>
      <w:r w:rsidR="00841F28">
        <w:rPr>
          <w:sz w:val="30"/>
          <w:szCs w:val="30"/>
        </w:rPr>
        <w:t xml:space="preserve">oor allen die verantwoordelijkheid dragen </w:t>
      </w:r>
    </w:p>
    <w:p w14:paraId="425B363D" w14:textId="12A055EA" w:rsidR="00841F28" w:rsidRDefault="00841F28" w:rsidP="00841F28">
      <w:pPr>
        <w:pStyle w:val="Leestekst"/>
        <w:ind w:left="990" w:firstLine="424"/>
        <w:rPr>
          <w:sz w:val="30"/>
          <w:szCs w:val="30"/>
        </w:rPr>
      </w:pPr>
      <w:r>
        <w:rPr>
          <w:sz w:val="30"/>
          <w:szCs w:val="30"/>
        </w:rPr>
        <w:t>in Kerk en samenleving</w:t>
      </w:r>
      <w:r w:rsidR="0024367D">
        <w:rPr>
          <w:sz w:val="30"/>
          <w:szCs w:val="30"/>
        </w:rPr>
        <w:t>.</w:t>
      </w:r>
    </w:p>
    <w:p w14:paraId="58239F87" w14:textId="5064C405" w:rsidR="00EF1EE6" w:rsidRDefault="00841F28" w:rsidP="00841F28">
      <w:pPr>
        <w:pStyle w:val="Leestekst"/>
        <w:ind w:left="990" w:firstLine="424"/>
        <w:rPr>
          <w:sz w:val="30"/>
          <w:szCs w:val="30"/>
        </w:rPr>
      </w:pPr>
      <w:r>
        <w:rPr>
          <w:sz w:val="30"/>
          <w:szCs w:val="30"/>
        </w:rPr>
        <w:t xml:space="preserve">Dat ze in alles wat ze doen de liefde </w:t>
      </w:r>
      <w:r w:rsidR="00A744BD">
        <w:rPr>
          <w:sz w:val="30"/>
          <w:szCs w:val="30"/>
        </w:rPr>
        <w:t>voorop</w:t>
      </w:r>
      <w:r>
        <w:rPr>
          <w:sz w:val="30"/>
          <w:szCs w:val="30"/>
        </w:rPr>
        <w:t xml:space="preserve"> stellen</w:t>
      </w:r>
      <w:r w:rsidR="00EF1EE6">
        <w:rPr>
          <w:sz w:val="30"/>
          <w:szCs w:val="30"/>
        </w:rPr>
        <w:t>.</w:t>
      </w:r>
    </w:p>
    <w:p w14:paraId="6FD964A3" w14:textId="68BFCC63" w:rsidR="00EF1EE6" w:rsidRDefault="00EF1EE6" w:rsidP="00841F28">
      <w:pPr>
        <w:pStyle w:val="Leestekst"/>
        <w:ind w:left="990" w:firstLine="424"/>
        <w:rPr>
          <w:sz w:val="30"/>
          <w:szCs w:val="30"/>
        </w:rPr>
      </w:pPr>
      <w:r>
        <w:rPr>
          <w:sz w:val="30"/>
          <w:szCs w:val="30"/>
        </w:rPr>
        <w:t>Dat ze perspectief en hoop bieden in deze moeilijke tijden,</w:t>
      </w:r>
    </w:p>
    <w:p w14:paraId="1EDDC26C" w14:textId="77777777" w:rsidR="00EF1EE6" w:rsidRDefault="00EF1EE6" w:rsidP="00841F28">
      <w:pPr>
        <w:pStyle w:val="Leestekst"/>
        <w:ind w:left="990" w:firstLine="424"/>
        <w:rPr>
          <w:sz w:val="30"/>
          <w:szCs w:val="30"/>
        </w:rPr>
      </w:pPr>
      <w:r>
        <w:rPr>
          <w:sz w:val="30"/>
          <w:szCs w:val="30"/>
        </w:rPr>
        <w:t xml:space="preserve">heel bijzonder voor mensen op de vlucht voor oorlog, </w:t>
      </w:r>
    </w:p>
    <w:p w14:paraId="2110DC5D" w14:textId="4AAB0B4F" w:rsidR="00EF1EE6" w:rsidRDefault="00EF1EE6" w:rsidP="00841F28">
      <w:pPr>
        <w:pStyle w:val="Leestekst"/>
        <w:ind w:left="990" w:firstLine="424"/>
        <w:rPr>
          <w:sz w:val="30"/>
          <w:szCs w:val="30"/>
        </w:rPr>
      </w:pPr>
      <w:r>
        <w:rPr>
          <w:sz w:val="30"/>
          <w:szCs w:val="30"/>
        </w:rPr>
        <w:t>geweld of armoede.</w:t>
      </w:r>
    </w:p>
    <w:p w14:paraId="17B807C9" w14:textId="546A37F7" w:rsidR="00E75FA8" w:rsidRDefault="00E75FA8" w:rsidP="00E75FA8">
      <w:pPr>
        <w:pStyle w:val="Leestekst"/>
        <w:ind w:left="1414"/>
        <w:rPr>
          <w:b/>
          <w:bCs/>
          <w:sz w:val="30"/>
          <w:szCs w:val="30"/>
        </w:rPr>
      </w:pPr>
      <w:r w:rsidRPr="00E75FA8">
        <w:rPr>
          <w:b/>
          <w:bCs/>
          <w:sz w:val="30"/>
          <w:szCs w:val="30"/>
        </w:rPr>
        <w:t>Laten wij bidden.</w:t>
      </w:r>
    </w:p>
    <w:p w14:paraId="09F1D07B" w14:textId="67A5EC11" w:rsidR="00E75FA8" w:rsidRDefault="00E75FA8" w:rsidP="00E75FA8">
      <w:pPr>
        <w:pStyle w:val="Leestekst"/>
        <w:ind w:left="1414"/>
        <w:rPr>
          <w:sz w:val="22"/>
          <w:szCs w:val="22"/>
        </w:rPr>
      </w:pPr>
      <w:r w:rsidRPr="00E75FA8">
        <w:rPr>
          <w:sz w:val="22"/>
          <w:szCs w:val="22"/>
        </w:rPr>
        <w:t>Wij bidden U, verhoor ons, Heer.</w:t>
      </w:r>
    </w:p>
    <w:p w14:paraId="635E48AD" w14:textId="77777777" w:rsidR="0086129B" w:rsidRPr="0086129B" w:rsidRDefault="0086129B" w:rsidP="00E75FA8">
      <w:pPr>
        <w:pStyle w:val="Leestekst"/>
        <w:ind w:left="1414"/>
        <w:rPr>
          <w:sz w:val="20"/>
          <w:szCs w:val="20"/>
        </w:rPr>
      </w:pPr>
    </w:p>
    <w:p w14:paraId="7B05A60F" w14:textId="77777777" w:rsidR="00EF1EE6" w:rsidRDefault="00EF1EE6" w:rsidP="00E75FA8">
      <w:pPr>
        <w:pStyle w:val="Leestekst"/>
        <w:ind w:left="1414"/>
        <w:rPr>
          <w:sz w:val="30"/>
          <w:szCs w:val="30"/>
        </w:rPr>
      </w:pPr>
      <w:r>
        <w:rPr>
          <w:sz w:val="30"/>
          <w:szCs w:val="30"/>
        </w:rPr>
        <w:t xml:space="preserve">Voor mensen die zich opgesloten voelen </w:t>
      </w:r>
    </w:p>
    <w:p w14:paraId="044D110D" w14:textId="22C08C61" w:rsidR="0024367D" w:rsidRDefault="00EF1EE6" w:rsidP="00E75FA8">
      <w:pPr>
        <w:pStyle w:val="Leestekst"/>
        <w:ind w:left="1414"/>
        <w:rPr>
          <w:sz w:val="30"/>
          <w:szCs w:val="30"/>
        </w:rPr>
      </w:pPr>
      <w:r>
        <w:rPr>
          <w:sz w:val="30"/>
          <w:szCs w:val="30"/>
        </w:rPr>
        <w:t>in eigen kwaad en schuld</w:t>
      </w:r>
      <w:r w:rsidR="0024367D">
        <w:rPr>
          <w:sz w:val="30"/>
          <w:szCs w:val="30"/>
        </w:rPr>
        <w:t>.</w:t>
      </w:r>
    </w:p>
    <w:p w14:paraId="1C613963" w14:textId="77777777" w:rsidR="00EF1EE6" w:rsidRDefault="00EF1EE6" w:rsidP="00EF1EE6">
      <w:pPr>
        <w:pStyle w:val="Leestekst"/>
        <w:ind w:left="1414"/>
        <w:rPr>
          <w:sz w:val="30"/>
          <w:szCs w:val="30"/>
        </w:rPr>
      </w:pPr>
      <w:r>
        <w:rPr>
          <w:sz w:val="30"/>
          <w:szCs w:val="30"/>
        </w:rPr>
        <w:t xml:space="preserve">Dat ze mensen ontmoeten die in woord en daad </w:t>
      </w:r>
    </w:p>
    <w:p w14:paraId="4FD633B0" w14:textId="260802D4" w:rsidR="00EF1EE6" w:rsidRDefault="00EF1EE6" w:rsidP="00EF1EE6">
      <w:pPr>
        <w:pStyle w:val="Leestekst"/>
        <w:ind w:left="1414"/>
        <w:rPr>
          <w:sz w:val="30"/>
          <w:szCs w:val="30"/>
        </w:rPr>
      </w:pPr>
      <w:r>
        <w:rPr>
          <w:sz w:val="30"/>
          <w:szCs w:val="30"/>
        </w:rPr>
        <w:t>teken zijn van Gods barmhartigheid en liefde.</w:t>
      </w:r>
    </w:p>
    <w:p w14:paraId="6C5AD2BF" w14:textId="7353EC95" w:rsidR="00EF1EE6" w:rsidRDefault="00EF1EE6" w:rsidP="00E75FA8">
      <w:pPr>
        <w:pStyle w:val="Leestekst"/>
        <w:ind w:left="1414"/>
        <w:rPr>
          <w:sz w:val="30"/>
          <w:szCs w:val="30"/>
        </w:rPr>
      </w:pPr>
      <w:r>
        <w:rPr>
          <w:sz w:val="30"/>
          <w:szCs w:val="30"/>
        </w:rPr>
        <w:t>Dat wij zo’n mensen voor hen mogen zijn,</w:t>
      </w:r>
    </w:p>
    <w:p w14:paraId="21DA4A61" w14:textId="4467F2F8" w:rsidR="00EF1EE6" w:rsidRDefault="00EF1EE6" w:rsidP="00E75FA8">
      <w:pPr>
        <w:pStyle w:val="Leestekst"/>
        <w:ind w:left="1414"/>
        <w:rPr>
          <w:sz w:val="30"/>
          <w:szCs w:val="30"/>
        </w:rPr>
      </w:pPr>
      <w:r>
        <w:rPr>
          <w:sz w:val="30"/>
          <w:szCs w:val="30"/>
        </w:rPr>
        <w:t>die leven vanuit de grenzeloze liefde van God voor elke mens.</w:t>
      </w:r>
    </w:p>
    <w:p w14:paraId="6A1F6B1E" w14:textId="40EA117D" w:rsidR="00E75FA8" w:rsidRDefault="00E75FA8" w:rsidP="00E75FA8">
      <w:pPr>
        <w:pStyle w:val="Leestekst"/>
        <w:ind w:left="1414"/>
        <w:rPr>
          <w:b/>
          <w:bCs/>
          <w:sz w:val="30"/>
          <w:szCs w:val="30"/>
        </w:rPr>
      </w:pPr>
      <w:r w:rsidRPr="00E75FA8">
        <w:rPr>
          <w:b/>
          <w:bCs/>
          <w:sz w:val="30"/>
          <w:szCs w:val="30"/>
        </w:rPr>
        <w:t>Laten wij bidden.</w:t>
      </w:r>
    </w:p>
    <w:p w14:paraId="73401963" w14:textId="77777777" w:rsidR="00E75FA8" w:rsidRPr="00E75FA8" w:rsidRDefault="00E75FA8" w:rsidP="00E75FA8">
      <w:pPr>
        <w:pStyle w:val="Leestekst"/>
        <w:ind w:left="1414"/>
        <w:rPr>
          <w:sz w:val="22"/>
          <w:szCs w:val="22"/>
        </w:rPr>
      </w:pPr>
      <w:r w:rsidRPr="00E75FA8">
        <w:rPr>
          <w:sz w:val="22"/>
          <w:szCs w:val="22"/>
        </w:rPr>
        <w:t>Wij bidden U, verhoor ons, Heer.</w:t>
      </w:r>
    </w:p>
    <w:p w14:paraId="38073D79" w14:textId="77777777" w:rsidR="00E75FA8" w:rsidRPr="008C5FFE" w:rsidRDefault="00E75FA8" w:rsidP="00EF1EE6">
      <w:pPr>
        <w:pStyle w:val="Leestekst"/>
        <w:ind w:left="0"/>
        <w:rPr>
          <w:b/>
          <w:bCs/>
          <w:sz w:val="20"/>
          <w:szCs w:val="20"/>
        </w:rPr>
      </w:pPr>
    </w:p>
    <w:p w14:paraId="57285BA6" w14:textId="10A1B3B4" w:rsidR="002A12B8" w:rsidRDefault="00DB0F09" w:rsidP="00472E66">
      <w:pPr>
        <w:pStyle w:val="Leestekst"/>
        <w:ind w:left="1414"/>
        <w:rPr>
          <w:sz w:val="30"/>
          <w:szCs w:val="30"/>
        </w:rPr>
      </w:pPr>
      <w:r w:rsidRPr="00DB0F09">
        <w:rPr>
          <w:sz w:val="30"/>
          <w:szCs w:val="30"/>
        </w:rPr>
        <w:t xml:space="preserve">Bidden wij voor wat er leeft en gebeurt </w:t>
      </w:r>
      <w:r w:rsidRPr="00DB0F09">
        <w:rPr>
          <w:sz w:val="30"/>
          <w:szCs w:val="30"/>
        </w:rPr>
        <w:br/>
        <w:t>in onze geloofsgemeenschappen in de Druivenstreek:</w:t>
      </w:r>
      <w:r w:rsidRPr="00DB0F09">
        <w:rPr>
          <w:sz w:val="30"/>
          <w:szCs w:val="30"/>
        </w:rPr>
        <w:br/>
        <w:t>voor al onze parochianen,</w:t>
      </w:r>
      <w:r w:rsidR="00EF1EE6">
        <w:rPr>
          <w:sz w:val="30"/>
          <w:szCs w:val="30"/>
        </w:rPr>
        <w:t xml:space="preserve"> </w:t>
      </w:r>
      <w:r w:rsidRPr="00DB0F09">
        <w:rPr>
          <w:sz w:val="30"/>
          <w:szCs w:val="30"/>
        </w:rPr>
        <w:t xml:space="preserve">voor </w:t>
      </w:r>
      <w:r w:rsidR="00EF1EE6">
        <w:rPr>
          <w:sz w:val="30"/>
          <w:szCs w:val="30"/>
        </w:rPr>
        <w:t>de jeugd</w:t>
      </w:r>
      <w:r w:rsidRPr="00DB0F09">
        <w:rPr>
          <w:sz w:val="30"/>
          <w:szCs w:val="30"/>
        </w:rPr>
        <w:t>,</w:t>
      </w:r>
      <w:r w:rsidRPr="00DB0F09">
        <w:rPr>
          <w:sz w:val="30"/>
          <w:szCs w:val="30"/>
        </w:rPr>
        <w:br/>
        <w:t>voor de mensen in onze rusthuizen,</w:t>
      </w:r>
      <w:r w:rsidR="00EF1EE6">
        <w:rPr>
          <w:sz w:val="30"/>
          <w:szCs w:val="30"/>
        </w:rPr>
        <w:t xml:space="preserve"> </w:t>
      </w:r>
      <w:r w:rsidRPr="00DB0F09">
        <w:rPr>
          <w:sz w:val="30"/>
          <w:szCs w:val="30"/>
        </w:rPr>
        <w:t>voor onze zieken,</w:t>
      </w:r>
      <w:r w:rsidRPr="00DB0F09">
        <w:rPr>
          <w:sz w:val="30"/>
          <w:szCs w:val="30"/>
        </w:rPr>
        <w:br/>
        <w:t>voor allen die vanop afstand meevolgen en meebidden.</w:t>
      </w:r>
      <w:r w:rsidRPr="00DB0F09">
        <w:rPr>
          <w:sz w:val="30"/>
          <w:szCs w:val="30"/>
        </w:rPr>
        <w:br/>
        <w:t>Voor hen van wie we deze week hebben afscheid genomen:</w:t>
      </w:r>
      <w:r w:rsidRPr="00DB0F09">
        <w:rPr>
          <w:sz w:val="30"/>
          <w:szCs w:val="30"/>
        </w:rPr>
        <w:br/>
        <w:t xml:space="preserve">-    In Sint-Martinus Overijse: </w:t>
      </w:r>
      <w:r w:rsidR="00EF1EE6">
        <w:rPr>
          <w:sz w:val="30"/>
          <w:szCs w:val="30"/>
        </w:rPr>
        <w:t>Alex Craps</w:t>
      </w:r>
      <w:r w:rsidRPr="00DB0F09">
        <w:rPr>
          <w:sz w:val="30"/>
          <w:szCs w:val="30"/>
        </w:rPr>
        <w:t>.</w:t>
      </w:r>
    </w:p>
    <w:p w14:paraId="2677B272" w14:textId="66AC5D41" w:rsidR="006F24B5" w:rsidRPr="006F24B5" w:rsidRDefault="006F24B5" w:rsidP="006F24B5">
      <w:pPr>
        <w:pStyle w:val="Leestekst"/>
        <w:numPr>
          <w:ilvl w:val="0"/>
          <w:numId w:val="12"/>
        </w:numPr>
        <w:rPr>
          <w:sz w:val="30"/>
          <w:szCs w:val="30"/>
          <w:lang w:val="de-LI"/>
        </w:rPr>
      </w:pPr>
      <w:r w:rsidRPr="006F24B5">
        <w:rPr>
          <w:sz w:val="30"/>
          <w:szCs w:val="30"/>
          <w:lang w:val="de-LI"/>
        </w:rPr>
        <w:t xml:space="preserve"> In </w:t>
      </w:r>
      <w:proofErr w:type="spellStart"/>
      <w:r w:rsidRPr="006F24B5">
        <w:rPr>
          <w:sz w:val="30"/>
          <w:szCs w:val="30"/>
          <w:lang w:val="de-LI"/>
        </w:rPr>
        <w:t>Sint</w:t>
      </w:r>
      <w:proofErr w:type="spellEnd"/>
      <w:r w:rsidRPr="006F24B5">
        <w:rPr>
          <w:sz w:val="30"/>
          <w:szCs w:val="30"/>
          <w:lang w:val="de-LI"/>
        </w:rPr>
        <w:t xml:space="preserve">-Joost </w:t>
      </w:r>
      <w:proofErr w:type="spellStart"/>
      <w:r w:rsidRPr="006F24B5">
        <w:rPr>
          <w:sz w:val="30"/>
          <w:szCs w:val="30"/>
          <w:lang w:val="de-LI"/>
        </w:rPr>
        <w:t>Maleizen</w:t>
      </w:r>
      <w:proofErr w:type="spellEnd"/>
      <w:r w:rsidRPr="006F24B5">
        <w:rPr>
          <w:sz w:val="30"/>
          <w:szCs w:val="30"/>
          <w:lang w:val="de-LI"/>
        </w:rPr>
        <w:t>: Andrée Bau</w:t>
      </w:r>
      <w:r>
        <w:rPr>
          <w:sz w:val="30"/>
          <w:szCs w:val="30"/>
          <w:lang w:val="de-LI"/>
        </w:rPr>
        <w:t xml:space="preserve">che </w:t>
      </w:r>
    </w:p>
    <w:p w14:paraId="4250E3AB" w14:textId="77777777" w:rsidR="002A12B8" w:rsidRDefault="002A12B8" w:rsidP="002A12B8">
      <w:pPr>
        <w:pStyle w:val="Leestekst"/>
        <w:ind w:left="1414" w:firstLine="3"/>
        <w:rPr>
          <w:b/>
          <w:bCs/>
          <w:sz w:val="30"/>
          <w:szCs w:val="30"/>
        </w:rPr>
      </w:pPr>
      <w:r w:rsidRPr="00E75FA8">
        <w:rPr>
          <w:b/>
          <w:bCs/>
          <w:sz w:val="30"/>
          <w:szCs w:val="30"/>
        </w:rPr>
        <w:t>Laten wij bidden.</w:t>
      </w:r>
    </w:p>
    <w:p w14:paraId="343AF455" w14:textId="7E212CE6" w:rsidR="002A12B8" w:rsidRDefault="002A12B8" w:rsidP="002A12B8">
      <w:pPr>
        <w:pStyle w:val="Leestekst"/>
        <w:ind w:left="141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FA8">
        <w:rPr>
          <w:sz w:val="22"/>
          <w:szCs w:val="22"/>
        </w:rPr>
        <w:t>Wij bidden U, verhoor ons, Heer.</w:t>
      </w:r>
    </w:p>
    <w:p w14:paraId="59C45F73" w14:textId="77777777" w:rsidR="00DD4D5A" w:rsidRPr="00DD4D5A" w:rsidRDefault="00DD4D5A" w:rsidP="002A12B8">
      <w:pPr>
        <w:pStyle w:val="Leestekst"/>
        <w:ind w:left="1414"/>
        <w:rPr>
          <w:sz w:val="20"/>
          <w:szCs w:val="20"/>
        </w:rPr>
      </w:pPr>
    </w:p>
    <w:p w14:paraId="02E942A0" w14:textId="77777777" w:rsidR="0024367D" w:rsidRDefault="00570106" w:rsidP="0024367D">
      <w:pPr>
        <w:pStyle w:val="Leestekst"/>
        <w:rPr>
          <w:sz w:val="30"/>
          <w:szCs w:val="30"/>
        </w:rPr>
      </w:pPr>
      <w:r w:rsidRPr="0010412F">
        <w:rPr>
          <w:b/>
          <w:bCs/>
          <w:sz w:val="30"/>
          <w:szCs w:val="30"/>
        </w:rPr>
        <w:t>Pr</w:t>
      </w:r>
      <w:r w:rsidR="00815304" w:rsidRPr="0010412F">
        <w:rPr>
          <w:b/>
          <w:bCs/>
          <w:sz w:val="30"/>
          <w:szCs w:val="30"/>
        </w:rPr>
        <w:t>iester</w:t>
      </w:r>
      <w:r w:rsidR="00CC7D8A" w:rsidRPr="00815304">
        <w:rPr>
          <w:b/>
          <w:bCs/>
          <w:sz w:val="30"/>
          <w:szCs w:val="30"/>
        </w:rPr>
        <w:t>:</w:t>
      </w:r>
      <w:r w:rsidR="00CC7D8A" w:rsidRPr="00871DB8">
        <w:rPr>
          <w:sz w:val="30"/>
          <w:szCs w:val="30"/>
        </w:rPr>
        <w:t xml:space="preserve"> </w:t>
      </w:r>
      <w:r w:rsidR="008C5FFE" w:rsidRPr="008C5FFE">
        <w:rPr>
          <w:sz w:val="30"/>
          <w:szCs w:val="30"/>
        </w:rPr>
        <w:t xml:space="preserve">Goede God, </w:t>
      </w:r>
      <w:r w:rsidR="0024367D">
        <w:rPr>
          <w:sz w:val="30"/>
          <w:szCs w:val="30"/>
        </w:rPr>
        <w:t xml:space="preserve">onze vreugde en onze hoop, </w:t>
      </w:r>
    </w:p>
    <w:p w14:paraId="29288F61" w14:textId="77777777" w:rsidR="00EB50E3" w:rsidRDefault="0024367D" w:rsidP="00EB50E3">
      <w:pPr>
        <w:pStyle w:val="Leestekst"/>
        <w:ind w:left="1610"/>
        <w:rPr>
          <w:sz w:val="30"/>
          <w:szCs w:val="30"/>
        </w:rPr>
      </w:pPr>
      <w:r>
        <w:rPr>
          <w:sz w:val="30"/>
          <w:szCs w:val="30"/>
        </w:rPr>
        <w:t xml:space="preserve">luister naar onze vragen en kom ons telkens weer tegemoet </w:t>
      </w:r>
    </w:p>
    <w:p w14:paraId="5044BA90" w14:textId="295DAE53" w:rsidR="00B703E6" w:rsidRDefault="0024367D" w:rsidP="00EB50E3">
      <w:pPr>
        <w:pStyle w:val="Leestekst"/>
        <w:ind w:left="1610"/>
        <w:rPr>
          <w:sz w:val="30"/>
          <w:szCs w:val="30"/>
        </w:rPr>
      </w:pPr>
      <w:r>
        <w:rPr>
          <w:sz w:val="30"/>
          <w:szCs w:val="30"/>
        </w:rPr>
        <w:t>in Jezus, uw Zoon en onze Heer.</w:t>
      </w:r>
      <w:r w:rsidR="00EB50E3">
        <w:rPr>
          <w:sz w:val="30"/>
          <w:szCs w:val="30"/>
        </w:rPr>
        <w:t xml:space="preserve"> Amen.</w:t>
      </w:r>
    </w:p>
    <w:p w14:paraId="3B3FBF1D" w14:textId="0DCE38FB" w:rsidR="00797750" w:rsidRDefault="00EF1EE6" w:rsidP="00797750">
      <w:pPr>
        <w:pStyle w:val="KOPTEKSTJE"/>
        <w:rPr>
          <w:rFonts w:ascii="Calibri" w:hAnsi="Calibri" w:cs="Calibri"/>
          <w:b w:val="0"/>
          <w:bCs/>
          <w:lang w:val="nl"/>
        </w:rPr>
      </w:pPr>
      <w:r w:rsidRPr="006F24B5">
        <w:t>Orgelspe</w:t>
      </w:r>
      <w:r w:rsidR="00A744BD" w:rsidRPr="006F24B5">
        <w:t>l tijdens de offerande</w:t>
      </w:r>
      <w:r w:rsidR="00797750">
        <w:t xml:space="preserve"> </w:t>
      </w:r>
      <w:r>
        <w:rPr>
          <w:rFonts w:ascii="Calibri" w:hAnsi="Calibri" w:cs="Calibri"/>
          <w:b w:val="0"/>
          <w:bCs/>
          <w:lang w:val="nl"/>
        </w:rPr>
        <w:t xml:space="preserve"> </w:t>
      </w:r>
    </w:p>
    <w:p w14:paraId="7A24B760" w14:textId="6A985118" w:rsidR="00155CE3" w:rsidRPr="00393AEE" w:rsidRDefault="00155CE3" w:rsidP="00155CE3">
      <w:pPr>
        <w:pStyle w:val="KOPTEKSTJE"/>
        <w:rPr>
          <w:sz w:val="18"/>
        </w:rPr>
      </w:pPr>
      <w:r w:rsidRPr="00393AEE">
        <w:t xml:space="preserve">Gebed over de gaven </w:t>
      </w:r>
      <w:r w:rsidRPr="00393AEE">
        <w:rPr>
          <w:b w:val="0"/>
          <w:i w:val="0"/>
        </w:rPr>
        <w:t xml:space="preserve"> </w:t>
      </w:r>
      <w:r w:rsidRPr="00393AEE">
        <w:rPr>
          <w:b w:val="0"/>
          <w:i w:val="0"/>
          <w:sz w:val="22"/>
          <w:szCs w:val="22"/>
        </w:rPr>
        <w:t>-</w:t>
      </w:r>
      <w:r>
        <w:rPr>
          <w:b w:val="0"/>
          <w:i w:val="0"/>
          <w:sz w:val="22"/>
          <w:szCs w:val="22"/>
        </w:rPr>
        <w:t>V</w:t>
      </w:r>
      <w:r w:rsidRPr="00393AEE">
        <w:rPr>
          <w:b w:val="0"/>
          <w:i w:val="0"/>
          <w:sz w:val="22"/>
          <w:szCs w:val="22"/>
        </w:rPr>
        <w:t>-</w:t>
      </w:r>
    </w:p>
    <w:p w14:paraId="4DF1CCCA" w14:textId="7D827ECB" w:rsidR="006A16F2" w:rsidRDefault="00EB50E3" w:rsidP="00EB50E3">
      <w:pPr>
        <w:pStyle w:val="Leestekst"/>
        <w:rPr>
          <w:sz w:val="30"/>
          <w:szCs w:val="30"/>
        </w:rPr>
      </w:pPr>
      <w:r>
        <w:rPr>
          <w:sz w:val="30"/>
          <w:szCs w:val="30"/>
        </w:rPr>
        <w:t>Goede God</w:t>
      </w:r>
      <w:r w:rsidRPr="00EB50E3">
        <w:rPr>
          <w:sz w:val="30"/>
          <w:szCs w:val="30"/>
        </w:rPr>
        <w:t xml:space="preserve">, </w:t>
      </w:r>
      <w:r w:rsidR="006A16F2">
        <w:rPr>
          <w:sz w:val="30"/>
          <w:szCs w:val="30"/>
        </w:rPr>
        <w:t>vol vreugde bieden we U deze gaven aan.</w:t>
      </w:r>
    </w:p>
    <w:p w14:paraId="392B20D6" w14:textId="4D90B6AB" w:rsidR="006A16F2" w:rsidRDefault="006A16F2" w:rsidP="00EB50E3">
      <w:pPr>
        <w:pStyle w:val="Leestekst"/>
        <w:rPr>
          <w:sz w:val="30"/>
          <w:szCs w:val="30"/>
        </w:rPr>
      </w:pPr>
      <w:r>
        <w:rPr>
          <w:sz w:val="30"/>
          <w:szCs w:val="30"/>
        </w:rPr>
        <w:t>U schenkt ons nieuwe kracht en levensmoed.</w:t>
      </w:r>
    </w:p>
    <w:p w14:paraId="46729964" w14:textId="17B9C325" w:rsidR="006A16F2" w:rsidRDefault="006A16F2" w:rsidP="00EB50E3">
      <w:pPr>
        <w:pStyle w:val="Leestekst"/>
        <w:rPr>
          <w:sz w:val="30"/>
          <w:szCs w:val="30"/>
        </w:rPr>
      </w:pPr>
      <w:r>
        <w:rPr>
          <w:sz w:val="30"/>
          <w:szCs w:val="30"/>
        </w:rPr>
        <w:t>We vragen U: maak ze tot uitdrukking van ons geloof in U</w:t>
      </w:r>
    </w:p>
    <w:p w14:paraId="6A3D7ACA" w14:textId="77777777" w:rsidR="006A16F2" w:rsidRDefault="006A16F2" w:rsidP="00EB50E3">
      <w:pPr>
        <w:pStyle w:val="Leestekst"/>
        <w:rPr>
          <w:sz w:val="30"/>
          <w:szCs w:val="30"/>
        </w:rPr>
      </w:pPr>
      <w:r>
        <w:rPr>
          <w:sz w:val="30"/>
          <w:szCs w:val="30"/>
        </w:rPr>
        <w:t>en laat ze de hele wereld ten goede komen.</w:t>
      </w:r>
    </w:p>
    <w:p w14:paraId="6EDCBF94" w14:textId="44DCEB58" w:rsidR="00BA7A98" w:rsidRPr="00EB50E3" w:rsidRDefault="00EB50E3" w:rsidP="00EB50E3">
      <w:pPr>
        <w:pStyle w:val="Leestekst"/>
        <w:rPr>
          <w:sz w:val="30"/>
          <w:szCs w:val="30"/>
        </w:rPr>
      </w:pPr>
      <w:r w:rsidRPr="00EB50E3">
        <w:rPr>
          <w:sz w:val="30"/>
          <w:szCs w:val="30"/>
        </w:rPr>
        <w:t>Door Christus, onze Heer. Amen.</w:t>
      </w:r>
    </w:p>
    <w:p w14:paraId="7B86B29B" w14:textId="4B519CAA" w:rsidR="008104E6" w:rsidRPr="006A16F2" w:rsidRDefault="008104E6" w:rsidP="008104E6">
      <w:pPr>
        <w:pStyle w:val="KOPTEKSTJE"/>
      </w:pPr>
      <w:r w:rsidRPr="006A16F2">
        <w:lastRenderedPageBreak/>
        <w:t xml:space="preserve">Prefatie N° </w:t>
      </w:r>
      <w:r w:rsidR="006A16F2" w:rsidRPr="006A16F2">
        <w:t>7</w:t>
      </w:r>
      <w:r w:rsidR="0018364E" w:rsidRPr="006A16F2">
        <w:t xml:space="preserve"> – </w:t>
      </w:r>
      <w:r w:rsidR="006A16F2" w:rsidRPr="006A16F2">
        <w:t>Veertigdagentijd</w:t>
      </w:r>
      <w:r w:rsidR="0018364E" w:rsidRPr="006A16F2">
        <w:t xml:space="preserve"> I</w:t>
      </w:r>
      <w:r w:rsidR="00EB50E3" w:rsidRPr="006A16F2">
        <w:t xml:space="preserve"> B</w:t>
      </w:r>
      <w:r w:rsidR="0018364E" w:rsidRPr="006A16F2">
        <w:t xml:space="preserve"> p. 2</w:t>
      </w:r>
      <w:r w:rsidR="00EB50E3" w:rsidRPr="006A16F2">
        <w:t>3</w:t>
      </w:r>
      <w:r w:rsidR="006A16F2">
        <w:t>7</w:t>
      </w:r>
    </w:p>
    <w:p w14:paraId="5EEAB543" w14:textId="6D38C1B9" w:rsidR="0018364E" w:rsidRPr="006A16F2" w:rsidRDefault="0018364E" w:rsidP="0018364E">
      <w:pPr>
        <w:pStyle w:val="Leestekst"/>
        <w:rPr>
          <w:sz w:val="10"/>
          <w:szCs w:val="6"/>
        </w:rPr>
      </w:pPr>
    </w:p>
    <w:p w14:paraId="4ADC8C39" w14:textId="77777777" w:rsidR="0018364E" w:rsidRPr="00F90727" w:rsidRDefault="0018364E" w:rsidP="0018364E">
      <w:pPr>
        <w:ind w:left="308"/>
        <w:rPr>
          <w:sz w:val="30"/>
          <w:szCs w:val="30"/>
        </w:rPr>
      </w:pPr>
      <w:r w:rsidRPr="00F90727">
        <w:rPr>
          <w:sz w:val="30"/>
          <w:szCs w:val="30"/>
        </w:rPr>
        <w:t>Heilig, heilig, heilig de Heer, de God der hemelse machten.</w:t>
      </w:r>
    </w:p>
    <w:p w14:paraId="09FC3BE7" w14:textId="77777777" w:rsidR="0018364E" w:rsidRPr="00F90727" w:rsidRDefault="0018364E" w:rsidP="0018364E">
      <w:pPr>
        <w:ind w:left="308"/>
        <w:rPr>
          <w:sz w:val="30"/>
          <w:szCs w:val="30"/>
        </w:rPr>
      </w:pPr>
      <w:r w:rsidRPr="00F90727">
        <w:rPr>
          <w:sz w:val="30"/>
          <w:szCs w:val="30"/>
        </w:rPr>
        <w:t>Vol zijn hemel en aarde van uw heerlijkheid. Hosanna in de hoge.</w:t>
      </w:r>
    </w:p>
    <w:p w14:paraId="2C92D48D" w14:textId="77777777" w:rsidR="0018364E" w:rsidRPr="00F90727" w:rsidRDefault="0018364E" w:rsidP="0018364E">
      <w:pPr>
        <w:ind w:left="308"/>
        <w:rPr>
          <w:sz w:val="30"/>
          <w:szCs w:val="30"/>
        </w:rPr>
      </w:pPr>
      <w:r w:rsidRPr="00F90727">
        <w:rPr>
          <w:sz w:val="30"/>
          <w:szCs w:val="30"/>
        </w:rPr>
        <w:t>Gezegend Hij die komt in de naam des Heren. Hosanna in de hoge.</w:t>
      </w:r>
    </w:p>
    <w:p w14:paraId="797EF0A5" w14:textId="7DE1F453" w:rsidR="008104E6" w:rsidRDefault="008104E6" w:rsidP="008104E6">
      <w:pPr>
        <w:pStyle w:val="KOPTEKSTJE"/>
      </w:pPr>
      <w:r w:rsidRPr="00644DCE">
        <w:t>Dankgebed</w:t>
      </w:r>
      <w:r>
        <w:t xml:space="preserve"> </w:t>
      </w:r>
      <w:r w:rsidR="00EB50E3">
        <w:t>III B</w:t>
      </w:r>
      <w:r>
        <w:t xml:space="preserve"> p. </w:t>
      </w:r>
      <w:r w:rsidR="00EB50E3">
        <w:t>288</w:t>
      </w:r>
    </w:p>
    <w:p w14:paraId="5D7E5B59" w14:textId="77777777" w:rsidR="0018364E" w:rsidRPr="00472E66" w:rsidRDefault="0018364E" w:rsidP="0018364E">
      <w:pPr>
        <w:pStyle w:val="Leestekst"/>
        <w:rPr>
          <w:sz w:val="10"/>
          <w:szCs w:val="10"/>
        </w:rPr>
      </w:pPr>
    </w:p>
    <w:p w14:paraId="571D4173" w14:textId="77777777" w:rsidR="00DD4D5A" w:rsidRDefault="0018364E" w:rsidP="0018364E">
      <w:pPr>
        <w:pStyle w:val="Leestekst"/>
        <w:rPr>
          <w:sz w:val="30"/>
          <w:szCs w:val="30"/>
        </w:rPr>
      </w:pPr>
      <w:r w:rsidRPr="00F90727">
        <w:rPr>
          <w:sz w:val="30"/>
          <w:szCs w:val="30"/>
        </w:rPr>
        <w:t xml:space="preserve">Heer Jezus, wij verkondigen uw dood </w:t>
      </w:r>
    </w:p>
    <w:p w14:paraId="0A51D502" w14:textId="11ED492F" w:rsidR="0018364E" w:rsidRPr="00F90727" w:rsidRDefault="0018364E" w:rsidP="0018364E">
      <w:pPr>
        <w:pStyle w:val="Leestekst"/>
        <w:rPr>
          <w:sz w:val="30"/>
          <w:szCs w:val="30"/>
        </w:rPr>
      </w:pPr>
      <w:r w:rsidRPr="00F90727">
        <w:rPr>
          <w:sz w:val="30"/>
          <w:szCs w:val="30"/>
        </w:rPr>
        <w:t>en wij belijden tot Gij wederkeert, dat Gij verrezen zijt!</w:t>
      </w:r>
    </w:p>
    <w:p w14:paraId="29146DEA" w14:textId="1864CD85" w:rsidR="00FD6EC5" w:rsidRDefault="00AE6BFC" w:rsidP="004B1C79">
      <w:pPr>
        <w:pStyle w:val="KOPTEKSTJE"/>
        <w:rPr>
          <w:szCs w:val="32"/>
        </w:rPr>
      </w:pPr>
      <w:r w:rsidRPr="00EF30C8">
        <w:rPr>
          <w:szCs w:val="32"/>
        </w:rPr>
        <w:t>Onze Vader</w:t>
      </w:r>
    </w:p>
    <w:p w14:paraId="1D998658" w14:textId="25C399D7" w:rsidR="0018364E" w:rsidRPr="00472E66" w:rsidRDefault="0018364E" w:rsidP="0018364E">
      <w:pPr>
        <w:pStyle w:val="Leestekst"/>
        <w:rPr>
          <w:sz w:val="10"/>
          <w:szCs w:val="6"/>
        </w:rPr>
      </w:pPr>
    </w:p>
    <w:p w14:paraId="5B9F3D22" w14:textId="77777777" w:rsidR="0018364E" w:rsidRPr="00F90727" w:rsidRDefault="0018364E" w:rsidP="0018364E">
      <w:pPr>
        <w:ind w:left="308"/>
        <w:rPr>
          <w:sz w:val="30"/>
          <w:szCs w:val="30"/>
        </w:rPr>
      </w:pPr>
      <w:r w:rsidRPr="00F90727">
        <w:rPr>
          <w:sz w:val="30"/>
          <w:szCs w:val="30"/>
        </w:rPr>
        <w:t>Onze Vader, die in de hemel zijt, uw naam worde geheiligd,</w:t>
      </w:r>
    </w:p>
    <w:p w14:paraId="06F9398A" w14:textId="77777777" w:rsidR="0018364E" w:rsidRPr="00F90727" w:rsidRDefault="0018364E" w:rsidP="0018364E">
      <w:pPr>
        <w:ind w:left="308"/>
        <w:rPr>
          <w:sz w:val="30"/>
          <w:szCs w:val="30"/>
        </w:rPr>
      </w:pPr>
      <w:r w:rsidRPr="00F90727">
        <w:rPr>
          <w:sz w:val="30"/>
          <w:szCs w:val="30"/>
        </w:rPr>
        <w:t xml:space="preserve">uw rijk kome, uw wil geschiede op aarde zoals in de hemel. </w:t>
      </w:r>
    </w:p>
    <w:p w14:paraId="22212419" w14:textId="77777777" w:rsidR="0018364E" w:rsidRPr="00F90727" w:rsidRDefault="0018364E" w:rsidP="0018364E">
      <w:pPr>
        <w:ind w:left="308"/>
        <w:rPr>
          <w:sz w:val="30"/>
          <w:szCs w:val="30"/>
        </w:rPr>
      </w:pPr>
      <w:r w:rsidRPr="00F90727">
        <w:rPr>
          <w:sz w:val="30"/>
          <w:szCs w:val="30"/>
        </w:rPr>
        <w:t>Geef ons heden ons dagelijks brood en vergeef ons onze schulden,</w:t>
      </w:r>
    </w:p>
    <w:p w14:paraId="6C729910" w14:textId="77777777" w:rsidR="0018364E" w:rsidRPr="00F90727" w:rsidRDefault="0018364E" w:rsidP="0018364E">
      <w:pPr>
        <w:ind w:left="308"/>
        <w:rPr>
          <w:sz w:val="30"/>
          <w:szCs w:val="30"/>
        </w:rPr>
      </w:pPr>
      <w:r w:rsidRPr="00F90727">
        <w:rPr>
          <w:sz w:val="30"/>
          <w:szCs w:val="30"/>
        </w:rPr>
        <w:t>zoals ook wij vergeven aan onze schuldenaren,</w:t>
      </w:r>
    </w:p>
    <w:p w14:paraId="0366EDAE" w14:textId="77777777" w:rsidR="0018364E" w:rsidRPr="00F90727" w:rsidRDefault="0018364E" w:rsidP="0018364E">
      <w:pPr>
        <w:ind w:left="308"/>
        <w:rPr>
          <w:sz w:val="30"/>
          <w:szCs w:val="30"/>
        </w:rPr>
      </w:pPr>
      <w:r w:rsidRPr="00F90727">
        <w:rPr>
          <w:sz w:val="30"/>
          <w:szCs w:val="30"/>
        </w:rPr>
        <w:t>en breng ons niet in beproeving maar verlos ons van het kwade.</w:t>
      </w:r>
    </w:p>
    <w:p w14:paraId="09113827" w14:textId="77777777" w:rsidR="00026B39" w:rsidRPr="00F90727" w:rsidRDefault="0018364E" w:rsidP="00026B39">
      <w:pPr>
        <w:ind w:left="308"/>
        <w:jc w:val="both"/>
        <w:rPr>
          <w:sz w:val="30"/>
          <w:szCs w:val="30"/>
        </w:rPr>
      </w:pPr>
      <w:r w:rsidRPr="00F90727">
        <w:rPr>
          <w:sz w:val="30"/>
          <w:szCs w:val="30"/>
        </w:rPr>
        <w:t xml:space="preserve">Want van U is het koninkrijk en de kracht en de heerlijkheid </w:t>
      </w:r>
    </w:p>
    <w:p w14:paraId="380AD659" w14:textId="452DCCA9" w:rsidR="0018364E" w:rsidRPr="00F90727" w:rsidRDefault="0018364E" w:rsidP="0018364E">
      <w:pPr>
        <w:ind w:left="308"/>
        <w:rPr>
          <w:sz w:val="30"/>
          <w:szCs w:val="30"/>
        </w:rPr>
      </w:pPr>
      <w:r w:rsidRPr="00F90727">
        <w:rPr>
          <w:sz w:val="30"/>
          <w:szCs w:val="30"/>
        </w:rPr>
        <w:t>in eeuwigheid. Amen.</w:t>
      </w:r>
    </w:p>
    <w:p w14:paraId="5C22E866" w14:textId="178198B4" w:rsidR="00067A63" w:rsidRDefault="00AE6BFC" w:rsidP="004B1C79">
      <w:pPr>
        <w:pStyle w:val="KOPTEKSTJE"/>
        <w:rPr>
          <w:sz w:val="30"/>
          <w:szCs w:val="30"/>
        </w:rPr>
      </w:pPr>
      <w:r w:rsidRPr="00EF30C8">
        <w:rPr>
          <w:sz w:val="30"/>
          <w:szCs w:val="30"/>
        </w:rPr>
        <w:t>Vredeswens</w:t>
      </w:r>
      <w:r w:rsidR="007E5EA2">
        <w:rPr>
          <w:sz w:val="30"/>
          <w:szCs w:val="30"/>
        </w:rPr>
        <w:t xml:space="preserve"> </w:t>
      </w:r>
      <w:r w:rsidR="007E5EA2" w:rsidRPr="00393AEE">
        <w:rPr>
          <w:b w:val="0"/>
          <w:i w:val="0"/>
        </w:rPr>
        <w:t xml:space="preserve"> </w:t>
      </w:r>
      <w:r w:rsidR="007E5EA2" w:rsidRPr="00393AEE">
        <w:rPr>
          <w:b w:val="0"/>
          <w:i w:val="0"/>
          <w:sz w:val="22"/>
          <w:szCs w:val="22"/>
        </w:rPr>
        <w:t>-</w:t>
      </w:r>
      <w:r w:rsidR="007E5EA2">
        <w:rPr>
          <w:b w:val="0"/>
          <w:i w:val="0"/>
          <w:sz w:val="22"/>
          <w:szCs w:val="22"/>
        </w:rPr>
        <w:t>V</w:t>
      </w:r>
      <w:r w:rsidR="007E5EA2" w:rsidRPr="00393AEE">
        <w:rPr>
          <w:b w:val="0"/>
          <w:i w:val="0"/>
          <w:sz w:val="22"/>
          <w:szCs w:val="22"/>
        </w:rPr>
        <w:t>-</w:t>
      </w:r>
    </w:p>
    <w:p w14:paraId="0626EFE9" w14:textId="60670033" w:rsidR="0018364E" w:rsidRDefault="00D21544" w:rsidP="00D21544">
      <w:pPr>
        <w:tabs>
          <w:tab w:val="left" w:pos="2268"/>
          <w:tab w:val="left" w:pos="9923"/>
        </w:tabs>
        <w:ind w:left="284"/>
        <w:rPr>
          <w:rFonts w:cs="Calibri"/>
          <w:sz w:val="30"/>
          <w:szCs w:val="30"/>
        </w:rPr>
      </w:pPr>
      <w:r>
        <w:rPr>
          <w:rFonts w:cs="Calibri"/>
          <w:sz w:val="30"/>
          <w:szCs w:val="30"/>
        </w:rPr>
        <w:t>En wensen we elkaar</w:t>
      </w:r>
      <w:r w:rsidR="00026B39">
        <w:rPr>
          <w:rFonts w:cs="Calibri"/>
          <w:sz w:val="30"/>
          <w:szCs w:val="30"/>
        </w:rPr>
        <w:t xml:space="preserve"> </w:t>
      </w:r>
      <w:r>
        <w:rPr>
          <w:rFonts w:cs="Calibri"/>
          <w:sz w:val="30"/>
          <w:szCs w:val="30"/>
        </w:rPr>
        <w:t>de vrede</w:t>
      </w:r>
      <w:r w:rsidR="0018364E">
        <w:rPr>
          <w:rFonts w:cs="Calibri"/>
          <w:sz w:val="30"/>
          <w:szCs w:val="30"/>
        </w:rPr>
        <w:t xml:space="preserve"> van Heer</w:t>
      </w:r>
      <w:r>
        <w:rPr>
          <w:rFonts w:cs="Calibri"/>
          <w:sz w:val="30"/>
          <w:szCs w:val="30"/>
        </w:rPr>
        <w:t xml:space="preserve">. </w:t>
      </w:r>
    </w:p>
    <w:p w14:paraId="472A2E97" w14:textId="21CEF7D2" w:rsidR="0018364E" w:rsidRDefault="0018364E" w:rsidP="0018364E">
      <w:pPr>
        <w:pStyle w:val="KOPTEKSTJE"/>
      </w:pPr>
      <w:r>
        <w:t>Gebed om de geestelijke communie</w:t>
      </w:r>
    </w:p>
    <w:p w14:paraId="1C05FD78" w14:textId="77777777" w:rsidR="0018364E" w:rsidRPr="00472E66" w:rsidRDefault="0018364E" w:rsidP="0018364E">
      <w:pPr>
        <w:pStyle w:val="Leestekst"/>
        <w:rPr>
          <w:sz w:val="10"/>
          <w:szCs w:val="6"/>
        </w:rPr>
      </w:pPr>
    </w:p>
    <w:p w14:paraId="16E0D04B" w14:textId="77777777" w:rsidR="0018364E" w:rsidRDefault="0018364E" w:rsidP="0018364E">
      <w:pPr>
        <w:pStyle w:val="Leestekst"/>
        <w:rPr>
          <w:sz w:val="30"/>
          <w:szCs w:val="30"/>
        </w:rPr>
      </w:pPr>
      <w:r w:rsidRPr="0018364E">
        <w:rPr>
          <w:b/>
          <w:bCs/>
          <w:sz w:val="30"/>
          <w:szCs w:val="30"/>
        </w:rPr>
        <w:t>Priester</w:t>
      </w:r>
      <w:r w:rsidRPr="0018364E">
        <w:rPr>
          <w:sz w:val="30"/>
          <w:szCs w:val="30"/>
        </w:rPr>
        <w:t xml:space="preserve">: Nu </w:t>
      </w:r>
      <w:r>
        <w:rPr>
          <w:sz w:val="30"/>
          <w:szCs w:val="30"/>
        </w:rPr>
        <w:t>we niet</w:t>
      </w:r>
      <w:r w:rsidRPr="0018364E">
        <w:rPr>
          <w:sz w:val="30"/>
          <w:szCs w:val="30"/>
        </w:rPr>
        <w:t xml:space="preserve"> fysiek kunnen deelnemen aan de eucharistie, </w:t>
      </w:r>
    </w:p>
    <w:p w14:paraId="49EA9066" w14:textId="77777777" w:rsidR="0018364E" w:rsidRDefault="0018364E" w:rsidP="0018364E">
      <w:pPr>
        <w:pStyle w:val="Leestekst"/>
        <w:ind w:left="1582"/>
        <w:jc w:val="both"/>
        <w:rPr>
          <w:sz w:val="30"/>
          <w:szCs w:val="30"/>
        </w:rPr>
      </w:pPr>
      <w:r w:rsidRPr="0018364E">
        <w:rPr>
          <w:sz w:val="30"/>
          <w:szCs w:val="30"/>
        </w:rPr>
        <w:t xml:space="preserve">zoeken we woorden om Christus als Brood van Leven </w:t>
      </w:r>
    </w:p>
    <w:p w14:paraId="2D0A3705" w14:textId="77777777" w:rsidR="00667FAF" w:rsidRDefault="0018364E" w:rsidP="0018364E">
      <w:pPr>
        <w:pStyle w:val="Leestekst"/>
        <w:ind w:left="1582"/>
        <w:rPr>
          <w:sz w:val="30"/>
          <w:szCs w:val="30"/>
        </w:rPr>
      </w:pPr>
      <w:r w:rsidRPr="0018364E">
        <w:rPr>
          <w:sz w:val="30"/>
          <w:szCs w:val="30"/>
        </w:rPr>
        <w:t>tenminste geestelijk te ontvangen.</w:t>
      </w:r>
      <w:r w:rsidR="00667FAF">
        <w:rPr>
          <w:sz w:val="30"/>
          <w:szCs w:val="30"/>
        </w:rPr>
        <w:t xml:space="preserve"> </w:t>
      </w:r>
    </w:p>
    <w:p w14:paraId="646FA292" w14:textId="77777777" w:rsidR="00667FAF" w:rsidRPr="001F5562" w:rsidRDefault="00667FAF" w:rsidP="00667FAF">
      <w:pPr>
        <w:pStyle w:val="Leestekst"/>
        <w:ind w:left="1582"/>
        <w:rPr>
          <w:b/>
          <w:bCs/>
          <w:sz w:val="30"/>
          <w:szCs w:val="30"/>
        </w:rPr>
      </w:pPr>
      <w:r w:rsidRPr="001F5562">
        <w:rPr>
          <w:b/>
          <w:bCs/>
          <w:sz w:val="30"/>
          <w:szCs w:val="30"/>
        </w:rPr>
        <w:t xml:space="preserve">Laten we samen het gebed bidden </w:t>
      </w:r>
    </w:p>
    <w:p w14:paraId="3A5C03DA" w14:textId="7BED94BA" w:rsidR="0018364E" w:rsidRPr="001F5562" w:rsidRDefault="00667FAF" w:rsidP="00667FAF">
      <w:pPr>
        <w:pStyle w:val="Leestekst"/>
        <w:ind w:left="1582"/>
        <w:rPr>
          <w:b/>
          <w:bCs/>
          <w:sz w:val="30"/>
          <w:szCs w:val="30"/>
        </w:rPr>
      </w:pPr>
      <w:r w:rsidRPr="001F5562">
        <w:rPr>
          <w:b/>
          <w:bCs/>
          <w:sz w:val="30"/>
          <w:szCs w:val="30"/>
        </w:rPr>
        <w:t>dat op jullie scherm verschijnt.</w:t>
      </w:r>
    </w:p>
    <w:p w14:paraId="10F6CFE1" w14:textId="77777777" w:rsidR="007627C6" w:rsidRPr="00472E66" w:rsidRDefault="007627C6" w:rsidP="0018364E">
      <w:pPr>
        <w:pStyle w:val="Leestekst"/>
        <w:rPr>
          <w:b/>
          <w:bCs/>
          <w:sz w:val="20"/>
          <w:szCs w:val="20"/>
        </w:rPr>
      </w:pPr>
    </w:p>
    <w:p w14:paraId="5098D651" w14:textId="6AC87421" w:rsidR="0018364E" w:rsidRPr="0018364E" w:rsidRDefault="0018364E" w:rsidP="0018364E">
      <w:pPr>
        <w:pStyle w:val="Leestekst"/>
        <w:rPr>
          <w:sz w:val="30"/>
          <w:szCs w:val="30"/>
        </w:rPr>
      </w:pPr>
      <w:r w:rsidRPr="0018364E">
        <w:rPr>
          <w:b/>
          <w:bCs/>
          <w:sz w:val="30"/>
          <w:szCs w:val="30"/>
        </w:rPr>
        <w:t xml:space="preserve">Allen: </w:t>
      </w:r>
      <w:r>
        <w:rPr>
          <w:b/>
          <w:bCs/>
          <w:sz w:val="30"/>
          <w:szCs w:val="30"/>
        </w:rPr>
        <w:t xml:space="preserve"> </w:t>
      </w:r>
      <w:r w:rsidRPr="0018364E">
        <w:rPr>
          <w:sz w:val="30"/>
          <w:szCs w:val="30"/>
        </w:rPr>
        <w:t>Heer Jezus,</w:t>
      </w:r>
    </w:p>
    <w:p w14:paraId="1262AEC1" w14:textId="77777777" w:rsidR="0018364E" w:rsidRPr="0018364E" w:rsidRDefault="0018364E" w:rsidP="0018364E">
      <w:pPr>
        <w:pStyle w:val="Leestekst"/>
        <w:ind w:left="1260"/>
        <w:rPr>
          <w:sz w:val="30"/>
          <w:szCs w:val="30"/>
        </w:rPr>
      </w:pPr>
      <w:r w:rsidRPr="0018364E">
        <w:rPr>
          <w:sz w:val="30"/>
          <w:szCs w:val="30"/>
        </w:rPr>
        <w:t>Ik dank U voor uw Woord van Leven</w:t>
      </w:r>
    </w:p>
    <w:p w14:paraId="6ED6E6F8" w14:textId="77777777" w:rsidR="0018364E" w:rsidRPr="0018364E" w:rsidRDefault="0018364E" w:rsidP="0018364E">
      <w:pPr>
        <w:pStyle w:val="Leestekst"/>
        <w:ind w:left="1260"/>
        <w:rPr>
          <w:sz w:val="30"/>
          <w:szCs w:val="30"/>
        </w:rPr>
      </w:pPr>
      <w:r w:rsidRPr="0018364E">
        <w:rPr>
          <w:sz w:val="30"/>
          <w:szCs w:val="30"/>
        </w:rPr>
        <w:t>waarmee Gij mij hebt gevoed.</w:t>
      </w:r>
    </w:p>
    <w:p w14:paraId="4567B586" w14:textId="77777777" w:rsidR="0018364E" w:rsidRPr="0018364E" w:rsidRDefault="0018364E" w:rsidP="0018364E">
      <w:pPr>
        <w:pStyle w:val="Leestekst"/>
        <w:ind w:left="1260"/>
        <w:rPr>
          <w:sz w:val="30"/>
          <w:szCs w:val="30"/>
        </w:rPr>
      </w:pPr>
      <w:r w:rsidRPr="0018364E">
        <w:rPr>
          <w:sz w:val="30"/>
          <w:szCs w:val="30"/>
        </w:rPr>
        <w:t>Graag zou ik U ook ontmoeten</w:t>
      </w:r>
    </w:p>
    <w:p w14:paraId="36ABB238" w14:textId="1A8680E6" w:rsidR="0018364E" w:rsidRPr="0018364E" w:rsidRDefault="0018364E" w:rsidP="00835487">
      <w:pPr>
        <w:pStyle w:val="Leestekst"/>
        <w:ind w:left="1260"/>
        <w:rPr>
          <w:sz w:val="30"/>
          <w:szCs w:val="30"/>
        </w:rPr>
      </w:pPr>
      <w:r w:rsidRPr="0018364E">
        <w:rPr>
          <w:sz w:val="30"/>
          <w:szCs w:val="30"/>
        </w:rPr>
        <w:t>in de communie, uw Brood van Leven,</w:t>
      </w:r>
    </w:p>
    <w:p w14:paraId="73E0CE54" w14:textId="4675C94F" w:rsidR="0018364E" w:rsidRPr="0018364E" w:rsidRDefault="0018364E" w:rsidP="0018364E">
      <w:pPr>
        <w:pStyle w:val="Leestekst"/>
        <w:ind w:left="1260"/>
        <w:rPr>
          <w:sz w:val="30"/>
          <w:szCs w:val="30"/>
        </w:rPr>
      </w:pPr>
      <w:r w:rsidRPr="0018364E">
        <w:rPr>
          <w:sz w:val="30"/>
          <w:szCs w:val="30"/>
        </w:rPr>
        <w:t xml:space="preserve">maar dat is nu </w:t>
      </w:r>
      <w:r w:rsidR="00667FAF">
        <w:rPr>
          <w:sz w:val="30"/>
          <w:szCs w:val="30"/>
        </w:rPr>
        <w:t>niet mogelijk</w:t>
      </w:r>
      <w:r w:rsidRPr="0018364E">
        <w:rPr>
          <w:sz w:val="30"/>
          <w:szCs w:val="30"/>
        </w:rPr>
        <w:t>.</w:t>
      </w:r>
    </w:p>
    <w:p w14:paraId="1258715E" w14:textId="2DBE5875" w:rsidR="0018364E" w:rsidRPr="0018364E" w:rsidRDefault="0018364E" w:rsidP="0018364E">
      <w:pPr>
        <w:pStyle w:val="Leestekst"/>
        <w:ind w:left="1260"/>
        <w:rPr>
          <w:sz w:val="30"/>
          <w:szCs w:val="30"/>
        </w:rPr>
      </w:pPr>
      <w:r w:rsidRPr="0018364E">
        <w:rPr>
          <w:sz w:val="30"/>
          <w:szCs w:val="30"/>
        </w:rPr>
        <w:t>Daarom bid ik: aanvaard mijn verlangen</w:t>
      </w:r>
    </w:p>
    <w:p w14:paraId="6601D892" w14:textId="77777777" w:rsidR="0018364E" w:rsidRPr="0018364E" w:rsidRDefault="0018364E" w:rsidP="0018364E">
      <w:pPr>
        <w:pStyle w:val="Leestekst"/>
        <w:ind w:left="1260"/>
        <w:rPr>
          <w:sz w:val="30"/>
          <w:szCs w:val="30"/>
        </w:rPr>
      </w:pPr>
      <w:r w:rsidRPr="0018364E">
        <w:rPr>
          <w:sz w:val="30"/>
          <w:szCs w:val="30"/>
        </w:rPr>
        <w:t>om hecht verbonden te zijn met U.</w:t>
      </w:r>
    </w:p>
    <w:p w14:paraId="6FDE466F" w14:textId="77777777" w:rsidR="0018364E" w:rsidRPr="0018364E" w:rsidRDefault="0018364E" w:rsidP="0018364E">
      <w:pPr>
        <w:pStyle w:val="Leestekst"/>
        <w:ind w:left="1260"/>
        <w:rPr>
          <w:sz w:val="30"/>
          <w:szCs w:val="30"/>
        </w:rPr>
      </w:pPr>
      <w:r w:rsidRPr="0018364E">
        <w:rPr>
          <w:sz w:val="30"/>
          <w:szCs w:val="30"/>
        </w:rPr>
        <w:t>Kom met uw liefde in mijn hart</w:t>
      </w:r>
    </w:p>
    <w:p w14:paraId="3D40F1A8" w14:textId="77777777" w:rsidR="0018364E" w:rsidRPr="0018364E" w:rsidRDefault="0018364E" w:rsidP="0018364E">
      <w:pPr>
        <w:pStyle w:val="Leestekst"/>
        <w:ind w:left="1260"/>
        <w:rPr>
          <w:sz w:val="30"/>
          <w:szCs w:val="30"/>
        </w:rPr>
      </w:pPr>
      <w:r w:rsidRPr="0018364E">
        <w:rPr>
          <w:sz w:val="30"/>
          <w:szCs w:val="30"/>
        </w:rPr>
        <w:t>en laat mij niet vergeten</w:t>
      </w:r>
    </w:p>
    <w:p w14:paraId="7F839212" w14:textId="77777777" w:rsidR="0018364E" w:rsidRPr="0018364E" w:rsidRDefault="0018364E" w:rsidP="0018364E">
      <w:pPr>
        <w:pStyle w:val="Leestekst"/>
        <w:ind w:left="1260"/>
        <w:rPr>
          <w:sz w:val="30"/>
          <w:szCs w:val="30"/>
        </w:rPr>
      </w:pPr>
      <w:r w:rsidRPr="0018364E">
        <w:rPr>
          <w:sz w:val="30"/>
          <w:szCs w:val="30"/>
        </w:rPr>
        <w:t>dat uw Geest in mij woont.</w:t>
      </w:r>
    </w:p>
    <w:p w14:paraId="7587A6C9" w14:textId="7A545A57" w:rsidR="0018364E" w:rsidRPr="0018364E" w:rsidRDefault="0018364E" w:rsidP="0018364E">
      <w:pPr>
        <w:pStyle w:val="Leestekst"/>
        <w:ind w:left="1260"/>
        <w:rPr>
          <w:sz w:val="30"/>
          <w:szCs w:val="30"/>
        </w:rPr>
      </w:pPr>
      <w:r w:rsidRPr="0018364E">
        <w:rPr>
          <w:sz w:val="30"/>
          <w:szCs w:val="30"/>
        </w:rPr>
        <w:t>Wees Gij in mij, opdat ik blijf in U,</w:t>
      </w:r>
    </w:p>
    <w:p w14:paraId="70165CBC" w14:textId="111AB3A5" w:rsidR="0018364E" w:rsidRDefault="0018364E" w:rsidP="0018364E">
      <w:pPr>
        <w:pStyle w:val="Leestekst"/>
        <w:ind w:left="1260"/>
        <w:rPr>
          <w:sz w:val="30"/>
          <w:szCs w:val="30"/>
        </w:rPr>
      </w:pPr>
      <w:r w:rsidRPr="0018364E">
        <w:rPr>
          <w:sz w:val="30"/>
          <w:szCs w:val="30"/>
        </w:rPr>
        <w:t>mijn Heer en mijn God. Amen</w:t>
      </w:r>
      <w:r>
        <w:rPr>
          <w:sz w:val="30"/>
          <w:szCs w:val="30"/>
        </w:rPr>
        <w:t>.</w:t>
      </w:r>
    </w:p>
    <w:p w14:paraId="25999FCD" w14:textId="755E128B" w:rsidR="00AA7A19" w:rsidRDefault="00AA7A19" w:rsidP="00AA7A19">
      <w:pPr>
        <w:pStyle w:val="KOPTEKSTJE"/>
      </w:pPr>
      <w:r w:rsidRPr="006F24B5">
        <w:lastRenderedPageBreak/>
        <w:t>Orgelspel tijdens de communie</w:t>
      </w:r>
    </w:p>
    <w:p w14:paraId="1194426F" w14:textId="77777777" w:rsidR="00AA7A19" w:rsidRDefault="00AA7A19" w:rsidP="00AA7A19">
      <w:pPr>
        <w:pStyle w:val="KOPTEKSTJE"/>
      </w:pPr>
      <w:r>
        <w:t xml:space="preserve">Bezinning </w:t>
      </w:r>
      <w:r w:rsidRPr="00393AEE">
        <w:rPr>
          <w:b w:val="0"/>
          <w:i w:val="0"/>
        </w:rPr>
        <w:t xml:space="preserve"> </w:t>
      </w:r>
      <w:r w:rsidRPr="00393AEE">
        <w:rPr>
          <w:b w:val="0"/>
          <w:i w:val="0"/>
          <w:sz w:val="22"/>
          <w:szCs w:val="22"/>
        </w:rPr>
        <w:t>-</w:t>
      </w:r>
      <w:r>
        <w:rPr>
          <w:b w:val="0"/>
          <w:i w:val="0"/>
          <w:sz w:val="22"/>
          <w:szCs w:val="22"/>
        </w:rPr>
        <w:t>L</w:t>
      </w:r>
      <w:r w:rsidRPr="00393AEE">
        <w:rPr>
          <w:b w:val="0"/>
          <w:i w:val="0"/>
          <w:sz w:val="22"/>
          <w:szCs w:val="22"/>
        </w:rPr>
        <w:t>-</w:t>
      </w:r>
    </w:p>
    <w:p w14:paraId="7F9D6986" w14:textId="270E85AA" w:rsidR="00797750" w:rsidRPr="00BF2D1F" w:rsidRDefault="00AA7A19" w:rsidP="00797750">
      <w:pPr>
        <w:tabs>
          <w:tab w:val="left" w:pos="-1440"/>
          <w:tab w:val="left" w:pos="-720"/>
        </w:tabs>
        <w:ind w:left="426"/>
        <w:rPr>
          <w:rFonts w:cs="Arial"/>
          <w:spacing w:val="-3"/>
          <w:sz w:val="30"/>
          <w:szCs w:val="30"/>
        </w:rPr>
      </w:pPr>
      <w:r>
        <w:rPr>
          <w:rFonts w:cs="Arial"/>
          <w:spacing w:val="-3"/>
          <w:sz w:val="30"/>
          <w:szCs w:val="30"/>
        </w:rPr>
        <w:t xml:space="preserve">Als bezinning lezen we een tekst van </w:t>
      </w:r>
      <w:r>
        <w:t>Thomas Goyvaerts</w:t>
      </w:r>
      <w:r w:rsidR="00797750" w:rsidRPr="00BF2D1F">
        <w:rPr>
          <w:rFonts w:cs="Arial"/>
          <w:spacing w:val="-3"/>
          <w:sz w:val="30"/>
          <w:szCs w:val="30"/>
        </w:rPr>
        <w:t>:</w:t>
      </w:r>
    </w:p>
    <w:p w14:paraId="54E62C3E" w14:textId="77777777" w:rsidR="00797750" w:rsidRPr="00BF2D1F" w:rsidRDefault="00797750" w:rsidP="00797750">
      <w:pPr>
        <w:tabs>
          <w:tab w:val="left" w:pos="-1440"/>
          <w:tab w:val="left" w:pos="-720"/>
        </w:tabs>
        <w:ind w:left="426"/>
        <w:rPr>
          <w:rFonts w:cs="Arial"/>
          <w:b/>
          <w:spacing w:val="-3"/>
          <w:sz w:val="20"/>
        </w:rPr>
      </w:pPr>
    </w:p>
    <w:p w14:paraId="034F602D" w14:textId="77777777" w:rsidR="00AA7A19" w:rsidRPr="00AA7A19" w:rsidRDefault="00AA7A19" w:rsidP="00AA7A19">
      <w:pPr>
        <w:pStyle w:val="Leestekst"/>
        <w:ind w:left="1260"/>
        <w:rPr>
          <w:sz w:val="30"/>
          <w:szCs w:val="30"/>
        </w:rPr>
      </w:pPr>
      <w:r w:rsidRPr="00AA7A19">
        <w:rPr>
          <w:sz w:val="30"/>
          <w:szCs w:val="30"/>
        </w:rPr>
        <w:t>Hoe ver U ook bent, Heer,</w:t>
      </w:r>
    </w:p>
    <w:p w14:paraId="17295EDD" w14:textId="77777777" w:rsidR="00AA7A19" w:rsidRPr="00AA7A19" w:rsidRDefault="00AA7A19" w:rsidP="00AA7A19">
      <w:pPr>
        <w:pStyle w:val="Leestekst"/>
        <w:ind w:left="1260"/>
        <w:rPr>
          <w:sz w:val="30"/>
          <w:szCs w:val="30"/>
        </w:rPr>
      </w:pPr>
      <w:r w:rsidRPr="00AA7A19">
        <w:rPr>
          <w:sz w:val="30"/>
          <w:szCs w:val="30"/>
        </w:rPr>
        <w:t>U houdt ons altijd dichtbij.</w:t>
      </w:r>
    </w:p>
    <w:p w14:paraId="292906D3" w14:textId="77777777" w:rsidR="00AA7A19" w:rsidRPr="00AA7A19" w:rsidRDefault="00AA7A19" w:rsidP="00AA7A19">
      <w:pPr>
        <w:pStyle w:val="Leestekst"/>
        <w:ind w:left="1260"/>
        <w:rPr>
          <w:sz w:val="30"/>
          <w:szCs w:val="30"/>
        </w:rPr>
      </w:pPr>
      <w:r w:rsidRPr="00AA7A19">
        <w:rPr>
          <w:sz w:val="30"/>
          <w:szCs w:val="30"/>
        </w:rPr>
        <w:t>U bent aanwezig in ons hart.</w:t>
      </w:r>
    </w:p>
    <w:p w14:paraId="25F7A286" w14:textId="77777777" w:rsidR="00AA7A19" w:rsidRPr="00AA7A19" w:rsidRDefault="00AA7A19" w:rsidP="00AA7A19">
      <w:pPr>
        <w:pStyle w:val="Leestekst"/>
        <w:ind w:left="1260"/>
        <w:rPr>
          <w:sz w:val="30"/>
          <w:szCs w:val="30"/>
        </w:rPr>
      </w:pPr>
      <w:r w:rsidRPr="00AA7A19">
        <w:rPr>
          <w:sz w:val="30"/>
          <w:szCs w:val="30"/>
        </w:rPr>
        <w:t>Wanneer onze wereld schudt,</w:t>
      </w:r>
    </w:p>
    <w:p w14:paraId="2822A84D" w14:textId="33170265" w:rsidR="00AA7A19" w:rsidRDefault="00AA7A19" w:rsidP="00AA7A19">
      <w:pPr>
        <w:pStyle w:val="Leestekst"/>
        <w:ind w:left="1260"/>
        <w:rPr>
          <w:sz w:val="30"/>
          <w:szCs w:val="30"/>
        </w:rPr>
      </w:pPr>
      <w:r w:rsidRPr="00AA7A19">
        <w:rPr>
          <w:sz w:val="30"/>
          <w:szCs w:val="30"/>
        </w:rPr>
        <w:t>laat U ons niet in de steek.</w:t>
      </w:r>
    </w:p>
    <w:p w14:paraId="14C3A599" w14:textId="77777777" w:rsidR="0086129B" w:rsidRPr="0086129B" w:rsidRDefault="0086129B" w:rsidP="00AA7A19">
      <w:pPr>
        <w:pStyle w:val="Leestekst"/>
        <w:ind w:left="1260"/>
        <w:rPr>
          <w:sz w:val="20"/>
          <w:szCs w:val="20"/>
        </w:rPr>
      </w:pPr>
    </w:p>
    <w:p w14:paraId="01235152" w14:textId="3BEEA17B" w:rsidR="00AA7A19" w:rsidRPr="00AA7A19" w:rsidRDefault="00AA7A19" w:rsidP="00AA7A19">
      <w:pPr>
        <w:pStyle w:val="Leestekst"/>
        <w:ind w:left="1260"/>
        <w:rPr>
          <w:sz w:val="30"/>
          <w:szCs w:val="30"/>
        </w:rPr>
      </w:pPr>
      <w:r w:rsidRPr="00AA7A19">
        <w:rPr>
          <w:sz w:val="30"/>
          <w:szCs w:val="30"/>
        </w:rPr>
        <w:t>In het onbekende, Heer,</w:t>
      </w:r>
    </w:p>
    <w:p w14:paraId="42F35702" w14:textId="77777777" w:rsidR="00AA7A19" w:rsidRPr="00AA7A19" w:rsidRDefault="00AA7A19" w:rsidP="00AA7A19">
      <w:pPr>
        <w:pStyle w:val="Leestekst"/>
        <w:ind w:left="1260"/>
        <w:rPr>
          <w:sz w:val="30"/>
          <w:szCs w:val="30"/>
        </w:rPr>
      </w:pPr>
      <w:r w:rsidRPr="00AA7A19">
        <w:rPr>
          <w:sz w:val="30"/>
          <w:szCs w:val="30"/>
        </w:rPr>
        <w:t>brengt U ons telkens thuis.</w:t>
      </w:r>
    </w:p>
    <w:p w14:paraId="0C5DC59E" w14:textId="4AF1D438" w:rsidR="00AA7A19" w:rsidRPr="00AA7A19" w:rsidRDefault="00AA7A19" w:rsidP="00AA7A19">
      <w:pPr>
        <w:pStyle w:val="Leestekst"/>
        <w:ind w:left="1260"/>
        <w:rPr>
          <w:sz w:val="30"/>
          <w:szCs w:val="30"/>
        </w:rPr>
      </w:pPr>
      <w:r w:rsidRPr="00AA7A19">
        <w:rPr>
          <w:sz w:val="30"/>
          <w:szCs w:val="30"/>
        </w:rPr>
        <w:t>U kent ons en begrijp</w:t>
      </w:r>
      <w:r>
        <w:rPr>
          <w:sz w:val="30"/>
          <w:szCs w:val="30"/>
        </w:rPr>
        <w:t>t</w:t>
      </w:r>
      <w:r w:rsidRPr="00AA7A19">
        <w:rPr>
          <w:sz w:val="30"/>
          <w:szCs w:val="30"/>
        </w:rPr>
        <w:t xml:space="preserve"> wat we doen.</w:t>
      </w:r>
    </w:p>
    <w:p w14:paraId="0472EDD5" w14:textId="77777777" w:rsidR="00AA7A19" w:rsidRPr="00AA7A19" w:rsidRDefault="00AA7A19" w:rsidP="00AA7A19">
      <w:pPr>
        <w:pStyle w:val="Leestekst"/>
        <w:ind w:left="1260"/>
        <w:rPr>
          <w:sz w:val="30"/>
          <w:szCs w:val="30"/>
        </w:rPr>
      </w:pPr>
      <w:r w:rsidRPr="00AA7A19">
        <w:rPr>
          <w:sz w:val="30"/>
          <w:szCs w:val="30"/>
        </w:rPr>
        <w:t>Onze naam is veilig in uw hand.</w:t>
      </w:r>
    </w:p>
    <w:p w14:paraId="481AB708" w14:textId="77777777" w:rsidR="00AA7A19" w:rsidRPr="00AA7A19" w:rsidRDefault="00AA7A19" w:rsidP="00AA7A19">
      <w:pPr>
        <w:pStyle w:val="Leestekst"/>
        <w:ind w:left="1260"/>
        <w:rPr>
          <w:sz w:val="30"/>
          <w:szCs w:val="30"/>
        </w:rPr>
      </w:pPr>
      <w:r w:rsidRPr="00AA7A19">
        <w:rPr>
          <w:sz w:val="30"/>
          <w:szCs w:val="30"/>
        </w:rPr>
        <w:t>Steeds dichter komt U naar ons toe.</w:t>
      </w:r>
    </w:p>
    <w:p w14:paraId="43EC7FA7" w14:textId="30B4AE4F" w:rsidR="00AA7A19" w:rsidRPr="0086129B" w:rsidRDefault="00AA7A19" w:rsidP="00AA7A19">
      <w:pPr>
        <w:pStyle w:val="Leestekst"/>
        <w:ind w:left="1260"/>
        <w:rPr>
          <w:sz w:val="20"/>
          <w:szCs w:val="20"/>
        </w:rPr>
      </w:pPr>
    </w:p>
    <w:p w14:paraId="62EA0A06" w14:textId="77777777" w:rsidR="00AA7A19" w:rsidRPr="00AA7A19" w:rsidRDefault="00AA7A19" w:rsidP="00AA7A19">
      <w:pPr>
        <w:pStyle w:val="Leestekst"/>
        <w:ind w:left="1260"/>
        <w:rPr>
          <w:sz w:val="30"/>
          <w:szCs w:val="30"/>
        </w:rPr>
      </w:pPr>
      <w:r w:rsidRPr="00AA7A19">
        <w:rPr>
          <w:sz w:val="30"/>
          <w:szCs w:val="30"/>
        </w:rPr>
        <w:t>Laat ons wat we van U krijgen,</w:t>
      </w:r>
    </w:p>
    <w:p w14:paraId="478F78A6" w14:textId="77777777" w:rsidR="00AA7A19" w:rsidRPr="00AA7A19" w:rsidRDefault="00AA7A19" w:rsidP="00AA7A19">
      <w:pPr>
        <w:pStyle w:val="Leestekst"/>
        <w:ind w:left="1260"/>
        <w:rPr>
          <w:sz w:val="30"/>
          <w:szCs w:val="30"/>
        </w:rPr>
      </w:pPr>
      <w:r w:rsidRPr="00AA7A19">
        <w:rPr>
          <w:sz w:val="30"/>
          <w:szCs w:val="30"/>
        </w:rPr>
        <w:t>steeds uitdelen aan anderen,</w:t>
      </w:r>
    </w:p>
    <w:p w14:paraId="6614446E" w14:textId="77777777" w:rsidR="00AA7A19" w:rsidRPr="00AA7A19" w:rsidRDefault="00AA7A19" w:rsidP="00AA7A19">
      <w:pPr>
        <w:pStyle w:val="Leestekst"/>
        <w:ind w:left="1260"/>
        <w:rPr>
          <w:sz w:val="30"/>
          <w:szCs w:val="30"/>
        </w:rPr>
      </w:pPr>
      <w:r w:rsidRPr="00AA7A19">
        <w:rPr>
          <w:sz w:val="30"/>
          <w:szCs w:val="30"/>
        </w:rPr>
        <w:t>zonder te oordelen.</w:t>
      </w:r>
    </w:p>
    <w:p w14:paraId="32921EC8" w14:textId="77777777" w:rsidR="00AA7A19" w:rsidRPr="00AA7A19" w:rsidRDefault="00AA7A19" w:rsidP="00AA7A19">
      <w:pPr>
        <w:pStyle w:val="Leestekst"/>
        <w:ind w:left="1260"/>
        <w:rPr>
          <w:sz w:val="30"/>
          <w:szCs w:val="30"/>
        </w:rPr>
      </w:pPr>
      <w:r w:rsidRPr="00AA7A19">
        <w:rPr>
          <w:sz w:val="30"/>
          <w:szCs w:val="30"/>
        </w:rPr>
        <w:t>Laat ons de andere mens zien</w:t>
      </w:r>
    </w:p>
    <w:p w14:paraId="2AB3AAEF" w14:textId="77777777" w:rsidR="00AA7A19" w:rsidRPr="00AA7A19" w:rsidRDefault="00AA7A19" w:rsidP="00AA7A19">
      <w:pPr>
        <w:pStyle w:val="Leestekst"/>
        <w:ind w:left="1260"/>
        <w:rPr>
          <w:sz w:val="30"/>
          <w:szCs w:val="30"/>
        </w:rPr>
      </w:pPr>
      <w:r w:rsidRPr="00AA7A19">
        <w:rPr>
          <w:sz w:val="30"/>
          <w:szCs w:val="30"/>
        </w:rPr>
        <w:t>door het licht van uw ogen.</w:t>
      </w:r>
    </w:p>
    <w:p w14:paraId="19D825F7" w14:textId="2A3C6453" w:rsidR="00AE6BFC" w:rsidRDefault="00AE6BFC" w:rsidP="0075660F">
      <w:pPr>
        <w:pStyle w:val="KOPTEKSTJE"/>
        <w:rPr>
          <w:b w:val="0"/>
          <w:i w:val="0"/>
          <w:sz w:val="22"/>
          <w:szCs w:val="22"/>
        </w:rPr>
      </w:pPr>
      <w:r w:rsidRPr="00EB5DC0">
        <w:t>Slotgebed</w:t>
      </w:r>
      <w:r w:rsidRPr="00EB5DC0">
        <w:rPr>
          <w:b w:val="0"/>
          <w:i w:val="0"/>
          <w:sz w:val="18"/>
        </w:rPr>
        <w:t xml:space="preserve">  </w:t>
      </w:r>
      <w:r w:rsidRPr="00EB5DC0">
        <w:rPr>
          <w:b w:val="0"/>
          <w:i w:val="0"/>
          <w:sz w:val="22"/>
          <w:szCs w:val="22"/>
        </w:rPr>
        <w:t>-</w:t>
      </w:r>
      <w:r w:rsidR="00AD5CB7" w:rsidRPr="00EB5DC0">
        <w:rPr>
          <w:b w:val="0"/>
          <w:i w:val="0"/>
          <w:sz w:val="22"/>
          <w:szCs w:val="22"/>
        </w:rPr>
        <w:t>V</w:t>
      </w:r>
      <w:r w:rsidRPr="00EB5DC0">
        <w:rPr>
          <w:b w:val="0"/>
          <w:i w:val="0"/>
          <w:sz w:val="22"/>
          <w:szCs w:val="22"/>
        </w:rPr>
        <w:t>-</w:t>
      </w:r>
    </w:p>
    <w:p w14:paraId="205293D2" w14:textId="77777777" w:rsidR="00AA7A19" w:rsidRDefault="00AA7A19" w:rsidP="00C83D89">
      <w:pPr>
        <w:ind w:left="426"/>
        <w:rPr>
          <w:rFonts w:cs="Arial"/>
          <w:sz w:val="30"/>
          <w:szCs w:val="30"/>
        </w:rPr>
      </w:pPr>
      <w:r>
        <w:rPr>
          <w:rFonts w:cs="Arial"/>
          <w:sz w:val="30"/>
          <w:szCs w:val="30"/>
        </w:rPr>
        <w:t>God, onze Vader,</w:t>
      </w:r>
    </w:p>
    <w:p w14:paraId="53920E12" w14:textId="4917C226" w:rsidR="00C83D89" w:rsidRDefault="00AA7A19" w:rsidP="00C83D89">
      <w:pPr>
        <w:ind w:left="426"/>
        <w:rPr>
          <w:rFonts w:cs="Arial"/>
          <w:sz w:val="30"/>
          <w:szCs w:val="30"/>
        </w:rPr>
      </w:pPr>
      <w:r>
        <w:rPr>
          <w:rFonts w:cs="Arial"/>
          <w:sz w:val="30"/>
          <w:szCs w:val="30"/>
        </w:rPr>
        <w:t>aan elke mens schenkt U uw licht</w:t>
      </w:r>
      <w:r w:rsidR="00C83D89">
        <w:rPr>
          <w:rFonts w:cs="Arial"/>
          <w:sz w:val="30"/>
          <w:szCs w:val="30"/>
        </w:rPr>
        <w:t>.</w:t>
      </w:r>
    </w:p>
    <w:p w14:paraId="2F7FF6F6" w14:textId="75F1BE31" w:rsidR="00AA7A19" w:rsidRDefault="00AA7A19" w:rsidP="00C83D89">
      <w:pPr>
        <w:ind w:left="426"/>
        <w:rPr>
          <w:rFonts w:cs="Arial"/>
          <w:sz w:val="30"/>
          <w:szCs w:val="30"/>
        </w:rPr>
      </w:pPr>
      <w:r>
        <w:rPr>
          <w:rFonts w:cs="Arial"/>
          <w:sz w:val="30"/>
          <w:szCs w:val="30"/>
        </w:rPr>
        <w:t>Verhelder ons bestaan door de glans van uw genade.</w:t>
      </w:r>
    </w:p>
    <w:p w14:paraId="7D51DA79" w14:textId="77777777" w:rsidR="00AA7A19" w:rsidRDefault="00AA7A19" w:rsidP="00AA7A19">
      <w:pPr>
        <w:ind w:left="426"/>
        <w:rPr>
          <w:rFonts w:cs="Arial"/>
          <w:sz w:val="30"/>
          <w:szCs w:val="30"/>
        </w:rPr>
      </w:pPr>
      <w:r>
        <w:rPr>
          <w:rFonts w:cs="Arial"/>
          <w:sz w:val="30"/>
          <w:szCs w:val="30"/>
        </w:rPr>
        <w:t xml:space="preserve">Help ons U en elkaar lief te hebben </w:t>
      </w:r>
    </w:p>
    <w:p w14:paraId="57470A51" w14:textId="509B9FE4" w:rsidR="00AA7A19" w:rsidRDefault="00AA7A19" w:rsidP="00AA7A19">
      <w:pPr>
        <w:ind w:left="426"/>
        <w:rPr>
          <w:rFonts w:cs="Arial"/>
          <w:sz w:val="30"/>
          <w:szCs w:val="30"/>
        </w:rPr>
      </w:pPr>
      <w:r>
        <w:rPr>
          <w:rFonts w:cs="Arial"/>
          <w:sz w:val="30"/>
          <w:szCs w:val="30"/>
        </w:rPr>
        <w:t xml:space="preserve">- onvoorwaardelijk en ten einde toe - </w:t>
      </w:r>
    </w:p>
    <w:p w14:paraId="0CAA387A" w14:textId="7F962489" w:rsidR="00472E66" w:rsidRDefault="00AA7A19" w:rsidP="00AA7A19">
      <w:pPr>
        <w:ind w:left="426"/>
        <w:rPr>
          <w:rFonts w:cs="Arial"/>
          <w:sz w:val="30"/>
          <w:szCs w:val="30"/>
        </w:rPr>
      </w:pPr>
      <w:r>
        <w:rPr>
          <w:rFonts w:cs="Arial"/>
          <w:sz w:val="30"/>
          <w:szCs w:val="30"/>
        </w:rPr>
        <w:t>naar Jezus’ voorbeeld, die met U leeft en heerst,</w:t>
      </w:r>
    </w:p>
    <w:p w14:paraId="47C1FB71" w14:textId="77777777" w:rsidR="00AA7A19" w:rsidRDefault="00AA7A19" w:rsidP="00AA7A19">
      <w:pPr>
        <w:ind w:left="426"/>
        <w:rPr>
          <w:rFonts w:cs="Arial"/>
          <w:sz w:val="30"/>
          <w:szCs w:val="30"/>
        </w:rPr>
      </w:pPr>
      <w:r>
        <w:rPr>
          <w:rFonts w:cs="Arial"/>
          <w:sz w:val="30"/>
          <w:szCs w:val="30"/>
        </w:rPr>
        <w:t xml:space="preserve">in de eenheid van de heilige Geest, God. </w:t>
      </w:r>
    </w:p>
    <w:p w14:paraId="4D8BDDA6" w14:textId="203C6380" w:rsidR="00AA7A19" w:rsidRDefault="00AA7A19" w:rsidP="00AA7A19">
      <w:pPr>
        <w:ind w:left="426"/>
        <w:rPr>
          <w:rFonts w:cs="Arial"/>
          <w:sz w:val="30"/>
          <w:szCs w:val="30"/>
        </w:rPr>
      </w:pPr>
      <w:r>
        <w:rPr>
          <w:rFonts w:cs="Arial"/>
          <w:sz w:val="30"/>
          <w:szCs w:val="30"/>
        </w:rPr>
        <w:t>Door de eeuwen der eeuwen. Amen.</w:t>
      </w:r>
    </w:p>
    <w:p w14:paraId="412E1806" w14:textId="3CD19CE9" w:rsidR="006A10AF" w:rsidRPr="00393AEE" w:rsidRDefault="006A10AF" w:rsidP="006A10AF">
      <w:pPr>
        <w:pStyle w:val="KOPTEKSTJE"/>
      </w:pPr>
      <w:bookmarkStart w:id="2" w:name="_Hlk57213304"/>
      <w:r w:rsidRPr="00193279">
        <w:t>Zending</w:t>
      </w:r>
      <w:r>
        <w:t>swoordj</w:t>
      </w:r>
      <w:bookmarkEnd w:id="2"/>
      <w:r w:rsidR="00C83D89">
        <w:t xml:space="preserve">e en </w:t>
      </w:r>
      <w:r w:rsidRPr="00193279">
        <w:t>Z</w:t>
      </w:r>
      <w:r w:rsidRPr="00393AEE">
        <w:t xml:space="preserve">egen </w:t>
      </w:r>
      <w:r w:rsidRPr="00393AEE">
        <w:rPr>
          <w:b w:val="0"/>
          <w:i w:val="0"/>
          <w:sz w:val="22"/>
        </w:rPr>
        <w:t xml:space="preserve"> </w:t>
      </w:r>
      <w:r w:rsidRPr="00393AEE">
        <w:rPr>
          <w:b w:val="0"/>
          <w:i w:val="0"/>
          <w:sz w:val="22"/>
          <w:szCs w:val="22"/>
        </w:rPr>
        <w:t>-</w:t>
      </w:r>
      <w:r>
        <w:rPr>
          <w:b w:val="0"/>
          <w:i w:val="0"/>
          <w:sz w:val="22"/>
          <w:szCs w:val="22"/>
        </w:rPr>
        <w:t>V</w:t>
      </w:r>
      <w:r w:rsidRPr="00393AEE">
        <w:rPr>
          <w:b w:val="0"/>
          <w:i w:val="0"/>
          <w:sz w:val="22"/>
          <w:szCs w:val="22"/>
        </w:rPr>
        <w:t>-</w:t>
      </w:r>
    </w:p>
    <w:p w14:paraId="249DAAD2" w14:textId="1A1D19B6" w:rsidR="00AA7A19" w:rsidRDefault="00C83D89" w:rsidP="00815304">
      <w:pPr>
        <w:pStyle w:val="Leestekst"/>
        <w:rPr>
          <w:sz w:val="30"/>
          <w:szCs w:val="30"/>
        </w:rPr>
      </w:pPr>
      <w:r>
        <w:rPr>
          <w:sz w:val="30"/>
          <w:szCs w:val="30"/>
        </w:rPr>
        <w:t xml:space="preserve">Beste vrienden, </w:t>
      </w:r>
      <w:r w:rsidR="00AA7A19">
        <w:rPr>
          <w:sz w:val="30"/>
          <w:szCs w:val="30"/>
        </w:rPr>
        <w:t xml:space="preserve">Jezus is in de wereld gekomen </w:t>
      </w:r>
    </w:p>
    <w:p w14:paraId="308D0918" w14:textId="4EC2DCCE" w:rsidR="00AA7A19" w:rsidRDefault="00AA7A19" w:rsidP="00815304">
      <w:pPr>
        <w:pStyle w:val="Leestekst"/>
        <w:rPr>
          <w:sz w:val="30"/>
          <w:szCs w:val="30"/>
        </w:rPr>
      </w:pPr>
      <w:r>
        <w:rPr>
          <w:sz w:val="30"/>
          <w:szCs w:val="30"/>
        </w:rPr>
        <w:t>om ons een Blijde Boodschap te brengen</w:t>
      </w:r>
      <w:r w:rsidR="00C83D89">
        <w:rPr>
          <w:sz w:val="30"/>
          <w:szCs w:val="30"/>
        </w:rPr>
        <w:t>.</w:t>
      </w:r>
    </w:p>
    <w:p w14:paraId="1AF14B9C" w14:textId="77777777" w:rsidR="00AA7A19" w:rsidRDefault="00AA7A19" w:rsidP="00815304">
      <w:pPr>
        <w:pStyle w:val="Leestekst"/>
        <w:rPr>
          <w:sz w:val="30"/>
          <w:szCs w:val="30"/>
        </w:rPr>
      </w:pPr>
      <w:r>
        <w:rPr>
          <w:sz w:val="30"/>
          <w:szCs w:val="30"/>
        </w:rPr>
        <w:t xml:space="preserve">God ziet ons graag en Hij roept ons op </w:t>
      </w:r>
    </w:p>
    <w:p w14:paraId="55E694A6" w14:textId="35EE5732" w:rsidR="00C83D89" w:rsidRDefault="00AA7A19" w:rsidP="00815304">
      <w:pPr>
        <w:pStyle w:val="Leestekst"/>
        <w:rPr>
          <w:sz w:val="30"/>
          <w:szCs w:val="30"/>
        </w:rPr>
      </w:pPr>
      <w:r>
        <w:rPr>
          <w:sz w:val="30"/>
          <w:szCs w:val="30"/>
        </w:rPr>
        <w:t>om Hem en elkaar lief te hebben zoals Hij ons liefheeft.</w:t>
      </w:r>
    </w:p>
    <w:p w14:paraId="2B8B39CF" w14:textId="77777777" w:rsidR="00AA7A19" w:rsidRDefault="00AA7A19" w:rsidP="00815304">
      <w:pPr>
        <w:pStyle w:val="Leestekst"/>
        <w:rPr>
          <w:sz w:val="30"/>
          <w:szCs w:val="30"/>
        </w:rPr>
      </w:pPr>
      <w:r>
        <w:rPr>
          <w:sz w:val="30"/>
          <w:szCs w:val="30"/>
        </w:rPr>
        <w:t xml:space="preserve">Laten we met Jezus’ aan onze zijde erop uittrekken </w:t>
      </w:r>
    </w:p>
    <w:p w14:paraId="0DD54CF1" w14:textId="04C68F4D" w:rsidR="00AA7A19" w:rsidRDefault="00AA7A19" w:rsidP="00815304">
      <w:pPr>
        <w:pStyle w:val="Leestekst"/>
        <w:rPr>
          <w:sz w:val="30"/>
          <w:szCs w:val="30"/>
        </w:rPr>
      </w:pPr>
      <w:r>
        <w:rPr>
          <w:sz w:val="30"/>
          <w:szCs w:val="30"/>
        </w:rPr>
        <w:t>en getuigen van deze liefdevolle God die ons zegent en beschermt:</w:t>
      </w:r>
    </w:p>
    <w:p w14:paraId="22F679D6" w14:textId="77777777" w:rsidR="00BF2D1F" w:rsidRPr="00BF2D1F" w:rsidRDefault="00BF2D1F" w:rsidP="00AA7A19">
      <w:pPr>
        <w:pStyle w:val="Leestekst"/>
        <w:ind w:left="0"/>
        <w:rPr>
          <w:sz w:val="20"/>
          <w:szCs w:val="20"/>
        </w:rPr>
      </w:pPr>
    </w:p>
    <w:p w14:paraId="081A8B1C" w14:textId="1C0CB88E" w:rsidR="00AE6BFC" w:rsidRDefault="005067DA" w:rsidP="00956852">
      <w:pPr>
        <w:pStyle w:val="Leestekst"/>
        <w:rPr>
          <w:sz w:val="30"/>
          <w:szCs w:val="30"/>
        </w:rPr>
      </w:pPr>
      <w:r w:rsidRPr="00871DB8">
        <w:rPr>
          <w:b/>
          <w:bCs/>
          <w:sz w:val="30"/>
          <w:szCs w:val="30"/>
        </w:rPr>
        <w:t>+</w:t>
      </w:r>
      <w:r w:rsidRPr="00871DB8">
        <w:rPr>
          <w:sz w:val="30"/>
          <w:szCs w:val="30"/>
        </w:rPr>
        <w:t xml:space="preserve"> </w:t>
      </w:r>
      <w:r w:rsidR="00CA42CA">
        <w:rPr>
          <w:sz w:val="30"/>
          <w:szCs w:val="30"/>
        </w:rPr>
        <w:t xml:space="preserve">de </w:t>
      </w:r>
      <w:r w:rsidRPr="00871DB8">
        <w:rPr>
          <w:sz w:val="30"/>
          <w:szCs w:val="30"/>
        </w:rPr>
        <w:t xml:space="preserve">Vader, </w:t>
      </w:r>
      <w:r w:rsidR="00CA42CA">
        <w:rPr>
          <w:sz w:val="30"/>
          <w:szCs w:val="30"/>
        </w:rPr>
        <w:t xml:space="preserve">de </w:t>
      </w:r>
      <w:r w:rsidRPr="00871DB8">
        <w:rPr>
          <w:sz w:val="30"/>
          <w:szCs w:val="30"/>
        </w:rPr>
        <w:t xml:space="preserve">Zoon en </w:t>
      </w:r>
      <w:r w:rsidR="00CA42CA">
        <w:rPr>
          <w:sz w:val="30"/>
          <w:szCs w:val="30"/>
        </w:rPr>
        <w:t xml:space="preserve">de </w:t>
      </w:r>
      <w:r w:rsidRPr="00871DB8">
        <w:rPr>
          <w:sz w:val="30"/>
          <w:szCs w:val="30"/>
        </w:rPr>
        <w:t>heilige Geest.</w:t>
      </w:r>
    </w:p>
    <w:p w14:paraId="6E48CCEB" w14:textId="79EA4675" w:rsidR="00815304" w:rsidRPr="00BF2D1F" w:rsidRDefault="00815304" w:rsidP="00956852">
      <w:pPr>
        <w:pStyle w:val="Leestekst"/>
        <w:rPr>
          <w:sz w:val="20"/>
          <w:szCs w:val="20"/>
        </w:rPr>
      </w:pPr>
    </w:p>
    <w:p w14:paraId="70E8040B" w14:textId="012AAF27" w:rsidR="00BF2D1F" w:rsidRPr="00BF2D1F" w:rsidRDefault="00CA42CA" w:rsidP="00BF2D1F">
      <w:pPr>
        <w:pStyle w:val="KOPTEKSTJE"/>
      </w:pPr>
      <w:r w:rsidRPr="006F24B5">
        <w:t>Vrij orgelspel</w:t>
      </w:r>
    </w:p>
    <w:sectPr w:rsidR="00BF2D1F" w:rsidRPr="00BF2D1F" w:rsidSect="00871D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992" w:bottom="851" w:left="851" w:header="709" w:footer="709" w:gutter="0"/>
      <w:paperSrc w:first="1" w:other="1"/>
      <w:pgBorders w:offsetFrom="page">
        <w:lef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56165" w14:textId="77777777" w:rsidR="000B65B5" w:rsidRDefault="000B65B5">
      <w:r>
        <w:separator/>
      </w:r>
    </w:p>
  </w:endnote>
  <w:endnote w:type="continuationSeparator" w:id="0">
    <w:p w14:paraId="55C03080" w14:textId="77777777" w:rsidR="000B65B5" w:rsidRDefault="000B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 Ref">
    <w:altName w:val="Georgia"/>
    <w:charset w:val="00"/>
    <w:family w:val="roman"/>
    <w:pitch w:val="variable"/>
    <w:sig w:usb0="00000001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10D3B" w14:textId="77777777" w:rsidR="00EB50E3" w:rsidRDefault="00EB50E3">
    <w:pPr>
      <w:pStyle w:val="Voettekst"/>
      <w:framePr w:wrap="around" w:vAnchor="text" w:hAnchor="margin" w:xAlign="outside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3A559B6" w14:textId="77777777" w:rsidR="00EB50E3" w:rsidRDefault="00EB50E3">
    <w:pPr>
      <w:pStyle w:val="Voetteks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B4200" w14:textId="77777777" w:rsidR="00EB50E3" w:rsidRDefault="00EB50E3">
    <w:pPr>
      <w:pStyle w:val="Voettekst"/>
      <w:framePr w:wrap="around" w:vAnchor="text" w:hAnchor="margin" w:xAlign="outside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0A3FC229" w14:textId="77777777" w:rsidR="00EB50E3" w:rsidRDefault="00EB50E3">
    <w:pPr>
      <w:pStyle w:val="Voettekst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53725" w14:textId="77777777" w:rsidR="00EB50E3" w:rsidRDefault="00EB50E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97A58" w14:textId="77777777" w:rsidR="000B65B5" w:rsidRDefault="000B65B5">
      <w:r>
        <w:separator/>
      </w:r>
    </w:p>
  </w:footnote>
  <w:footnote w:type="continuationSeparator" w:id="0">
    <w:p w14:paraId="0102B726" w14:textId="77777777" w:rsidR="000B65B5" w:rsidRDefault="000B6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3028D" w14:textId="77777777" w:rsidR="00EB50E3" w:rsidRDefault="00EB50E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C34A8" w14:textId="77777777" w:rsidR="00EB50E3" w:rsidRDefault="00EB50E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6FD7D" w14:textId="77777777" w:rsidR="00EB50E3" w:rsidRDefault="00EB50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25AB104"/>
    <w:lvl w:ilvl="0">
      <w:numFmt w:val="bullet"/>
      <w:lvlText w:val="*"/>
      <w:lvlJc w:val="left"/>
    </w:lvl>
  </w:abstractNum>
  <w:abstractNum w:abstractNumId="1" w15:restartNumberingAfterBreak="0">
    <w:nsid w:val="1433219D"/>
    <w:multiLevelType w:val="hybridMultilevel"/>
    <w:tmpl w:val="541C1F8A"/>
    <w:lvl w:ilvl="0" w:tplc="678A99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 Unicode MS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24746F"/>
    <w:multiLevelType w:val="hybridMultilevel"/>
    <w:tmpl w:val="3BD851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84124"/>
    <w:multiLevelType w:val="hybridMultilevel"/>
    <w:tmpl w:val="B3040DDC"/>
    <w:lvl w:ilvl="0" w:tplc="2C5AFC32">
      <w:start w:val="18"/>
      <w:numFmt w:val="bullet"/>
      <w:lvlText w:val="-"/>
      <w:lvlJc w:val="left"/>
      <w:pPr>
        <w:ind w:left="1774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4" w15:restartNumberingAfterBreak="0">
    <w:nsid w:val="24905958"/>
    <w:multiLevelType w:val="hybridMultilevel"/>
    <w:tmpl w:val="188624FC"/>
    <w:lvl w:ilvl="0" w:tplc="10D04268">
      <w:start w:val="1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87263F0"/>
    <w:multiLevelType w:val="hybridMultilevel"/>
    <w:tmpl w:val="541C1F8A"/>
    <w:lvl w:ilvl="0" w:tplc="678A99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 Unicode MS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44C69E6"/>
    <w:multiLevelType w:val="hybridMultilevel"/>
    <w:tmpl w:val="0F48BFC0"/>
    <w:lvl w:ilvl="0" w:tplc="08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50797D10"/>
    <w:multiLevelType w:val="hybridMultilevel"/>
    <w:tmpl w:val="3D58A582"/>
    <w:lvl w:ilvl="0" w:tplc="9FACF1AE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5B48160B"/>
    <w:multiLevelType w:val="hybridMultilevel"/>
    <w:tmpl w:val="F3024320"/>
    <w:lvl w:ilvl="0" w:tplc="26FE5518">
      <w:start w:val="2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6F45B7C"/>
    <w:multiLevelType w:val="hybridMultilevel"/>
    <w:tmpl w:val="F9AE0AFE"/>
    <w:lvl w:ilvl="0" w:tplc="3B7EAC84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="Arial Unicode MS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B2191"/>
    <w:multiLevelType w:val="hybridMultilevel"/>
    <w:tmpl w:val="BE30BC66"/>
    <w:lvl w:ilvl="0" w:tplc="514AE4C4">
      <w:start w:val="10"/>
      <w:numFmt w:val="bullet"/>
      <w:lvlText w:val="-"/>
      <w:lvlJc w:val="left"/>
      <w:pPr>
        <w:ind w:left="1774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11" w15:restartNumberingAfterBreak="0">
    <w:nsid w:val="7E265B6C"/>
    <w:multiLevelType w:val="hybridMultilevel"/>
    <w:tmpl w:val="11FC6242"/>
    <w:lvl w:ilvl="0" w:tplc="F530B226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="Arial Unicode MS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11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User|Has|Been|Prompted" w:val=" "/>
    <w:docVar w:name="z:|_Datum" w:val="01/09/2019"/>
    <w:docVar w:name="z:|_Datumz:|_Format" w:val="Short Date"/>
    <w:docVar w:name="z:|_Datumz:|_Initial" w:val="[Datum van de viering]"/>
    <w:docVar w:name="z:|_Datumz:|_Position" w:val="1"/>
    <w:docVar w:name="z:|_Datumz:|_Type" w:val="Date"/>
    <w:docVar w:name="z:|_Gedachtenisviering?" w:val="False"/>
    <w:docVar w:name="z:|_Gedachtenisviering?z:|_CheckboxLabel" w:val="Gedachtenisviering?"/>
    <w:docVar w:name="z:|_Gedachtenisviering?z:|_CheckboxOrLabel" w:val="Checkbox"/>
    <w:docVar w:name="z:|_Gedachtenisviering?z:|_Initial" w:val="False"/>
    <w:docVar w:name="z:|_Gedachtenisviering?z:|_Position" w:val="6"/>
    <w:docVar w:name="z:|_Gedachtenisviering?z:|_Type" w:val="Checkbox"/>
    <w:docVar w:name="z:|_Liturgisch jaar" w:val="C"/>
    <w:docVar w:name="z:|_Liturgisch jaarz:|_Initial" w:val="[Liturgisch jaar]"/>
    <w:docVar w:name="z:|_Liturgisch jaarz:|_Item1" w:val="A"/>
    <w:docVar w:name="z:|_Liturgisch jaarz:|_Item2" w:val="B"/>
    <w:docVar w:name="z:|_Liturgisch jaarz:|_Item3" w:val="C"/>
    <w:docVar w:name="z:|_Liturgisch jaarz:|_LimitUser" w:val="False"/>
    <w:docVar w:name="z:|_Liturgisch jaarz:|_ListCount" w:val="3"/>
    <w:docVar w:name="z:|_Liturgisch jaarz:|_Position" w:val="4"/>
    <w:docVar w:name="z:|_Liturgisch jaarz:|_Type" w:val="Dropdown"/>
    <w:docVar w:name="z:|_Liturgische tijd" w:val="zondag door het jaar"/>
    <w:docVar w:name="z:|_Liturgische tijdz:|_Initial" w:val="[Liturgische tijd]"/>
    <w:docVar w:name="z:|_Liturgische tijdz:|_Item1" w:val="zondag van de Advent"/>
    <w:docVar w:name="z:|_Liturgische tijdz:|_Item2" w:val="zondag door het jaar"/>
    <w:docVar w:name="z:|_Liturgische tijdz:|_Item3" w:val="zondag van de Veertigdagentijd"/>
    <w:docVar w:name="z:|_Liturgische tijdz:|_Item4" w:val="Paaszondag"/>
    <w:docVar w:name="z:|_Liturgische tijdz:|_LimitUser" w:val="False"/>
    <w:docVar w:name="z:|_Liturgische tijdz:|_ListCount" w:val="4"/>
    <w:docVar w:name="z:|_Liturgische tijdz:|_Position" w:val="3"/>
    <w:docVar w:name="z:|_Liturgische tijdz:|_Type" w:val="Dropdown"/>
    <w:docVar w:name="z:|_Nr Bijbellezing" w:val="175"/>
    <w:docVar w:name="z:|_Nr Bijbellezingz:|_AllowableCharacters" w:val="All"/>
    <w:docVar w:name="z:|_Nr Bijbellezingz:|_Initial" w:val="[Nr Bijbellezing]"/>
    <w:docVar w:name="z:|_Nr Bijbellezingz:|_MaxCharacters" w:val="127"/>
    <w:docVar w:name="z:|_Nr Bijbellezingz:|_Position" w:val="12"/>
    <w:docVar w:name="z:|_Nr Bijbellezingz:|_Suggested" w:val=" "/>
    <w:docVar w:name="z:|_Nr Bijbellezingz:|_Type" w:val="Text"/>
    <w:docVar w:name="z:|_Nr Eerste lezing" w:val="173"/>
    <w:docVar w:name="z:|_Nr Eerste lezingz:|_AllowableCharacters" w:val="All"/>
    <w:docVar w:name="z:|_Nr Eerste lezingz:|_Initial" w:val="[Nr Eerste lezing]"/>
    <w:docVar w:name="z:|_Nr Eerste lezingz:|_MaxCharacters" w:val="127"/>
    <w:docVar w:name="z:|_Nr Eerste lezingz:|_Position" w:val="8"/>
    <w:docVar w:name="z:|_Nr Eerste lezingz:|_Suggested" w:val=" "/>
    <w:docVar w:name="z:|_Nr Eerste lezingz:|_Type" w:val="Text"/>
    <w:docVar w:name="z:|_Nr Tweede lezing" w:val="174"/>
    <w:docVar w:name="z:|_Nr Tweede lezingz:|_AllowableCharacters" w:val="All"/>
    <w:docVar w:name="z:|_Nr Tweede lezingz:|_Initial" w:val="[Nr Tweede lezing]"/>
    <w:docVar w:name="z:|_Nr Tweede lezingz:|_MaxCharacters" w:val="127"/>
    <w:docVar w:name="z:|_Nr Tweede lezingz:|_Position" w:val="10"/>
    <w:docVar w:name="z:|_Nr Tweede lezingz:|_Suggested" w:val=" "/>
    <w:docVar w:name="z:|_Nr Tweede lezingz:|_Type" w:val="Text"/>
    <w:docVar w:name="z:|_Ref Eerste lezing" w:val="Wijsheid van Jezus Sirach 3,17-18.20.28-29"/>
    <w:docVar w:name="z:|_Ref Eerste lezingz:|_AllowableCharacters" w:val="All"/>
    <w:docVar w:name="z:|_Ref Eerste lezingz:|_Initial" w:val="[Ref Eerste lezing]"/>
    <w:docVar w:name="z:|_Ref Eerste lezingz:|_MaxCharacters" w:val="127"/>
    <w:docVar w:name="z:|_Ref Eerste lezingz:|_Position" w:val="7"/>
    <w:docVar w:name="z:|_Ref Eerste lezingz:|_Suggested" w:val=" "/>
    <w:docVar w:name="z:|_Ref Eerste lezingz:|_Type" w:val="Text"/>
    <w:docVar w:name="z:|_Ref Tweede lezing" w:val="Hebreeën 12,18-19.22-24"/>
    <w:docVar w:name="z:|_Ref Tweede lezingz:|_AllowableCharacters" w:val="All"/>
    <w:docVar w:name="z:|_Ref Tweede lezingz:|_Initial" w:val="[Ref Tweede lezing]"/>
    <w:docVar w:name="z:|_Ref Tweede lezingz:|_MaxCharacters" w:val="127"/>
    <w:docVar w:name="z:|_Ref Tweede lezingz:|_Position" w:val="9"/>
    <w:docVar w:name="z:|_Ref Tweede lezingz:|_Suggested" w:val=" "/>
    <w:docVar w:name="z:|_Ref Tweede lezingz:|_Type" w:val="Text"/>
    <w:docVar w:name="z:|_Referentie bijbellezing" w:val="Lucas 14,1.7-14"/>
    <w:docVar w:name="z:|_Referentie bijbellezingz:|_AllowableCharacters" w:val="All"/>
    <w:docVar w:name="z:|_Referentie bijbellezingz:|_Initial" w:val="[Referentie bijbellezing]"/>
    <w:docVar w:name="z:|_Referentie bijbellezingz:|_MaxCharacters" w:val="127"/>
    <w:docVar w:name="z:|_Referentie bijbellezingz:|_Position" w:val="11"/>
    <w:docVar w:name="z:|_Referentie bijbellezingz:|_Suggested" w:val=" "/>
    <w:docVar w:name="z:|_Referentie bijbellezingz:|_Type" w:val="Text"/>
    <w:docVar w:name="z:|_Titel" w:val="Wat is onze plaats"/>
    <w:docVar w:name="z:|_Titelz:|_AllowableCharacters" w:val="All"/>
    <w:docVar w:name="z:|_Titelz:|_Initial" w:val="[Titel van de viering]"/>
    <w:docVar w:name="z:|_Titelz:|_MaxCharacters" w:val="127"/>
    <w:docVar w:name="z:|_Titelz:|_Position" w:val="5"/>
    <w:docVar w:name="z:|_Titelz:|_Suggested" w:val=" "/>
    <w:docVar w:name="z:|_Titelz:|_Type" w:val="Text"/>
    <w:docVar w:name="z:|_Volgorde liturgische dag" w:val="22e"/>
    <w:docVar w:name="z:|_Volgorde liturgische dagz:|_AllowableCharacters" w:val="All"/>
    <w:docVar w:name="z:|_Volgorde liturgische dagz:|_Initial" w:val="[Volgorde liturgische dag]"/>
    <w:docVar w:name="z:|_Volgorde liturgische dagz:|_MaxCharacters" w:val="127"/>
    <w:docVar w:name="z:|_Volgorde liturgische dagz:|_Position" w:val="2"/>
    <w:docVar w:name="z:|_Volgorde liturgische dagz:|_Suggested" w:val="e"/>
    <w:docVar w:name="z:|_Volgorde liturgische dagz:|_Type" w:val="Text"/>
    <w:docVar w:name="z||_condition_1" w:val="z||_0z||_ORz||_ORz||_Gedachtenisviering?z||_=z||_Truez||_Volgorde liturgische dagz||_=z||_ z||_Volgorde liturgische dagz||_=z||_ z||_[Namen van de gedachtenisviering toevoegen!]z||_1z||_ z||_1"/>
  </w:docVars>
  <w:rsids>
    <w:rsidRoot w:val="003167AE"/>
    <w:rsid w:val="000027CC"/>
    <w:rsid w:val="0000338B"/>
    <w:rsid w:val="00004CE2"/>
    <w:rsid w:val="00005113"/>
    <w:rsid w:val="0000642C"/>
    <w:rsid w:val="00021541"/>
    <w:rsid w:val="0002361D"/>
    <w:rsid w:val="00023852"/>
    <w:rsid w:val="00025935"/>
    <w:rsid w:val="00025BE5"/>
    <w:rsid w:val="0002618E"/>
    <w:rsid w:val="00026B39"/>
    <w:rsid w:val="00030EA7"/>
    <w:rsid w:val="00035F31"/>
    <w:rsid w:val="00036451"/>
    <w:rsid w:val="00036605"/>
    <w:rsid w:val="000437C0"/>
    <w:rsid w:val="00043CDC"/>
    <w:rsid w:val="00045436"/>
    <w:rsid w:val="00052317"/>
    <w:rsid w:val="00053131"/>
    <w:rsid w:val="000533AB"/>
    <w:rsid w:val="00056139"/>
    <w:rsid w:val="00057296"/>
    <w:rsid w:val="000572FA"/>
    <w:rsid w:val="0006355A"/>
    <w:rsid w:val="0006433A"/>
    <w:rsid w:val="00066239"/>
    <w:rsid w:val="00067A63"/>
    <w:rsid w:val="00067B36"/>
    <w:rsid w:val="000722DB"/>
    <w:rsid w:val="00073605"/>
    <w:rsid w:val="00075C06"/>
    <w:rsid w:val="000803BE"/>
    <w:rsid w:val="00080BBC"/>
    <w:rsid w:val="00084C6E"/>
    <w:rsid w:val="0009341E"/>
    <w:rsid w:val="0009588D"/>
    <w:rsid w:val="000A1250"/>
    <w:rsid w:val="000A4FF8"/>
    <w:rsid w:val="000A5956"/>
    <w:rsid w:val="000B332B"/>
    <w:rsid w:val="000B4F21"/>
    <w:rsid w:val="000B65B5"/>
    <w:rsid w:val="000C1510"/>
    <w:rsid w:val="000D28D3"/>
    <w:rsid w:val="000D3F71"/>
    <w:rsid w:val="000D541B"/>
    <w:rsid w:val="000E0C41"/>
    <w:rsid w:val="000E2DD6"/>
    <w:rsid w:val="000E4EBA"/>
    <w:rsid w:val="000E5235"/>
    <w:rsid w:val="000E7BBC"/>
    <w:rsid w:val="000F0A0F"/>
    <w:rsid w:val="000F5E99"/>
    <w:rsid w:val="00100114"/>
    <w:rsid w:val="00101A68"/>
    <w:rsid w:val="00102FA9"/>
    <w:rsid w:val="00103FA3"/>
    <w:rsid w:val="0010412F"/>
    <w:rsid w:val="001052EB"/>
    <w:rsid w:val="00107566"/>
    <w:rsid w:val="00112D21"/>
    <w:rsid w:val="001220D3"/>
    <w:rsid w:val="00122E42"/>
    <w:rsid w:val="00123740"/>
    <w:rsid w:val="001274EB"/>
    <w:rsid w:val="00130431"/>
    <w:rsid w:val="00132F6E"/>
    <w:rsid w:val="00133499"/>
    <w:rsid w:val="00134027"/>
    <w:rsid w:val="001450FA"/>
    <w:rsid w:val="00155CE3"/>
    <w:rsid w:val="00170E08"/>
    <w:rsid w:val="00172FB4"/>
    <w:rsid w:val="0018364E"/>
    <w:rsid w:val="00185B25"/>
    <w:rsid w:val="001872BB"/>
    <w:rsid w:val="00187911"/>
    <w:rsid w:val="00193279"/>
    <w:rsid w:val="001A4DFE"/>
    <w:rsid w:val="001A52B0"/>
    <w:rsid w:val="001B0164"/>
    <w:rsid w:val="001B6FAF"/>
    <w:rsid w:val="001C2A8C"/>
    <w:rsid w:val="001C33DB"/>
    <w:rsid w:val="001C43ED"/>
    <w:rsid w:val="001C6391"/>
    <w:rsid w:val="001D4E11"/>
    <w:rsid w:val="001D6AD7"/>
    <w:rsid w:val="001E006F"/>
    <w:rsid w:val="001E0261"/>
    <w:rsid w:val="001E2436"/>
    <w:rsid w:val="001E3AFD"/>
    <w:rsid w:val="001E63C0"/>
    <w:rsid w:val="001F1B9A"/>
    <w:rsid w:val="001F4393"/>
    <w:rsid w:val="001F4D5B"/>
    <w:rsid w:val="001F5562"/>
    <w:rsid w:val="00200936"/>
    <w:rsid w:val="00221779"/>
    <w:rsid w:val="00221D7F"/>
    <w:rsid w:val="00224E4D"/>
    <w:rsid w:val="0023778F"/>
    <w:rsid w:val="0024367D"/>
    <w:rsid w:val="00244FBC"/>
    <w:rsid w:val="00245772"/>
    <w:rsid w:val="00245A45"/>
    <w:rsid w:val="002521A5"/>
    <w:rsid w:val="0025385B"/>
    <w:rsid w:val="002550ED"/>
    <w:rsid w:val="00262989"/>
    <w:rsid w:val="00266785"/>
    <w:rsid w:val="002676A2"/>
    <w:rsid w:val="0027330D"/>
    <w:rsid w:val="00273DB7"/>
    <w:rsid w:val="00285BEE"/>
    <w:rsid w:val="00286A7E"/>
    <w:rsid w:val="002875CF"/>
    <w:rsid w:val="0029320A"/>
    <w:rsid w:val="0029572D"/>
    <w:rsid w:val="00297644"/>
    <w:rsid w:val="002A12B8"/>
    <w:rsid w:val="002A1C1C"/>
    <w:rsid w:val="002B32C7"/>
    <w:rsid w:val="002B40D5"/>
    <w:rsid w:val="002B4485"/>
    <w:rsid w:val="002B45F5"/>
    <w:rsid w:val="002B4D35"/>
    <w:rsid w:val="002B63D1"/>
    <w:rsid w:val="002C195F"/>
    <w:rsid w:val="002C2445"/>
    <w:rsid w:val="002C46FA"/>
    <w:rsid w:val="002C7CF7"/>
    <w:rsid w:val="002D058D"/>
    <w:rsid w:val="002D3AC5"/>
    <w:rsid w:val="002D3C56"/>
    <w:rsid w:val="002D497E"/>
    <w:rsid w:val="002D7678"/>
    <w:rsid w:val="002E12BC"/>
    <w:rsid w:val="002E3C77"/>
    <w:rsid w:val="002E3FFE"/>
    <w:rsid w:val="002F1227"/>
    <w:rsid w:val="002F320E"/>
    <w:rsid w:val="002F7206"/>
    <w:rsid w:val="00303501"/>
    <w:rsid w:val="00307840"/>
    <w:rsid w:val="003104BE"/>
    <w:rsid w:val="003167AE"/>
    <w:rsid w:val="00317DC3"/>
    <w:rsid w:val="00320A0C"/>
    <w:rsid w:val="0032186A"/>
    <w:rsid w:val="0032510E"/>
    <w:rsid w:val="00327B3E"/>
    <w:rsid w:val="003339F6"/>
    <w:rsid w:val="00334408"/>
    <w:rsid w:val="00337931"/>
    <w:rsid w:val="00342E5E"/>
    <w:rsid w:val="003433CC"/>
    <w:rsid w:val="00354250"/>
    <w:rsid w:val="00362A8A"/>
    <w:rsid w:val="003649D8"/>
    <w:rsid w:val="00364F8F"/>
    <w:rsid w:val="00365598"/>
    <w:rsid w:val="003728F0"/>
    <w:rsid w:val="00374E1B"/>
    <w:rsid w:val="00380F5D"/>
    <w:rsid w:val="00387EC3"/>
    <w:rsid w:val="00391CDD"/>
    <w:rsid w:val="00391D0C"/>
    <w:rsid w:val="00392A37"/>
    <w:rsid w:val="00393AEE"/>
    <w:rsid w:val="003A5195"/>
    <w:rsid w:val="003B1ABD"/>
    <w:rsid w:val="003B2E7A"/>
    <w:rsid w:val="003B3F04"/>
    <w:rsid w:val="003B6218"/>
    <w:rsid w:val="003B6B96"/>
    <w:rsid w:val="003B73D1"/>
    <w:rsid w:val="003C21F1"/>
    <w:rsid w:val="003C3023"/>
    <w:rsid w:val="003C33C7"/>
    <w:rsid w:val="003C7551"/>
    <w:rsid w:val="003D4678"/>
    <w:rsid w:val="003E01C5"/>
    <w:rsid w:val="003F2682"/>
    <w:rsid w:val="003F32B0"/>
    <w:rsid w:val="003F619A"/>
    <w:rsid w:val="003F61DD"/>
    <w:rsid w:val="0041024E"/>
    <w:rsid w:val="00410290"/>
    <w:rsid w:val="004148B3"/>
    <w:rsid w:val="00415148"/>
    <w:rsid w:val="00420AEA"/>
    <w:rsid w:val="004216CD"/>
    <w:rsid w:val="004234C0"/>
    <w:rsid w:val="00427960"/>
    <w:rsid w:val="00432D9F"/>
    <w:rsid w:val="00436B52"/>
    <w:rsid w:val="004401FE"/>
    <w:rsid w:val="004417C2"/>
    <w:rsid w:val="00441A95"/>
    <w:rsid w:val="00450C30"/>
    <w:rsid w:val="00450D1E"/>
    <w:rsid w:val="0045327C"/>
    <w:rsid w:val="004600F6"/>
    <w:rsid w:val="004610E1"/>
    <w:rsid w:val="00471DA9"/>
    <w:rsid w:val="00472E66"/>
    <w:rsid w:val="00473780"/>
    <w:rsid w:val="004748FF"/>
    <w:rsid w:val="00476C93"/>
    <w:rsid w:val="00481A0D"/>
    <w:rsid w:val="00484358"/>
    <w:rsid w:val="00493E2B"/>
    <w:rsid w:val="004957B2"/>
    <w:rsid w:val="004965E1"/>
    <w:rsid w:val="00497F2D"/>
    <w:rsid w:val="004A67AA"/>
    <w:rsid w:val="004A6FAD"/>
    <w:rsid w:val="004A732B"/>
    <w:rsid w:val="004B1C79"/>
    <w:rsid w:val="004B1E70"/>
    <w:rsid w:val="004D495D"/>
    <w:rsid w:val="004D603E"/>
    <w:rsid w:val="004E027B"/>
    <w:rsid w:val="004E1272"/>
    <w:rsid w:val="004E19C4"/>
    <w:rsid w:val="004E53B1"/>
    <w:rsid w:val="004E727D"/>
    <w:rsid w:val="004F1DC6"/>
    <w:rsid w:val="004F2F1D"/>
    <w:rsid w:val="00504F2E"/>
    <w:rsid w:val="005059AC"/>
    <w:rsid w:val="005067DA"/>
    <w:rsid w:val="00507ECB"/>
    <w:rsid w:val="00521BC9"/>
    <w:rsid w:val="00521EFF"/>
    <w:rsid w:val="00533304"/>
    <w:rsid w:val="005429A4"/>
    <w:rsid w:val="00546188"/>
    <w:rsid w:val="00562A17"/>
    <w:rsid w:val="00564640"/>
    <w:rsid w:val="00570106"/>
    <w:rsid w:val="00573A59"/>
    <w:rsid w:val="005745A9"/>
    <w:rsid w:val="00577033"/>
    <w:rsid w:val="0057731D"/>
    <w:rsid w:val="005779A1"/>
    <w:rsid w:val="00583F72"/>
    <w:rsid w:val="0058553F"/>
    <w:rsid w:val="00585EE1"/>
    <w:rsid w:val="005861B1"/>
    <w:rsid w:val="0059011A"/>
    <w:rsid w:val="005942F7"/>
    <w:rsid w:val="00594BC8"/>
    <w:rsid w:val="0059683E"/>
    <w:rsid w:val="005A3A6B"/>
    <w:rsid w:val="005B10A6"/>
    <w:rsid w:val="005B4678"/>
    <w:rsid w:val="005B7E93"/>
    <w:rsid w:val="005C0B71"/>
    <w:rsid w:val="005C4406"/>
    <w:rsid w:val="005C6F38"/>
    <w:rsid w:val="005D0910"/>
    <w:rsid w:val="005D371C"/>
    <w:rsid w:val="005D4DE6"/>
    <w:rsid w:val="005D6548"/>
    <w:rsid w:val="005E1F8F"/>
    <w:rsid w:val="005E34B9"/>
    <w:rsid w:val="005E56DE"/>
    <w:rsid w:val="005E6EF6"/>
    <w:rsid w:val="005F77E1"/>
    <w:rsid w:val="006056E8"/>
    <w:rsid w:val="0060570A"/>
    <w:rsid w:val="00617640"/>
    <w:rsid w:val="00622A72"/>
    <w:rsid w:val="006270C3"/>
    <w:rsid w:val="00630522"/>
    <w:rsid w:val="00630614"/>
    <w:rsid w:val="00634452"/>
    <w:rsid w:val="00634853"/>
    <w:rsid w:val="0064002D"/>
    <w:rsid w:val="0064012C"/>
    <w:rsid w:val="00641FBA"/>
    <w:rsid w:val="006420EB"/>
    <w:rsid w:val="006430FE"/>
    <w:rsid w:val="00644DCE"/>
    <w:rsid w:val="006451B0"/>
    <w:rsid w:val="0065066C"/>
    <w:rsid w:val="006506C9"/>
    <w:rsid w:val="0065338C"/>
    <w:rsid w:val="00653BB8"/>
    <w:rsid w:val="00656A3D"/>
    <w:rsid w:val="006674DA"/>
    <w:rsid w:val="00667A10"/>
    <w:rsid w:val="00667FAF"/>
    <w:rsid w:val="00683693"/>
    <w:rsid w:val="00687F3B"/>
    <w:rsid w:val="006929C9"/>
    <w:rsid w:val="0069644A"/>
    <w:rsid w:val="006A10AF"/>
    <w:rsid w:val="006A16F2"/>
    <w:rsid w:val="006A47AC"/>
    <w:rsid w:val="006D48C6"/>
    <w:rsid w:val="006D4ABB"/>
    <w:rsid w:val="006D4B4E"/>
    <w:rsid w:val="006D4E51"/>
    <w:rsid w:val="006D515F"/>
    <w:rsid w:val="006D5B55"/>
    <w:rsid w:val="006D6106"/>
    <w:rsid w:val="006E3414"/>
    <w:rsid w:val="006E4AD2"/>
    <w:rsid w:val="006E6740"/>
    <w:rsid w:val="006E6F00"/>
    <w:rsid w:val="006F24B5"/>
    <w:rsid w:val="00703E1A"/>
    <w:rsid w:val="00703F88"/>
    <w:rsid w:val="007045F6"/>
    <w:rsid w:val="00705869"/>
    <w:rsid w:val="00705DF1"/>
    <w:rsid w:val="007067EC"/>
    <w:rsid w:val="00713F10"/>
    <w:rsid w:val="00714355"/>
    <w:rsid w:val="00714ECC"/>
    <w:rsid w:val="0071707D"/>
    <w:rsid w:val="007213E9"/>
    <w:rsid w:val="00723330"/>
    <w:rsid w:val="00727333"/>
    <w:rsid w:val="007353C3"/>
    <w:rsid w:val="00735704"/>
    <w:rsid w:val="007401EA"/>
    <w:rsid w:val="0074075A"/>
    <w:rsid w:val="007414DC"/>
    <w:rsid w:val="00746CED"/>
    <w:rsid w:val="00753F4D"/>
    <w:rsid w:val="007550D4"/>
    <w:rsid w:val="0075660F"/>
    <w:rsid w:val="00760211"/>
    <w:rsid w:val="007627C6"/>
    <w:rsid w:val="00763315"/>
    <w:rsid w:val="00766B87"/>
    <w:rsid w:val="00773423"/>
    <w:rsid w:val="007771B4"/>
    <w:rsid w:val="00777C1C"/>
    <w:rsid w:val="0078713B"/>
    <w:rsid w:val="00792518"/>
    <w:rsid w:val="0079318F"/>
    <w:rsid w:val="00794316"/>
    <w:rsid w:val="0079561C"/>
    <w:rsid w:val="007973B3"/>
    <w:rsid w:val="00797629"/>
    <w:rsid w:val="00797750"/>
    <w:rsid w:val="007A1703"/>
    <w:rsid w:val="007A3E24"/>
    <w:rsid w:val="007A7E69"/>
    <w:rsid w:val="007B1C8D"/>
    <w:rsid w:val="007B6595"/>
    <w:rsid w:val="007C3A37"/>
    <w:rsid w:val="007C6088"/>
    <w:rsid w:val="007D319D"/>
    <w:rsid w:val="007D6DD7"/>
    <w:rsid w:val="007D784D"/>
    <w:rsid w:val="007E094A"/>
    <w:rsid w:val="007E5EA2"/>
    <w:rsid w:val="007E7D66"/>
    <w:rsid w:val="007F0717"/>
    <w:rsid w:val="007F6508"/>
    <w:rsid w:val="00802930"/>
    <w:rsid w:val="00802AA5"/>
    <w:rsid w:val="00804C70"/>
    <w:rsid w:val="008104E6"/>
    <w:rsid w:val="008147DD"/>
    <w:rsid w:val="00815304"/>
    <w:rsid w:val="008153EA"/>
    <w:rsid w:val="00822EE8"/>
    <w:rsid w:val="00823B29"/>
    <w:rsid w:val="00825AB2"/>
    <w:rsid w:val="00826458"/>
    <w:rsid w:val="00827C42"/>
    <w:rsid w:val="00830B90"/>
    <w:rsid w:val="00831E29"/>
    <w:rsid w:val="00833CE8"/>
    <w:rsid w:val="00835487"/>
    <w:rsid w:val="008416A7"/>
    <w:rsid w:val="00841F28"/>
    <w:rsid w:val="00844BB0"/>
    <w:rsid w:val="008461A2"/>
    <w:rsid w:val="00846F62"/>
    <w:rsid w:val="008525FC"/>
    <w:rsid w:val="0086129B"/>
    <w:rsid w:val="008661E0"/>
    <w:rsid w:val="00871DB8"/>
    <w:rsid w:val="00883691"/>
    <w:rsid w:val="00885EDD"/>
    <w:rsid w:val="008869DA"/>
    <w:rsid w:val="00887D74"/>
    <w:rsid w:val="00890F7F"/>
    <w:rsid w:val="00895CA6"/>
    <w:rsid w:val="008965D2"/>
    <w:rsid w:val="008A097E"/>
    <w:rsid w:val="008A3C20"/>
    <w:rsid w:val="008A778D"/>
    <w:rsid w:val="008B1F7F"/>
    <w:rsid w:val="008B3521"/>
    <w:rsid w:val="008B54D8"/>
    <w:rsid w:val="008B601C"/>
    <w:rsid w:val="008B7392"/>
    <w:rsid w:val="008C10BA"/>
    <w:rsid w:val="008C4474"/>
    <w:rsid w:val="008C5FFE"/>
    <w:rsid w:val="008C684E"/>
    <w:rsid w:val="008E5AF0"/>
    <w:rsid w:val="008F014D"/>
    <w:rsid w:val="008F0917"/>
    <w:rsid w:val="008F56DB"/>
    <w:rsid w:val="00903427"/>
    <w:rsid w:val="00905399"/>
    <w:rsid w:val="00905AED"/>
    <w:rsid w:val="00912F15"/>
    <w:rsid w:val="009157C1"/>
    <w:rsid w:val="00916C5A"/>
    <w:rsid w:val="00921807"/>
    <w:rsid w:val="009246E0"/>
    <w:rsid w:val="00926BEA"/>
    <w:rsid w:val="00933140"/>
    <w:rsid w:val="0093358D"/>
    <w:rsid w:val="0093367C"/>
    <w:rsid w:val="00935509"/>
    <w:rsid w:val="0093665B"/>
    <w:rsid w:val="00936FC2"/>
    <w:rsid w:val="00945B03"/>
    <w:rsid w:val="009467D5"/>
    <w:rsid w:val="00947EF0"/>
    <w:rsid w:val="00950BB2"/>
    <w:rsid w:val="00951253"/>
    <w:rsid w:val="009544FF"/>
    <w:rsid w:val="009559FF"/>
    <w:rsid w:val="00956852"/>
    <w:rsid w:val="00957296"/>
    <w:rsid w:val="009572BE"/>
    <w:rsid w:val="00961DCF"/>
    <w:rsid w:val="00962E03"/>
    <w:rsid w:val="0096364C"/>
    <w:rsid w:val="00965A88"/>
    <w:rsid w:val="00973C96"/>
    <w:rsid w:val="00975CBF"/>
    <w:rsid w:val="00981359"/>
    <w:rsid w:val="00981770"/>
    <w:rsid w:val="00981F10"/>
    <w:rsid w:val="0099490C"/>
    <w:rsid w:val="0099504A"/>
    <w:rsid w:val="009A19E1"/>
    <w:rsid w:val="009B278D"/>
    <w:rsid w:val="009B37C7"/>
    <w:rsid w:val="009B4640"/>
    <w:rsid w:val="009B46E9"/>
    <w:rsid w:val="009B556A"/>
    <w:rsid w:val="009C1AAB"/>
    <w:rsid w:val="009C28D3"/>
    <w:rsid w:val="009D0CD6"/>
    <w:rsid w:val="009D38B1"/>
    <w:rsid w:val="009D49B6"/>
    <w:rsid w:val="009F6F9E"/>
    <w:rsid w:val="00A0158B"/>
    <w:rsid w:val="00A16318"/>
    <w:rsid w:val="00A167F0"/>
    <w:rsid w:val="00A24BFF"/>
    <w:rsid w:val="00A33C4B"/>
    <w:rsid w:val="00A3531D"/>
    <w:rsid w:val="00A355FF"/>
    <w:rsid w:val="00A35997"/>
    <w:rsid w:val="00A35A1A"/>
    <w:rsid w:val="00A41252"/>
    <w:rsid w:val="00A4448C"/>
    <w:rsid w:val="00A44960"/>
    <w:rsid w:val="00A51095"/>
    <w:rsid w:val="00A54708"/>
    <w:rsid w:val="00A5506D"/>
    <w:rsid w:val="00A557B3"/>
    <w:rsid w:val="00A55B78"/>
    <w:rsid w:val="00A56C62"/>
    <w:rsid w:val="00A6603A"/>
    <w:rsid w:val="00A66402"/>
    <w:rsid w:val="00A66FFE"/>
    <w:rsid w:val="00A7366E"/>
    <w:rsid w:val="00A73804"/>
    <w:rsid w:val="00A744BD"/>
    <w:rsid w:val="00A75136"/>
    <w:rsid w:val="00A8248A"/>
    <w:rsid w:val="00A826CE"/>
    <w:rsid w:val="00A94758"/>
    <w:rsid w:val="00AA01ED"/>
    <w:rsid w:val="00AA7A19"/>
    <w:rsid w:val="00AB68BB"/>
    <w:rsid w:val="00AC305A"/>
    <w:rsid w:val="00AC373B"/>
    <w:rsid w:val="00AC3A8E"/>
    <w:rsid w:val="00AC62F6"/>
    <w:rsid w:val="00AC6415"/>
    <w:rsid w:val="00AD14BB"/>
    <w:rsid w:val="00AD1907"/>
    <w:rsid w:val="00AD24D8"/>
    <w:rsid w:val="00AD3B38"/>
    <w:rsid w:val="00AD5CB7"/>
    <w:rsid w:val="00AD6C4C"/>
    <w:rsid w:val="00AE6BFC"/>
    <w:rsid w:val="00AF037E"/>
    <w:rsid w:val="00AF0936"/>
    <w:rsid w:val="00AF54D4"/>
    <w:rsid w:val="00AF7154"/>
    <w:rsid w:val="00B00F09"/>
    <w:rsid w:val="00B0654B"/>
    <w:rsid w:val="00B10581"/>
    <w:rsid w:val="00B1507E"/>
    <w:rsid w:val="00B266C5"/>
    <w:rsid w:val="00B26C58"/>
    <w:rsid w:val="00B271D6"/>
    <w:rsid w:val="00B4129F"/>
    <w:rsid w:val="00B419A8"/>
    <w:rsid w:val="00B46E0E"/>
    <w:rsid w:val="00B503E6"/>
    <w:rsid w:val="00B51EA5"/>
    <w:rsid w:val="00B53117"/>
    <w:rsid w:val="00B6125E"/>
    <w:rsid w:val="00B63051"/>
    <w:rsid w:val="00B63AB5"/>
    <w:rsid w:val="00B63C8F"/>
    <w:rsid w:val="00B65C25"/>
    <w:rsid w:val="00B678A1"/>
    <w:rsid w:val="00B703E6"/>
    <w:rsid w:val="00B709E6"/>
    <w:rsid w:val="00B72134"/>
    <w:rsid w:val="00B72EA8"/>
    <w:rsid w:val="00B764EF"/>
    <w:rsid w:val="00B76FAF"/>
    <w:rsid w:val="00B80551"/>
    <w:rsid w:val="00B81C68"/>
    <w:rsid w:val="00B918D1"/>
    <w:rsid w:val="00B9214D"/>
    <w:rsid w:val="00B93188"/>
    <w:rsid w:val="00BA0C70"/>
    <w:rsid w:val="00BA3657"/>
    <w:rsid w:val="00BA6E2F"/>
    <w:rsid w:val="00BA753B"/>
    <w:rsid w:val="00BA7A98"/>
    <w:rsid w:val="00BB045A"/>
    <w:rsid w:val="00BB23AD"/>
    <w:rsid w:val="00BB76CC"/>
    <w:rsid w:val="00BC19C3"/>
    <w:rsid w:val="00BC64EB"/>
    <w:rsid w:val="00BD1BC6"/>
    <w:rsid w:val="00BE00A6"/>
    <w:rsid w:val="00BE123A"/>
    <w:rsid w:val="00BE2824"/>
    <w:rsid w:val="00BE54DD"/>
    <w:rsid w:val="00BE708F"/>
    <w:rsid w:val="00BF2D1F"/>
    <w:rsid w:val="00BF7785"/>
    <w:rsid w:val="00C01288"/>
    <w:rsid w:val="00C01905"/>
    <w:rsid w:val="00C03820"/>
    <w:rsid w:val="00C059D8"/>
    <w:rsid w:val="00C05D2C"/>
    <w:rsid w:val="00C068E2"/>
    <w:rsid w:val="00C22846"/>
    <w:rsid w:val="00C331E8"/>
    <w:rsid w:val="00C33C3B"/>
    <w:rsid w:val="00C3700F"/>
    <w:rsid w:val="00C43939"/>
    <w:rsid w:val="00C5018A"/>
    <w:rsid w:val="00C53D13"/>
    <w:rsid w:val="00C56062"/>
    <w:rsid w:val="00C562AB"/>
    <w:rsid w:val="00C56B38"/>
    <w:rsid w:val="00C57D75"/>
    <w:rsid w:val="00C60114"/>
    <w:rsid w:val="00C64554"/>
    <w:rsid w:val="00C65419"/>
    <w:rsid w:val="00C676F6"/>
    <w:rsid w:val="00C6789D"/>
    <w:rsid w:val="00C71BFE"/>
    <w:rsid w:val="00C812E9"/>
    <w:rsid w:val="00C82E30"/>
    <w:rsid w:val="00C831DC"/>
    <w:rsid w:val="00C83D89"/>
    <w:rsid w:val="00C845F1"/>
    <w:rsid w:val="00C84E07"/>
    <w:rsid w:val="00C86ED5"/>
    <w:rsid w:val="00C926C9"/>
    <w:rsid w:val="00C92A88"/>
    <w:rsid w:val="00C959D3"/>
    <w:rsid w:val="00C95A35"/>
    <w:rsid w:val="00CA32AB"/>
    <w:rsid w:val="00CA42CA"/>
    <w:rsid w:val="00CB17CB"/>
    <w:rsid w:val="00CB1A87"/>
    <w:rsid w:val="00CB4A39"/>
    <w:rsid w:val="00CB4C17"/>
    <w:rsid w:val="00CB5C0B"/>
    <w:rsid w:val="00CB6F3D"/>
    <w:rsid w:val="00CB701E"/>
    <w:rsid w:val="00CC1F84"/>
    <w:rsid w:val="00CC67BE"/>
    <w:rsid w:val="00CC723B"/>
    <w:rsid w:val="00CC7D8A"/>
    <w:rsid w:val="00CD01F8"/>
    <w:rsid w:val="00CD36E1"/>
    <w:rsid w:val="00CD589B"/>
    <w:rsid w:val="00CD58B4"/>
    <w:rsid w:val="00CE105B"/>
    <w:rsid w:val="00CE4AFB"/>
    <w:rsid w:val="00CE7BBC"/>
    <w:rsid w:val="00CF397D"/>
    <w:rsid w:val="00CF678B"/>
    <w:rsid w:val="00D0085D"/>
    <w:rsid w:val="00D00A59"/>
    <w:rsid w:val="00D00EF7"/>
    <w:rsid w:val="00D034D4"/>
    <w:rsid w:val="00D05BDD"/>
    <w:rsid w:val="00D07C07"/>
    <w:rsid w:val="00D132D2"/>
    <w:rsid w:val="00D21544"/>
    <w:rsid w:val="00D31764"/>
    <w:rsid w:val="00D370B8"/>
    <w:rsid w:val="00D4082B"/>
    <w:rsid w:val="00D4092A"/>
    <w:rsid w:val="00D442A3"/>
    <w:rsid w:val="00D45382"/>
    <w:rsid w:val="00D45433"/>
    <w:rsid w:val="00D53D28"/>
    <w:rsid w:val="00D53FAE"/>
    <w:rsid w:val="00D54CE6"/>
    <w:rsid w:val="00D561C7"/>
    <w:rsid w:val="00D607B6"/>
    <w:rsid w:val="00D62D9C"/>
    <w:rsid w:val="00D65F33"/>
    <w:rsid w:val="00D65F4C"/>
    <w:rsid w:val="00D66CB1"/>
    <w:rsid w:val="00D7219C"/>
    <w:rsid w:val="00D7318F"/>
    <w:rsid w:val="00D75B8D"/>
    <w:rsid w:val="00D859A5"/>
    <w:rsid w:val="00D87BB6"/>
    <w:rsid w:val="00D9632C"/>
    <w:rsid w:val="00DA7B9D"/>
    <w:rsid w:val="00DB0F09"/>
    <w:rsid w:val="00DB144C"/>
    <w:rsid w:val="00DB611C"/>
    <w:rsid w:val="00DB7BFD"/>
    <w:rsid w:val="00DC4C4F"/>
    <w:rsid w:val="00DC6732"/>
    <w:rsid w:val="00DD193A"/>
    <w:rsid w:val="00DD3AAA"/>
    <w:rsid w:val="00DD4D5A"/>
    <w:rsid w:val="00DD5BF8"/>
    <w:rsid w:val="00DE0878"/>
    <w:rsid w:val="00DE3A51"/>
    <w:rsid w:val="00DE669B"/>
    <w:rsid w:val="00DF3F30"/>
    <w:rsid w:val="00DF7CF7"/>
    <w:rsid w:val="00E00CF0"/>
    <w:rsid w:val="00E053DF"/>
    <w:rsid w:val="00E0725B"/>
    <w:rsid w:val="00E102D3"/>
    <w:rsid w:val="00E16117"/>
    <w:rsid w:val="00E16C04"/>
    <w:rsid w:val="00E2270F"/>
    <w:rsid w:val="00E227FC"/>
    <w:rsid w:val="00E253C4"/>
    <w:rsid w:val="00E27E5E"/>
    <w:rsid w:val="00E327A0"/>
    <w:rsid w:val="00E32A7E"/>
    <w:rsid w:val="00E34C80"/>
    <w:rsid w:val="00E34E0A"/>
    <w:rsid w:val="00E4195C"/>
    <w:rsid w:val="00E51B62"/>
    <w:rsid w:val="00E56F47"/>
    <w:rsid w:val="00E574AF"/>
    <w:rsid w:val="00E75FA8"/>
    <w:rsid w:val="00E8424A"/>
    <w:rsid w:val="00E8571A"/>
    <w:rsid w:val="00E86608"/>
    <w:rsid w:val="00E97818"/>
    <w:rsid w:val="00EA06C1"/>
    <w:rsid w:val="00EA141A"/>
    <w:rsid w:val="00EA6F4D"/>
    <w:rsid w:val="00EB3DD5"/>
    <w:rsid w:val="00EB50E3"/>
    <w:rsid w:val="00EB5DC0"/>
    <w:rsid w:val="00EB7FFA"/>
    <w:rsid w:val="00EC3E3D"/>
    <w:rsid w:val="00EC7C37"/>
    <w:rsid w:val="00ED0BE8"/>
    <w:rsid w:val="00ED6D3B"/>
    <w:rsid w:val="00EE15F5"/>
    <w:rsid w:val="00EE4135"/>
    <w:rsid w:val="00EE6061"/>
    <w:rsid w:val="00EE7C9E"/>
    <w:rsid w:val="00EF0E7C"/>
    <w:rsid w:val="00EF1EE6"/>
    <w:rsid w:val="00EF30C8"/>
    <w:rsid w:val="00EF45CC"/>
    <w:rsid w:val="00F04B4D"/>
    <w:rsid w:val="00F06E52"/>
    <w:rsid w:val="00F10CAC"/>
    <w:rsid w:val="00F13770"/>
    <w:rsid w:val="00F138AC"/>
    <w:rsid w:val="00F13EEA"/>
    <w:rsid w:val="00F14579"/>
    <w:rsid w:val="00F14C0B"/>
    <w:rsid w:val="00F158C8"/>
    <w:rsid w:val="00F22420"/>
    <w:rsid w:val="00F23F74"/>
    <w:rsid w:val="00F250D5"/>
    <w:rsid w:val="00F31153"/>
    <w:rsid w:val="00F357BD"/>
    <w:rsid w:val="00F3774D"/>
    <w:rsid w:val="00F37977"/>
    <w:rsid w:val="00F4033A"/>
    <w:rsid w:val="00F44F8C"/>
    <w:rsid w:val="00F52449"/>
    <w:rsid w:val="00F60492"/>
    <w:rsid w:val="00F62AE1"/>
    <w:rsid w:val="00F6579F"/>
    <w:rsid w:val="00F65933"/>
    <w:rsid w:val="00F67B97"/>
    <w:rsid w:val="00F73016"/>
    <w:rsid w:val="00F737F6"/>
    <w:rsid w:val="00F750BC"/>
    <w:rsid w:val="00F75938"/>
    <w:rsid w:val="00F761F0"/>
    <w:rsid w:val="00F76BAB"/>
    <w:rsid w:val="00F81F75"/>
    <w:rsid w:val="00F8479E"/>
    <w:rsid w:val="00F90727"/>
    <w:rsid w:val="00F939BC"/>
    <w:rsid w:val="00F962E1"/>
    <w:rsid w:val="00F97EDA"/>
    <w:rsid w:val="00FA02E0"/>
    <w:rsid w:val="00FA1910"/>
    <w:rsid w:val="00FA2178"/>
    <w:rsid w:val="00FA286D"/>
    <w:rsid w:val="00FA2AB9"/>
    <w:rsid w:val="00FA5E96"/>
    <w:rsid w:val="00FB1258"/>
    <w:rsid w:val="00FB2191"/>
    <w:rsid w:val="00FB739A"/>
    <w:rsid w:val="00FC5FDF"/>
    <w:rsid w:val="00FD6EC5"/>
    <w:rsid w:val="00FD7605"/>
    <w:rsid w:val="00FE2312"/>
    <w:rsid w:val="00FE594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4078E59"/>
  <w15:docId w15:val="{E800A1A4-C16D-4184-9799-0926C39D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66402"/>
    <w:rPr>
      <w:rFonts w:ascii="Arial" w:hAnsi="Arial"/>
      <w:sz w:val="3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981770"/>
    <w:pPr>
      <w:keepNext/>
      <w:jc w:val="both"/>
      <w:outlineLvl w:val="0"/>
    </w:pPr>
    <w:rPr>
      <w:b/>
      <w:sz w:val="22"/>
    </w:rPr>
  </w:style>
  <w:style w:type="paragraph" w:styleId="Kop2">
    <w:name w:val="heading 2"/>
    <w:aliases w:val="Kop"/>
    <w:basedOn w:val="Standaard"/>
    <w:next w:val="Leestekst"/>
    <w:qFormat/>
    <w:rsid w:val="00981770"/>
    <w:pPr>
      <w:widowControl w:val="0"/>
      <w:spacing w:before="240" w:after="60"/>
      <w:outlineLvl w:val="1"/>
    </w:pPr>
    <w:rPr>
      <w:rFonts w:ascii="Swis721 BT" w:hAnsi="Swis721 BT"/>
      <w:b/>
      <w:i/>
    </w:rPr>
  </w:style>
  <w:style w:type="paragraph" w:styleId="Kop3">
    <w:name w:val="heading 3"/>
    <w:basedOn w:val="Standaard"/>
    <w:next w:val="Leestekst"/>
    <w:qFormat/>
    <w:rsid w:val="0098177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rsid w:val="00981770"/>
    <w:pPr>
      <w:tabs>
        <w:tab w:val="center" w:pos="4536"/>
        <w:tab w:val="right" w:pos="9072"/>
      </w:tabs>
    </w:pPr>
    <w:rPr>
      <w:sz w:val="22"/>
    </w:rPr>
  </w:style>
  <w:style w:type="paragraph" w:customStyle="1" w:styleId="Leestekst">
    <w:name w:val="Leestekst"/>
    <w:basedOn w:val="Standaard"/>
    <w:rsid w:val="00714355"/>
    <w:pPr>
      <w:ind w:left="284"/>
    </w:pPr>
    <w:rPr>
      <w:szCs w:val="24"/>
    </w:rPr>
  </w:style>
  <w:style w:type="character" w:styleId="Paginanummer">
    <w:name w:val="page number"/>
    <w:basedOn w:val="Standaardalinea-lettertype"/>
    <w:rsid w:val="00981770"/>
  </w:style>
  <w:style w:type="paragraph" w:styleId="Documentstructuur">
    <w:name w:val="Document Map"/>
    <w:basedOn w:val="Standaard"/>
    <w:semiHidden/>
    <w:rsid w:val="00981770"/>
    <w:pPr>
      <w:shd w:val="clear" w:color="auto" w:fill="000080"/>
    </w:pPr>
    <w:rPr>
      <w:rFonts w:ascii="Tahoma" w:hAnsi="Tahoma"/>
    </w:rPr>
  </w:style>
  <w:style w:type="paragraph" w:customStyle="1" w:styleId="Lezer">
    <w:name w:val="Lezer"/>
    <w:basedOn w:val="Leestekst"/>
    <w:next w:val="Leestekst"/>
    <w:rsid w:val="00981770"/>
    <w:pPr>
      <w:tabs>
        <w:tab w:val="right" w:leader="dot" w:pos="9072"/>
      </w:tabs>
    </w:pPr>
    <w:rPr>
      <w:sz w:val="18"/>
    </w:rPr>
  </w:style>
  <w:style w:type="paragraph" w:customStyle="1" w:styleId="KOPTEKSTJE">
    <w:name w:val="KOPTEKSTJE"/>
    <w:basedOn w:val="Standaard"/>
    <w:next w:val="Leestekst"/>
    <w:rsid w:val="00714355"/>
    <w:pPr>
      <w:spacing w:before="240"/>
      <w:outlineLvl w:val="0"/>
    </w:pPr>
    <w:rPr>
      <w:b/>
      <w:i/>
      <w:szCs w:val="24"/>
    </w:rPr>
  </w:style>
  <w:style w:type="paragraph" w:styleId="Koptekst">
    <w:name w:val="header"/>
    <w:basedOn w:val="Standaard"/>
    <w:rsid w:val="00981770"/>
    <w:pPr>
      <w:tabs>
        <w:tab w:val="center" w:pos="4536"/>
        <w:tab w:val="right" w:pos="9072"/>
      </w:tabs>
      <w:jc w:val="both"/>
    </w:pPr>
    <w:rPr>
      <w:rFonts w:ascii="Georgia Ref" w:hAnsi="Georgia Ref"/>
    </w:rPr>
  </w:style>
  <w:style w:type="character" w:customStyle="1" w:styleId="Kop1Char">
    <w:name w:val="Kop 1 Char"/>
    <w:basedOn w:val="Standaardalinea-lettertype"/>
    <w:link w:val="Kop1"/>
    <w:rsid w:val="006D4E51"/>
    <w:rPr>
      <w:rFonts w:ascii="Arial" w:hAnsi="Arial"/>
      <w:b/>
      <w:sz w:val="22"/>
      <w:lang w:eastAsia="en-US"/>
    </w:rPr>
  </w:style>
  <w:style w:type="paragraph" w:styleId="Ballontekst">
    <w:name w:val="Balloon Text"/>
    <w:basedOn w:val="Standaard"/>
    <w:link w:val="BallontekstChar"/>
    <w:rsid w:val="00CF397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F397D"/>
    <w:rPr>
      <w:rFonts w:ascii="Tahoma" w:hAnsi="Tahoma" w:cs="Tahoma"/>
      <w:sz w:val="16"/>
      <w:szCs w:val="16"/>
      <w:lang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4F2F1D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0B4F21"/>
    <w:rPr>
      <w:color w:val="0000FF"/>
      <w:u w:val="single"/>
    </w:rPr>
  </w:style>
  <w:style w:type="character" w:customStyle="1" w:styleId="c-2">
    <w:name w:val="c-2"/>
    <w:basedOn w:val="Standaardalinea-lettertype"/>
    <w:rsid w:val="00FA286D"/>
  </w:style>
  <w:style w:type="paragraph" w:styleId="Normaalweb">
    <w:name w:val="Normal (Web)"/>
    <w:basedOn w:val="Standaard"/>
    <w:uiPriority w:val="99"/>
    <w:semiHidden/>
    <w:unhideWhenUsed/>
    <w:rsid w:val="00C068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l-BE" w:bidi="lo-LA"/>
    </w:rPr>
  </w:style>
  <w:style w:type="paragraph" w:customStyle="1" w:styleId="Default">
    <w:name w:val="Default"/>
    <w:rsid w:val="00172F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lo-LA"/>
    </w:rPr>
  </w:style>
  <w:style w:type="paragraph" w:styleId="Lijst">
    <w:name w:val="List"/>
    <w:basedOn w:val="Standaard"/>
    <w:uiPriority w:val="99"/>
    <w:unhideWhenUsed/>
    <w:rsid w:val="003E01C5"/>
    <w:pPr>
      <w:widowControl w:val="0"/>
      <w:autoSpaceDE w:val="0"/>
      <w:autoSpaceDN w:val="0"/>
      <w:adjustRightInd w:val="0"/>
      <w:ind w:left="283" w:hanging="283"/>
      <w:contextualSpacing/>
    </w:pPr>
    <w:rPr>
      <w:rFonts w:ascii="Courier New" w:hAnsi="Courier New" w:cs="Courier New"/>
      <w:sz w:val="24"/>
      <w:szCs w:val="24"/>
      <w:lang w:val="nl-NL" w:eastAsia="nl-NL"/>
    </w:rPr>
  </w:style>
  <w:style w:type="paragraph" w:styleId="Plattetekst">
    <w:name w:val="Body Text"/>
    <w:basedOn w:val="Standaard"/>
    <w:link w:val="PlattetekstChar"/>
    <w:uiPriority w:val="99"/>
    <w:unhideWhenUsed/>
    <w:rsid w:val="003E01C5"/>
    <w:rPr>
      <w:rFonts w:ascii="Times New Roman" w:hAnsi="Times New Roman"/>
      <w:sz w:val="20"/>
      <w:szCs w:val="24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3E01C5"/>
    <w:rPr>
      <w:szCs w:val="24"/>
      <w:lang w:val="nl-NL" w:eastAsia="nl-NL"/>
    </w:rPr>
  </w:style>
  <w:style w:type="paragraph" w:styleId="Plattetekstinspringen">
    <w:name w:val="Body Text Indent"/>
    <w:basedOn w:val="Standaard"/>
    <w:link w:val="PlattetekstinspringenChar"/>
    <w:semiHidden/>
    <w:unhideWhenUsed/>
    <w:rsid w:val="003E01C5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3E01C5"/>
    <w:rPr>
      <w:rFonts w:ascii="Arial" w:hAnsi="Arial"/>
      <w:sz w:val="32"/>
      <w:lang w:eastAsia="en-US"/>
    </w:rPr>
  </w:style>
  <w:style w:type="paragraph" w:styleId="Platteteksteersteinspringing">
    <w:name w:val="Body Text First Indent"/>
    <w:basedOn w:val="Plattetekst"/>
    <w:link w:val="PlatteteksteersteinspringingChar"/>
    <w:rsid w:val="003E01C5"/>
    <w:pPr>
      <w:ind w:firstLine="360"/>
    </w:pPr>
    <w:rPr>
      <w:rFonts w:ascii="Arial" w:hAnsi="Arial"/>
      <w:sz w:val="32"/>
      <w:szCs w:val="20"/>
      <w:lang w:val="nl-BE" w:eastAsia="en-US"/>
    </w:r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3E01C5"/>
    <w:rPr>
      <w:rFonts w:ascii="Arial" w:hAnsi="Arial"/>
      <w:sz w:val="32"/>
      <w:szCs w:val="24"/>
      <w:lang w:val="nl-NL" w:eastAsia="en-US"/>
    </w:rPr>
  </w:style>
  <w:style w:type="paragraph" w:styleId="Lijstalinea">
    <w:name w:val="List Paragraph"/>
    <w:basedOn w:val="Standaard"/>
    <w:uiPriority w:val="34"/>
    <w:qFormat/>
    <w:rsid w:val="00BE123A"/>
    <w:pPr>
      <w:ind w:left="720"/>
      <w:contextualSpacing/>
    </w:pPr>
  </w:style>
  <w:style w:type="character" w:customStyle="1" w:styleId="versecontent">
    <w:name w:val="verse__content"/>
    <w:basedOn w:val="Standaardalinea-lettertype"/>
    <w:rsid w:val="002C2445"/>
  </w:style>
  <w:style w:type="character" w:styleId="Zwaar">
    <w:name w:val="Strong"/>
    <w:basedOn w:val="Standaardalinea-lettertype"/>
    <w:uiPriority w:val="22"/>
    <w:qFormat/>
    <w:rsid w:val="001237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5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8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8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a%20Cantaert\Documents\Aangepaste%20Office-sjablonen\Liturgie\02%20Zondag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0EC7C-D79E-425E-B281-231140815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 Zondag.dotm</Template>
  <TotalTime>1</TotalTime>
  <Pages>7</Pages>
  <Words>1811</Words>
  <Characters>8591</Characters>
  <Application>Microsoft Office Word</Application>
  <DocSecurity>4</DocSecurity>
  <Lines>71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Zondagsviering</vt:lpstr>
    </vt:vector>
  </TitlesOfParts>
  <Company>Pastorale Zone Effata</Company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Zondagsviering</dc:title>
  <dc:creator>Elia Cantaert</dc:creator>
  <cp:lastModifiedBy>Nico Raman</cp:lastModifiedBy>
  <cp:revision>2</cp:revision>
  <cp:lastPrinted>2020-08-14T17:22:00Z</cp:lastPrinted>
  <dcterms:created xsi:type="dcterms:W3CDTF">2021-03-18T08:23:00Z</dcterms:created>
  <dcterms:modified xsi:type="dcterms:W3CDTF">2021-03-18T08:23:00Z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:|_Gedachtenisviering?z:|_CheckboxLabel">
    <vt:lpwstr>Gedachtenisviering?</vt:lpwstr>
  </property>
  <property fmtid="{D5CDD505-2E9C-101B-9397-08002B2CF9AE}" pid="3" name="z:|_Datum">
    <vt:lpwstr>01/09/2019</vt:lpwstr>
  </property>
  <property fmtid="{D5CDD505-2E9C-101B-9397-08002B2CF9AE}" pid="4" name="z:|_Volgorde liturgische dag">
    <vt:lpwstr>22e</vt:lpwstr>
  </property>
  <property fmtid="{D5CDD505-2E9C-101B-9397-08002B2CF9AE}" pid="5" name="z:|_Liturgische tijd">
    <vt:lpwstr>zondag door het jaar</vt:lpwstr>
  </property>
  <property fmtid="{D5CDD505-2E9C-101B-9397-08002B2CF9AE}" pid="6" name="z:|_Liturgisch jaar">
    <vt:lpwstr>C</vt:lpwstr>
  </property>
  <property fmtid="{D5CDD505-2E9C-101B-9397-08002B2CF9AE}" pid="7" name="z:|_Titel">
    <vt:lpwstr>Wat is onze plaats</vt:lpwstr>
  </property>
  <property fmtid="{D5CDD505-2E9C-101B-9397-08002B2CF9AE}" pid="8" name="z:|_Gedachtenisviering?">
    <vt:lpwstr>False</vt:lpwstr>
  </property>
  <property fmtid="{D5CDD505-2E9C-101B-9397-08002B2CF9AE}" pid="9" name="z:|_Ref Eerste lezing">
    <vt:lpwstr>Wijsheid van Jezus Sirach 3,17-18.20.28-29</vt:lpwstr>
  </property>
  <property fmtid="{D5CDD505-2E9C-101B-9397-08002B2CF9AE}" pid="10" name="z:|_Nr Eerste lezing">
    <vt:lpwstr>173</vt:lpwstr>
  </property>
  <property fmtid="{D5CDD505-2E9C-101B-9397-08002B2CF9AE}" pid="11" name="z:|_Ref Tweede lezing">
    <vt:lpwstr>Hebreeën 12,18-19.22-24</vt:lpwstr>
  </property>
  <property fmtid="{D5CDD505-2E9C-101B-9397-08002B2CF9AE}" pid="12" name="z:|_Nr Tweede lezing">
    <vt:lpwstr>174</vt:lpwstr>
  </property>
  <property fmtid="{D5CDD505-2E9C-101B-9397-08002B2CF9AE}" pid="13" name="z:|_Referentie bijbellezing">
    <vt:lpwstr>Lucas 14,1.7-14</vt:lpwstr>
  </property>
  <property fmtid="{D5CDD505-2E9C-101B-9397-08002B2CF9AE}" pid="14" name="z:|_Nr Bijbellezing">
    <vt:lpwstr>175</vt:lpwstr>
  </property>
</Properties>
</file>