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ECBEC" w14:textId="77777777" w:rsidR="00077CF9" w:rsidRDefault="00077CF9"/>
    <w:tbl>
      <w:tblPr>
        <w:tblStyle w:val="Tabelraster"/>
        <w:tblW w:w="5674" w:type="pct"/>
        <w:tblInd w:w="-572" w:type="dxa"/>
        <w:tblLook w:val="04A0" w:firstRow="1" w:lastRow="0" w:firstColumn="1" w:lastColumn="0" w:noHBand="0" w:noVBand="1"/>
      </w:tblPr>
      <w:tblGrid>
        <w:gridCol w:w="5375"/>
        <w:gridCol w:w="5165"/>
      </w:tblGrid>
      <w:tr w:rsidR="00077CF9" w:rsidRPr="00D52ED8" w14:paraId="01A67221" w14:textId="77777777" w:rsidTr="00D52ED8">
        <w:tc>
          <w:tcPr>
            <w:tcW w:w="2550" w:type="pct"/>
            <w:shd w:val="clear" w:color="auto" w:fill="auto"/>
          </w:tcPr>
          <w:p w14:paraId="3DE1C08D" w14:textId="77777777" w:rsidR="00077CF9" w:rsidRPr="00D52ED8" w:rsidRDefault="00077CF9">
            <w:pPr>
              <w:rPr>
                <w:sz w:val="24"/>
                <w:szCs w:val="24"/>
              </w:rPr>
            </w:pPr>
            <w:r w:rsidRPr="00D52ED8">
              <w:rPr>
                <w:b/>
                <w:bCs/>
                <w:sz w:val="24"/>
                <w:szCs w:val="24"/>
              </w:rPr>
              <w:t>HUWELIJKSDATUM</w:t>
            </w:r>
            <w:r w:rsidRPr="00D52ED8">
              <w:rPr>
                <w:sz w:val="24"/>
                <w:szCs w:val="24"/>
              </w:rPr>
              <w:t>(*):</w:t>
            </w:r>
            <w:r w:rsidR="002146B3" w:rsidRPr="00D52ED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018226295"/>
                <w:placeholder>
                  <w:docPart w:val="BD5246857D97455498D189EEAA7A082F"/>
                </w:placeholder>
                <w:showingPlcHdr/>
              </w:sdtPr>
              <w:sdtEndPr/>
              <w:sdtContent>
                <w:r w:rsidR="00DA70FB" w:rsidRPr="00D52ED8">
                  <w:rPr>
                    <w:rStyle w:val="Tekstvantijdelijkeaanduiding"/>
                    <w:sz w:val="24"/>
                    <w:szCs w:val="24"/>
                  </w:rPr>
                  <w:t>Klik of tik om tekst in te voeren.</w:t>
                </w:r>
              </w:sdtContent>
            </w:sdt>
          </w:p>
        </w:tc>
        <w:tc>
          <w:tcPr>
            <w:tcW w:w="2450" w:type="pct"/>
            <w:shd w:val="clear" w:color="auto" w:fill="auto"/>
          </w:tcPr>
          <w:p w14:paraId="18A4B452" w14:textId="77777777" w:rsidR="00077CF9" w:rsidRPr="00D52ED8" w:rsidRDefault="00077CF9">
            <w:pPr>
              <w:rPr>
                <w:sz w:val="24"/>
                <w:szCs w:val="24"/>
              </w:rPr>
            </w:pPr>
            <w:r w:rsidRPr="00D52ED8">
              <w:rPr>
                <w:b/>
                <w:bCs/>
                <w:sz w:val="24"/>
                <w:szCs w:val="24"/>
              </w:rPr>
              <w:t>VOORGANGER</w:t>
            </w:r>
            <w:r w:rsidRPr="00D52ED8">
              <w:rPr>
                <w:sz w:val="24"/>
                <w:szCs w:val="24"/>
              </w:rPr>
              <w:t>:</w:t>
            </w:r>
            <w:r w:rsidR="00DA70FB" w:rsidRPr="00D52ED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014142215"/>
                <w:placeholder>
                  <w:docPart w:val="BD5246857D97455498D189EEAA7A082F"/>
                </w:placeholder>
                <w:showingPlcHdr/>
              </w:sdtPr>
              <w:sdtEndPr/>
              <w:sdtContent>
                <w:r w:rsidR="00DA70FB" w:rsidRPr="00D52ED8">
                  <w:rPr>
                    <w:rStyle w:val="Tekstvantijdelijkeaanduiding"/>
                    <w:sz w:val="24"/>
                    <w:szCs w:val="24"/>
                  </w:rPr>
                  <w:t>Klik of tik om tekst in te voeren.</w:t>
                </w:r>
              </w:sdtContent>
            </w:sdt>
          </w:p>
        </w:tc>
      </w:tr>
      <w:tr w:rsidR="00077CF9" w:rsidRPr="00D52ED8" w14:paraId="1B88CB04" w14:textId="77777777" w:rsidTr="00D52ED8">
        <w:tc>
          <w:tcPr>
            <w:tcW w:w="2550" w:type="pct"/>
            <w:tcBorders>
              <w:bottom w:val="single" w:sz="4" w:space="0" w:color="auto"/>
            </w:tcBorders>
            <w:shd w:val="clear" w:color="auto" w:fill="auto"/>
          </w:tcPr>
          <w:p w14:paraId="69750246" w14:textId="77777777" w:rsidR="00077CF9" w:rsidRPr="00D52ED8" w:rsidRDefault="00077CF9">
            <w:pPr>
              <w:rPr>
                <w:sz w:val="24"/>
                <w:szCs w:val="24"/>
              </w:rPr>
            </w:pPr>
            <w:r w:rsidRPr="00D52ED8">
              <w:rPr>
                <w:b/>
                <w:bCs/>
                <w:sz w:val="24"/>
                <w:szCs w:val="24"/>
              </w:rPr>
              <w:t>PAROCHIEKERK</w:t>
            </w:r>
            <w:r w:rsidRPr="00D52ED8">
              <w:rPr>
                <w:sz w:val="24"/>
                <w:szCs w:val="24"/>
              </w:rPr>
              <w:t>:</w:t>
            </w:r>
            <w:r w:rsidR="00DA70FB" w:rsidRPr="00D52ED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81113932"/>
                <w:placeholder>
                  <w:docPart w:val="BD5246857D97455498D189EEAA7A082F"/>
                </w:placeholder>
                <w:showingPlcHdr/>
              </w:sdtPr>
              <w:sdtEndPr/>
              <w:sdtContent>
                <w:r w:rsidR="00DA70FB" w:rsidRPr="00D52ED8">
                  <w:rPr>
                    <w:rStyle w:val="Tekstvantijdelijkeaanduiding"/>
                    <w:sz w:val="24"/>
                    <w:szCs w:val="24"/>
                  </w:rPr>
                  <w:t>Klik of tik om tekst in te voeren.</w:t>
                </w:r>
              </w:sdtContent>
            </w:sdt>
          </w:p>
        </w:tc>
        <w:tc>
          <w:tcPr>
            <w:tcW w:w="2450" w:type="pct"/>
            <w:tcBorders>
              <w:bottom w:val="single" w:sz="4" w:space="0" w:color="auto"/>
            </w:tcBorders>
            <w:shd w:val="clear" w:color="auto" w:fill="auto"/>
          </w:tcPr>
          <w:p w14:paraId="48E530AA" w14:textId="77777777" w:rsidR="00077CF9" w:rsidRPr="00D52ED8" w:rsidRDefault="00077CF9">
            <w:pPr>
              <w:rPr>
                <w:sz w:val="24"/>
                <w:szCs w:val="24"/>
              </w:rPr>
            </w:pPr>
            <w:r w:rsidRPr="00D52ED8">
              <w:rPr>
                <w:sz w:val="24"/>
                <w:szCs w:val="24"/>
              </w:rPr>
              <w:t>Aanvang tussen 13u00 en 15u00.</w:t>
            </w:r>
          </w:p>
        </w:tc>
      </w:tr>
      <w:tr w:rsidR="00077CF9" w:rsidRPr="00D52ED8" w14:paraId="624699A9" w14:textId="77777777" w:rsidTr="00D52ED8">
        <w:tc>
          <w:tcPr>
            <w:tcW w:w="2550" w:type="pct"/>
            <w:shd w:val="clear" w:color="auto" w:fill="B4C6E7" w:themeFill="accent1" w:themeFillTint="66"/>
          </w:tcPr>
          <w:p w14:paraId="69E12973" w14:textId="77777777" w:rsidR="00077CF9" w:rsidRPr="00D52ED8" w:rsidRDefault="00AF61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BRUIDEGOM</w:t>
            </w:r>
          </w:p>
        </w:tc>
        <w:tc>
          <w:tcPr>
            <w:tcW w:w="2450" w:type="pct"/>
            <w:shd w:val="clear" w:color="auto" w:fill="B4C6E7" w:themeFill="accent1" w:themeFillTint="66"/>
          </w:tcPr>
          <w:p w14:paraId="7E00082D" w14:textId="77777777" w:rsidR="00077CF9" w:rsidRPr="00D52ED8" w:rsidRDefault="00AF61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BRUID</w:t>
            </w:r>
          </w:p>
        </w:tc>
      </w:tr>
      <w:tr w:rsidR="00077CF9" w:rsidRPr="00D52ED8" w14:paraId="4604432A" w14:textId="77777777" w:rsidTr="00D52ED8">
        <w:tc>
          <w:tcPr>
            <w:tcW w:w="2550" w:type="pct"/>
          </w:tcPr>
          <w:p w14:paraId="4981D737" w14:textId="77777777" w:rsidR="00077CF9" w:rsidRPr="00D52ED8" w:rsidRDefault="00077CF9">
            <w:pPr>
              <w:rPr>
                <w:sz w:val="24"/>
                <w:szCs w:val="24"/>
              </w:rPr>
            </w:pPr>
            <w:r w:rsidRPr="00D52ED8">
              <w:rPr>
                <w:b/>
                <w:bCs/>
                <w:sz w:val="24"/>
                <w:szCs w:val="24"/>
              </w:rPr>
              <w:t>NAAM</w:t>
            </w:r>
            <w:r w:rsidRPr="00D52ED8">
              <w:rPr>
                <w:sz w:val="24"/>
                <w:szCs w:val="24"/>
              </w:rPr>
              <w:t>:</w:t>
            </w:r>
            <w:r w:rsidR="00DA70FB" w:rsidRPr="00D52ED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711841929"/>
                <w:placeholder>
                  <w:docPart w:val="BD5246857D97455498D189EEAA7A082F"/>
                </w:placeholder>
                <w:showingPlcHdr/>
              </w:sdtPr>
              <w:sdtEndPr/>
              <w:sdtContent>
                <w:r w:rsidR="00DA70FB" w:rsidRPr="00D52ED8">
                  <w:rPr>
                    <w:rStyle w:val="Tekstvantijdelijkeaanduiding"/>
                    <w:sz w:val="24"/>
                    <w:szCs w:val="24"/>
                  </w:rPr>
                  <w:t>Klik of tik om tekst in te voeren.</w:t>
                </w:r>
              </w:sdtContent>
            </w:sdt>
            <w:r w:rsidR="00D52ED8">
              <w:rPr>
                <w:sz w:val="24"/>
                <w:szCs w:val="24"/>
              </w:rPr>
              <w:br/>
            </w:r>
          </w:p>
          <w:p w14:paraId="152A2543" w14:textId="77777777" w:rsidR="002146B3" w:rsidRPr="00D52ED8" w:rsidRDefault="002146B3">
            <w:pPr>
              <w:rPr>
                <w:sz w:val="24"/>
                <w:szCs w:val="24"/>
              </w:rPr>
            </w:pPr>
            <w:r w:rsidRPr="00D52ED8">
              <w:rPr>
                <w:b/>
                <w:bCs/>
                <w:sz w:val="24"/>
                <w:szCs w:val="24"/>
              </w:rPr>
              <w:t>VOORNAAM</w:t>
            </w:r>
            <w:r w:rsidRPr="00D52ED8">
              <w:rPr>
                <w:sz w:val="24"/>
                <w:szCs w:val="24"/>
              </w:rPr>
              <w:t>:</w:t>
            </w:r>
            <w:r w:rsidR="00DA70FB" w:rsidRPr="00D52ED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94333876"/>
                <w:placeholder>
                  <w:docPart w:val="BD5246857D97455498D189EEAA7A082F"/>
                </w:placeholder>
                <w:showingPlcHdr/>
              </w:sdtPr>
              <w:sdtEndPr/>
              <w:sdtContent>
                <w:r w:rsidR="00DA70FB" w:rsidRPr="00D52ED8">
                  <w:rPr>
                    <w:rStyle w:val="Tekstvantijdelijkeaanduiding"/>
                    <w:sz w:val="24"/>
                    <w:szCs w:val="24"/>
                  </w:rPr>
                  <w:t>Klik of tik om tekst in te voeren.</w:t>
                </w:r>
              </w:sdtContent>
            </w:sdt>
            <w:r w:rsidR="00D52ED8">
              <w:rPr>
                <w:sz w:val="24"/>
                <w:szCs w:val="24"/>
              </w:rPr>
              <w:br/>
            </w:r>
          </w:p>
          <w:p w14:paraId="0CE42B5F" w14:textId="77777777" w:rsidR="002146B3" w:rsidRPr="00D52ED8" w:rsidRDefault="002146B3">
            <w:pPr>
              <w:rPr>
                <w:sz w:val="24"/>
                <w:szCs w:val="24"/>
              </w:rPr>
            </w:pPr>
            <w:r w:rsidRPr="00D52ED8">
              <w:rPr>
                <w:b/>
                <w:bCs/>
                <w:sz w:val="24"/>
                <w:szCs w:val="24"/>
              </w:rPr>
              <w:t>TELEFOON</w:t>
            </w:r>
            <w:r w:rsidRPr="00D52ED8">
              <w:rPr>
                <w:sz w:val="24"/>
                <w:szCs w:val="24"/>
              </w:rPr>
              <w:t>:</w:t>
            </w:r>
            <w:r w:rsidR="00DA70FB" w:rsidRPr="00D52ED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396398838"/>
                <w:placeholder>
                  <w:docPart w:val="BD5246857D97455498D189EEAA7A082F"/>
                </w:placeholder>
                <w:showingPlcHdr/>
              </w:sdtPr>
              <w:sdtEndPr/>
              <w:sdtContent>
                <w:r w:rsidR="00DA70FB" w:rsidRPr="00D52ED8">
                  <w:rPr>
                    <w:rStyle w:val="Tekstvantijdelijkeaanduiding"/>
                    <w:sz w:val="24"/>
                    <w:szCs w:val="24"/>
                  </w:rPr>
                  <w:t>Klik of tik om tekst in te voeren.</w:t>
                </w:r>
              </w:sdtContent>
            </w:sdt>
          </w:p>
          <w:p w14:paraId="28609F8C" w14:textId="77777777" w:rsidR="002146B3" w:rsidRPr="00D52ED8" w:rsidRDefault="002146B3">
            <w:pPr>
              <w:rPr>
                <w:sz w:val="24"/>
                <w:szCs w:val="24"/>
              </w:rPr>
            </w:pPr>
            <w:r w:rsidRPr="00D52ED8">
              <w:rPr>
                <w:b/>
                <w:bCs/>
                <w:sz w:val="24"/>
                <w:szCs w:val="24"/>
              </w:rPr>
              <w:t>E-MAIL</w:t>
            </w:r>
            <w:r w:rsidRPr="00D52ED8">
              <w:rPr>
                <w:sz w:val="24"/>
                <w:szCs w:val="24"/>
              </w:rPr>
              <w:t>:</w:t>
            </w:r>
            <w:r w:rsidR="00DA70FB" w:rsidRPr="00D52ED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788400882"/>
                <w:placeholder>
                  <w:docPart w:val="BD5246857D97455498D189EEAA7A082F"/>
                </w:placeholder>
                <w:showingPlcHdr/>
              </w:sdtPr>
              <w:sdtEndPr/>
              <w:sdtContent>
                <w:r w:rsidR="00DA70FB" w:rsidRPr="00D52ED8">
                  <w:rPr>
                    <w:rStyle w:val="Tekstvantijdelijkeaanduiding"/>
                    <w:sz w:val="24"/>
                    <w:szCs w:val="24"/>
                  </w:rPr>
                  <w:t>Klik of tik om tekst in te voeren.</w:t>
                </w:r>
              </w:sdtContent>
            </w:sdt>
          </w:p>
          <w:p w14:paraId="1DD59501" w14:textId="77777777" w:rsidR="002146B3" w:rsidRPr="00D52ED8" w:rsidRDefault="002146B3">
            <w:pPr>
              <w:rPr>
                <w:sz w:val="24"/>
                <w:szCs w:val="24"/>
              </w:rPr>
            </w:pPr>
            <w:r w:rsidRPr="00D52ED8">
              <w:rPr>
                <w:b/>
                <w:bCs/>
                <w:sz w:val="24"/>
                <w:szCs w:val="24"/>
              </w:rPr>
              <w:t>HUIDIG ADRES</w:t>
            </w:r>
            <w:r w:rsidRPr="00D52ED8">
              <w:rPr>
                <w:sz w:val="24"/>
                <w:szCs w:val="24"/>
              </w:rPr>
              <w:t>:</w:t>
            </w:r>
            <w:r w:rsidR="00DA70FB" w:rsidRPr="00D52ED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60805463"/>
                <w:placeholder>
                  <w:docPart w:val="BD5246857D97455498D189EEAA7A082F"/>
                </w:placeholder>
                <w:showingPlcHdr/>
              </w:sdtPr>
              <w:sdtEndPr/>
              <w:sdtContent>
                <w:r w:rsidR="00DA70FB" w:rsidRPr="00D52ED8">
                  <w:rPr>
                    <w:rStyle w:val="Tekstvantijdelijkeaanduiding"/>
                    <w:sz w:val="24"/>
                    <w:szCs w:val="24"/>
                  </w:rPr>
                  <w:t>Klik of tik om tekst in te voeren.</w:t>
                </w:r>
              </w:sdtContent>
            </w:sdt>
            <w:r w:rsidR="00D52ED8">
              <w:rPr>
                <w:sz w:val="24"/>
                <w:szCs w:val="24"/>
              </w:rPr>
              <w:br/>
            </w:r>
            <w:r w:rsidR="00DA70FB" w:rsidRPr="00D52ED8">
              <w:rPr>
                <w:sz w:val="24"/>
                <w:szCs w:val="24"/>
              </w:rPr>
              <w:br/>
            </w:r>
            <w:r w:rsidR="00D52ED8" w:rsidRPr="00D52ED8">
              <w:rPr>
                <w:b/>
                <w:bCs/>
                <w:sz w:val="24"/>
                <w:szCs w:val="24"/>
              </w:rPr>
              <w:t>PAROCHIE</w:t>
            </w:r>
            <w:r w:rsidR="00D52ED8" w:rsidRPr="00D52ED8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463867616"/>
                <w:placeholder>
                  <w:docPart w:val="6858704D476B4B7D9444C0661B570EA0"/>
                </w:placeholder>
                <w:showingPlcHdr/>
              </w:sdtPr>
              <w:sdtEndPr/>
              <w:sdtContent>
                <w:r w:rsidR="00D52ED8" w:rsidRPr="00D52ED8">
                  <w:rPr>
                    <w:rStyle w:val="Tekstvantijdelijkeaanduiding"/>
                    <w:sz w:val="24"/>
                    <w:szCs w:val="24"/>
                  </w:rPr>
                  <w:t>Klik of tik om tekst in te voeren.</w:t>
                </w:r>
              </w:sdtContent>
            </w:sdt>
            <w:r w:rsidR="00D52ED8" w:rsidRPr="00D52ED8">
              <w:rPr>
                <w:sz w:val="24"/>
                <w:szCs w:val="24"/>
              </w:rPr>
              <w:br/>
            </w:r>
            <w:r w:rsidR="00D52ED8" w:rsidRPr="00D52ED8">
              <w:rPr>
                <w:b/>
                <w:bCs/>
                <w:sz w:val="24"/>
                <w:szCs w:val="24"/>
              </w:rPr>
              <w:t>KIND VAN</w:t>
            </w:r>
            <w:r w:rsidR="00D52ED8" w:rsidRPr="00D52ED8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1578784933"/>
                <w:placeholder>
                  <w:docPart w:val="7257EBB401C643169ECCF098AEC98207"/>
                </w:placeholder>
                <w:showingPlcHdr/>
              </w:sdtPr>
              <w:sdtEndPr/>
              <w:sdtContent>
                <w:r w:rsidR="00D52ED8" w:rsidRPr="00D52ED8">
                  <w:rPr>
                    <w:rStyle w:val="Tekstvantijdelijkeaanduiding"/>
                    <w:sz w:val="24"/>
                    <w:szCs w:val="24"/>
                  </w:rPr>
                  <w:t>Klik of tik om tekst in te voeren.</w:t>
                </w:r>
              </w:sdtContent>
            </w:sdt>
            <w:r w:rsidR="00D52ED8">
              <w:rPr>
                <w:sz w:val="24"/>
                <w:szCs w:val="24"/>
              </w:rPr>
              <w:br/>
            </w:r>
            <w:r w:rsidR="00D52ED8" w:rsidRPr="00D52ED8">
              <w:rPr>
                <w:sz w:val="24"/>
                <w:szCs w:val="24"/>
              </w:rPr>
              <w:br/>
              <w:t xml:space="preserve">             </w:t>
            </w:r>
            <w:r w:rsidR="00D52ED8" w:rsidRPr="00D52ED8">
              <w:rPr>
                <w:b/>
                <w:bCs/>
                <w:sz w:val="24"/>
                <w:szCs w:val="24"/>
              </w:rPr>
              <w:t>EN</w:t>
            </w:r>
            <w:r w:rsidR="00D52ED8" w:rsidRPr="00D52ED8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2098903549"/>
                <w:placeholder>
                  <w:docPart w:val="7257EBB401C643169ECCF098AEC98207"/>
                </w:placeholder>
                <w:showingPlcHdr/>
              </w:sdtPr>
              <w:sdtEndPr/>
              <w:sdtContent>
                <w:r w:rsidR="00D52ED8" w:rsidRPr="00D52ED8">
                  <w:rPr>
                    <w:rStyle w:val="Tekstvantijdelijkeaanduiding"/>
                    <w:sz w:val="24"/>
                    <w:szCs w:val="24"/>
                  </w:rPr>
                  <w:t>Klik of tik om tekst in te voeren.</w:t>
                </w:r>
              </w:sdtContent>
            </w:sdt>
            <w:r w:rsidR="00D52ED8">
              <w:rPr>
                <w:sz w:val="24"/>
                <w:szCs w:val="24"/>
              </w:rPr>
              <w:br/>
            </w:r>
            <w:r w:rsidR="00D52ED8" w:rsidRPr="00D52ED8">
              <w:rPr>
                <w:sz w:val="24"/>
                <w:szCs w:val="24"/>
              </w:rPr>
              <w:br/>
            </w:r>
            <w:r w:rsidR="00D52ED8" w:rsidRPr="00D52ED8">
              <w:rPr>
                <w:b/>
                <w:bCs/>
                <w:sz w:val="24"/>
                <w:szCs w:val="24"/>
              </w:rPr>
              <w:t>GEBOORTE</w:t>
            </w:r>
            <w:r w:rsidR="00D52ED8" w:rsidRPr="00D52ED8">
              <w:rPr>
                <w:sz w:val="24"/>
                <w:szCs w:val="24"/>
              </w:rPr>
              <w:br/>
            </w:r>
            <w:r w:rsidR="00D52ED8" w:rsidRPr="00D52ED8">
              <w:rPr>
                <w:b/>
                <w:bCs/>
                <w:sz w:val="24"/>
                <w:szCs w:val="24"/>
              </w:rPr>
              <w:t>PLAATS</w:t>
            </w:r>
            <w:r w:rsidR="00D52ED8" w:rsidRPr="00D52ED8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805050567"/>
                <w:placeholder>
                  <w:docPart w:val="2C5EB4F177F1442B91813605F88D830C"/>
                </w:placeholder>
                <w:showingPlcHdr/>
              </w:sdtPr>
              <w:sdtEndPr/>
              <w:sdtContent>
                <w:r w:rsidR="00D52ED8" w:rsidRPr="00D52ED8">
                  <w:rPr>
                    <w:rStyle w:val="Tekstvantijdelijkeaanduiding"/>
                    <w:sz w:val="24"/>
                    <w:szCs w:val="24"/>
                  </w:rPr>
                  <w:t>Klik of tik om tekst in te voeren.</w:t>
                </w:r>
              </w:sdtContent>
            </w:sdt>
            <w:r w:rsidR="00D52ED8" w:rsidRPr="00D52ED8">
              <w:rPr>
                <w:sz w:val="24"/>
                <w:szCs w:val="24"/>
              </w:rPr>
              <w:br/>
            </w:r>
            <w:r w:rsidR="00D52ED8" w:rsidRPr="00D52ED8">
              <w:rPr>
                <w:b/>
                <w:bCs/>
                <w:sz w:val="24"/>
                <w:szCs w:val="24"/>
              </w:rPr>
              <w:t>DATUM</w:t>
            </w:r>
            <w:r w:rsidR="00D52ED8" w:rsidRPr="00D52ED8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2046480647"/>
                <w:placeholder>
                  <w:docPart w:val="2C5EB4F177F1442B91813605F88D830C"/>
                </w:placeholder>
                <w:showingPlcHdr/>
              </w:sdtPr>
              <w:sdtEndPr/>
              <w:sdtContent>
                <w:r w:rsidR="00D52ED8" w:rsidRPr="00D52ED8">
                  <w:rPr>
                    <w:rStyle w:val="Tekstvantijdelijkeaanduiding"/>
                    <w:sz w:val="24"/>
                    <w:szCs w:val="24"/>
                  </w:rPr>
                  <w:t>Klik of tik om tekst in te voeren.</w:t>
                </w:r>
              </w:sdtContent>
            </w:sdt>
            <w:r w:rsidR="00D52ED8" w:rsidRPr="00D52ED8">
              <w:rPr>
                <w:sz w:val="24"/>
                <w:szCs w:val="24"/>
              </w:rPr>
              <w:br/>
            </w:r>
            <w:r w:rsidR="00D52ED8" w:rsidRPr="00D52ED8">
              <w:rPr>
                <w:b/>
                <w:bCs/>
                <w:sz w:val="24"/>
                <w:szCs w:val="24"/>
              </w:rPr>
              <w:t>DOOPSEL</w:t>
            </w:r>
            <w:r w:rsidR="00D52ED8" w:rsidRPr="00D52ED8">
              <w:rPr>
                <w:sz w:val="24"/>
                <w:szCs w:val="24"/>
              </w:rPr>
              <w:br/>
            </w:r>
            <w:r w:rsidR="00D52ED8" w:rsidRPr="00D52ED8">
              <w:rPr>
                <w:b/>
                <w:bCs/>
                <w:sz w:val="24"/>
                <w:szCs w:val="24"/>
              </w:rPr>
              <w:t>KERK</w:t>
            </w:r>
            <w:r w:rsidR="00D52ED8" w:rsidRPr="00D52ED8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1199896355"/>
                <w:placeholder>
                  <w:docPart w:val="C2DE44D288404807B2CD592D1B10226E"/>
                </w:placeholder>
                <w:showingPlcHdr/>
              </w:sdtPr>
              <w:sdtEndPr/>
              <w:sdtContent>
                <w:r w:rsidR="00D52ED8" w:rsidRPr="00D52ED8">
                  <w:rPr>
                    <w:rStyle w:val="Tekstvantijdelijkeaanduiding"/>
                    <w:sz w:val="24"/>
                    <w:szCs w:val="24"/>
                  </w:rPr>
                  <w:t>Klik of tik om tekst in te voeren.</w:t>
                </w:r>
              </w:sdtContent>
            </w:sdt>
            <w:r w:rsidR="00D52ED8" w:rsidRPr="00D52ED8">
              <w:rPr>
                <w:sz w:val="24"/>
                <w:szCs w:val="24"/>
              </w:rPr>
              <w:br/>
            </w:r>
            <w:r w:rsidR="00D52ED8" w:rsidRPr="00D52ED8">
              <w:rPr>
                <w:b/>
                <w:bCs/>
                <w:sz w:val="24"/>
                <w:szCs w:val="24"/>
              </w:rPr>
              <w:t>DATUM</w:t>
            </w:r>
            <w:r w:rsidR="00D52ED8" w:rsidRPr="00D52ED8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1743066602"/>
                <w:placeholder>
                  <w:docPart w:val="C2DE44D288404807B2CD592D1B10226E"/>
                </w:placeholder>
                <w:showingPlcHdr/>
              </w:sdtPr>
              <w:sdtEndPr/>
              <w:sdtContent>
                <w:r w:rsidR="00D52ED8" w:rsidRPr="00D52ED8">
                  <w:rPr>
                    <w:rStyle w:val="Tekstvantijdelijkeaanduiding"/>
                    <w:sz w:val="24"/>
                    <w:szCs w:val="24"/>
                  </w:rPr>
                  <w:t>Klik of tik om tekst in te voeren.</w:t>
                </w:r>
              </w:sdtContent>
            </w:sdt>
          </w:p>
        </w:tc>
        <w:tc>
          <w:tcPr>
            <w:tcW w:w="2450" w:type="pct"/>
          </w:tcPr>
          <w:p w14:paraId="25C2045B" w14:textId="77777777" w:rsidR="002146B3" w:rsidRPr="00D52ED8" w:rsidRDefault="002146B3" w:rsidP="002146B3">
            <w:pPr>
              <w:rPr>
                <w:sz w:val="24"/>
                <w:szCs w:val="24"/>
              </w:rPr>
            </w:pPr>
            <w:r w:rsidRPr="00D52ED8">
              <w:rPr>
                <w:b/>
                <w:bCs/>
                <w:sz w:val="24"/>
                <w:szCs w:val="24"/>
              </w:rPr>
              <w:t>NAAM</w:t>
            </w:r>
            <w:r w:rsidRPr="00D52ED8">
              <w:rPr>
                <w:sz w:val="24"/>
                <w:szCs w:val="24"/>
              </w:rPr>
              <w:t>:</w:t>
            </w:r>
            <w:r w:rsidR="00DA70FB" w:rsidRPr="00D52ED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48003074"/>
                <w:placeholder>
                  <w:docPart w:val="BD5246857D97455498D189EEAA7A082F"/>
                </w:placeholder>
                <w:showingPlcHdr/>
              </w:sdtPr>
              <w:sdtEndPr/>
              <w:sdtContent>
                <w:r w:rsidR="00DA70FB" w:rsidRPr="00D52ED8">
                  <w:rPr>
                    <w:rStyle w:val="Tekstvantijdelijkeaanduiding"/>
                    <w:sz w:val="24"/>
                    <w:szCs w:val="24"/>
                  </w:rPr>
                  <w:t>Klik of tik om tekst in te voeren.</w:t>
                </w:r>
              </w:sdtContent>
            </w:sdt>
            <w:r w:rsidR="00D52ED8">
              <w:rPr>
                <w:sz w:val="24"/>
                <w:szCs w:val="24"/>
              </w:rPr>
              <w:br/>
            </w:r>
          </w:p>
          <w:p w14:paraId="1F2DEB5B" w14:textId="77777777" w:rsidR="002146B3" w:rsidRPr="00D52ED8" w:rsidRDefault="002146B3" w:rsidP="002146B3">
            <w:pPr>
              <w:rPr>
                <w:sz w:val="24"/>
                <w:szCs w:val="24"/>
              </w:rPr>
            </w:pPr>
            <w:r w:rsidRPr="00D52ED8">
              <w:rPr>
                <w:b/>
                <w:bCs/>
                <w:sz w:val="24"/>
                <w:szCs w:val="24"/>
              </w:rPr>
              <w:t>VOORNAAM</w:t>
            </w:r>
            <w:r w:rsidRPr="00D52ED8">
              <w:rPr>
                <w:sz w:val="24"/>
                <w:szCs w:val="24"/>
              </w:rPr>
              <w:t>:</w:t>
            </w:r>
            <w:r w:rsidR="00DA70FB" w:rsidRPr="00D52ED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031089723"/>
                <w:placeholder>
                  <w:docPart w:val="BD5246857D97455498D189EEAA7A082F"/>
                </w:placeholder>
                <w:showingPlcHdr/>
              </w:sdtPr>
              <w:sdtEndPr/>
              <w:sdtContent>
                <w:r w:rsidR="00DA70FB" w:rsidRPr="00D52ED8">
                  <w:rPr>
                    <w:rStyle w:val="Tekstvantijdelijkeaanduiding"/>
                    <w:sz w:val="24"/>
                    <w:szCs w:val="24"/>
                  </w:rPr>
                  <w:t>Klik of tik om tekst in te voeren.</w:t>
                </w:r>
              </w:sdtContent>
            </w:sdt>
            <w:r w:rsidR="00D52ED8">
              <w:rPr>
                <w:sz w:val="24"/>
                <w:szCs w:val="24"/>
              </w:rPr>
              <w:br/>
            </w:r>
          </w:p>
          <w:p w14:paraId="3FAAC2CC" w14:textId="77777777" w:rsidR="002146B3" w:rsidRPr="00D52ED8" w:rsidRDefault="002146B3" w:rsidP="002146B3">
            <w:pPr>
              <w:rPr>
                <w:sz w:val="24"/>
                <w:szCs w:val="24"/>
              </w:rPr>
            </w:pPr>
            <w:r w:rsidRPr="00D52ED8">
              <w:rPr>
                <w:b/>
                <w:bCs/>
                <w:sz w:val="24"/>
                <w:szCs w:val="24"/>
              </w:rPr>
              <w:t>TELEFOON</w:t>
            </w:r>
            <w:r w:rsidRPr="00D52ED8">
              <w:rPr>
                <w:sz w:val="24"/>
                <w:szCs w:val="24"/>
              </w:rPr>
              <w:t>:</w:t>
            </w:r>
            <w:r w:rsidR="00DA70FB" w:rsidRPr="00D52ED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12354966"/>
                <w:placeholder>
                  <w:docPart w:val="BD5246857D97455498D189EEAA7A082F"/>
                </w:placeholder>
                <w:showingPlcHdr/>
              </w:sdtPr>
              <w:sdtEndPr/>
              <w:sdtContent>
                <w:r w:rsidR="00DA70FB" w:rsidRPr="00D52ED8">
                  <w:rPr>
                    <w:rStyle w:val="Tekstvantijdelijkeaanduiding"/>
                    <w:sz w:val="24"/>
                    <w:szCs w:val="24"/>
                  </w:rPr>
                  <w:t>Klik of tik om tekst in te voeren.</w:t>
                </w:r>
              </w:sdtContent>
            </w:sdt>
          </w:p>
          <w:p w14:paraId="14FFE38E" w14:textId="77777777" w:rsidR="002146B3" w:rsidRPr="00D52ED8" w:rsidRDefault="002146B3" w:rsidP="002146B3">
            <w:pPr>
              <w:rPr>
                <w:sz w:val="24"/>
                <w:szCs w:val="24"/>
              </w:rPr>
            </w:pPr>
            <w:r w:rsidRPr="00D52ED8">
              <w:rPr>
                <w:b/>
                <w:bCs/>
                <w:sz w:val="24"/>
                <w:szCs w:val="24"/>
              </w:rPr>
              <w:t>E-MAIL</w:t>
            </w:r>
            <w:r w:rsidRPr="00D52ED8">
              <w:rPr>
                <w:sz w:val="24"/>
                <w:szCs w:val="24"/>
              </w:rPr>
              <w:t>:</w:t>
            </w:r>
            <w:r w:rsidR="00DA70FB" w:rsidRPr="00D52ED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743535472"/>
                <w:placeholder>
                  <w:docPart w:val="BD5246857D97455498D189EEAA7A082F"/>
                </w:placeholder>
                <w:showingPlcHdr/>
              </w:sdtPr>
              <w:sdtEndPr/>
              <w:sdtContent>
                <w:r w:rsidR="00DA70FB" w:rsidRPr="00D52ED8">
                  <w:rPr>
                    <w:rStyle w:val="Tekstvantijdelijkeaanduiding"/>
                    <w:sz w:val="24"/>
                    <w:szCs w:val="24"/>
                  </w:rPr>
                  <w:t>Klik of tik om tekst in te voeren.</w:t>
                </w:r>
              </w:sdtContent>
            </w:sdt>
          </w:p>
          <w:p w14:paraId="37C97117" w14:textId="77777777" w:rsidR="002146B3" w:rsidRPr="00D52ED8" w:rsidRDefault="002146B3" w:rsidP="002146B3">
            <w:pPr>
              <w:rPr>
                <w:sz w:val="24"/>
                <w:szCs w:val="24"/>
              </w:rPr>
            </w:pPr>
            <w:r w:rsidRPr="00D52ED8">
              <w:rPr>
                <w:b/>
                <w:bCs/>
                <w:sz w:val="24"/>
                <w:szCs w:val="24"/>
              </w:rPr>
              <w:t>HUIDIG ADRES</w:t>
            </w:r>
            <w:r w:rsidRPr="00D52ED8">
              <w:rPr>
                <w:sz w:val="24"/>
                <w:szCs w:val="24"/>
              </w:rPr>
              <w:t>:</w:t>
            </w:r>
            <w:r w:rsidR="00DA70FB" w:rsidRPr="00D52ED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782297375"/>
                <w:placeholder>
                  <w:docPart w:val="BD5246857D97455498D189EEAA7A082F"/>
                </w:placeholder>
                <w:showingPlcHdr/>
              </w:sdtPr>
              <w:sdtEndPr/>
              <w:sdtContent>
                <w:r w:rsidR="00DA70FB" w:rsidRPr="00D52ED8">
                  <w:rPr>
                    <w:rStyle w:val="Tekstvantijdelijkeaanduiding"/>
                    <w:sz w:val="24"/>
                    <w:szCs w:val="24"/>
                  </w:rPr>
                  <w:t>Klik of tik om tekst in te voeren.</w:t>
                </w:r>
              </w:sdtContent>
            </w:sdt>
            <w:r w:rsidR="00D52ED8">
              <w:rPr>
                <w:sz w:val="24"/>
                <w:szCs w:val="24"/>
              </w:rPr>
              <w:br/>
            </w:r>
            <w:r w:rsidR="00D52ED8" w:rsidRPr="00D52ED8">
              <w:rPr>
                <w:sz w:val="24"/>
                <w:szCs w:val="24"/>
              </w:rPr>
              <w:br/>
            </w:r>
            <w:r w:rsidR="00D52ED8" w:rsidRPr="00D52ED8">
              <w:rPr>
                <w:b/>
                <w:bCs/>
                <w:sz w:val="24"/>
                <w:szCs w:val="24"/>
              </w:rPr>
              <w:t>PAROCHIE</w:t>
            </w:r>
            <w:r w:rsidR="00D52ED8" w:rsidRPr="00D52ED8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1118340329"/>
                <w:placeholder>
                  <w:docPart w:val="1FA01465EFD544EA9BE7079F88C3C872"/>
                </w:placeholder>
                <w:showingPlcHdr/>
              </w:sdtPr>
              <w:sdtEndPr/>
              <w:sdtContent>
                <w:r w:rsidR="00D52ED8" w:rsidRPr="00D52ED8">
                  <w:rPr>
                    <w:rStyle w:val="Tekstvantijdelijkeaanduiding"/>
                    <w:sz w:val="24"/>
                    <w:szCs w:val="24"/>
                  </w:rPr>
                  <w:t>Klik of tik om tekst in te voeren.</w:t>
                </w:r>
              </w:sdtContent>
            </w:sdt>
            <w:r w:rsidR="00D52ED8" w:rsidRPr="00D52ED8">
              <w:rPr>
                <w:sz w:val="24"/>
                <w:szCs w:val="24"/>
              </w:rPr>
              <w:br/>
            </w:r>
            <w:r w:rsidR="00D52ED8" w:rsidRPr="00D52ED8">
              <w:rPr>
                <w:b/>
                <w:bCs/>
                <w:sz w:val="24"/>
                <w:szCs w:val="24"/>
              </w:rPr>
              <w:t>KIND VAN</w:t>
            </w:r>
            <w:r w:rsidR="00D52ED8" w:rsidRPr="00D52ED8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1285075547"/>
                <w:placeholder>
                  <w:docPart w:val="1C7D8E912FBA47578558AF9272A225F9"/>
                </w:placeholder>
                <w:showingPlcHdr/>
              </w:sdtPr>
              <w:sdtEndPr/>
              <w:sdtContent>
                <w:r w:rsidR="00D52ED8" w:rsidRPr="00D52ED8">
                  <w:rPr>
                    <w:rStyle w:val="Tekstvantijdelijkeaanduiding"/>
                    <w:sz w:val="24"/>
                    <w:szCs w:val="24"/>
                  </w:rPr>
                  <w:t>Klik of tik om tekst in te voeren.</w:t>
                </w:r>
              </w:sdtContent>
            </w:sdt>
            <w:r w:rsidR="00D52ED8">
              <w:rPr>
                <w:sz w:val="24"/>
                <w:szCs w:val="24"/>
              </w:rPr>
              <w:br/>
            </w:r>
            <w:r w:rsidR="00D52ED8" w:rsidRPr="00D52ED8">
              <w:rPr>
                <w:sz w:val="24"/>
                <w:szCs w:val="24"/>
              </w:rPr>
              <w:br/>
              <w:t xml:space="preserve">             </w:t>
            </w:r>
            <w:r w:rsidR="00D52ED8" w:rsidRPr="00D52ED8">
              <w:rPr>
                <w:b/>
                <w:bCs/>
                <w:sz w:val="24"/>
                <w:szCs w:val="24"/>
              </w:rPr>
              <w:t>EN</w:t>
            </w:r>
            <w:r w:rsidR="00D52ED8" w:rsidRPr="00D52ED8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-1100643950"/>
                <w:placeholder>
                  <w:docPart w:val="1C7D8E912FBA47578558AF9272A225F9"/>
                </w:placeholder>
                <w:showingPlcHdr/>
              </w:sdtPr>
              <w:sdtEndPr/>
              <w:sdtContent>
                <w:r w:rsidR="00D52ED8" w:rsidRPr="00D52ED8">
                  <w:rPr>
                    <w:rStyle w:val="Tekstvantijdelijkeaanduiding"/>
                    <w:sz w:val="24"/>
                    <w:szCs w:val="24"/>
                  </w:rPr>
                  <w:t>Klik of tik om tekst in te voeren.</w:t>
                </w:r>
              </w:sdtContent>
            </w:sdt>
            <w:r w:rsidR="00D52ED8">
              <w:rPr>
                <w:sz w:val="24"/>
                <w:szCs w:val="24"/>
              </w:rPr>
              <w:br/>
            </w:r>
            <w:r w:rsidR="00D52ED8" w:rsidRPr="00D52ED8">
              <w:rPr>
                <w:sz w:val="24"/>
                <w:szCs w:val="24"/>
              </w:rPr>
              <w:br/>
            </w:r>
            <w:r w:rsidR="00D52ED8" w:rsidRPr="00D52ED8">
              <w:rPr>
                <w:b/>
                <w:bCs/>
                <w:sz w:val="24"/>
                <w:szCs w:val="24"/>
              </w:rPr>
              <w:t>GEBOORTE</w:t>
            </w:r>
            <w:r w:rsidR="00D52ED8" w:rsidRPr="00D52ED8">
              <w:rPr>
                <w:sz w:val="24"/>
                <w:szCs w:val="24"/>
              </w:rPr>
              <w:br/>
            </w:r>
            <w:r w:rsidR="00D52ED8" w:rsidRPr="00D52ED8">
              <w:rPr>
                <w:b/>
                <w:bCs/>
                <w:sz w:val="24"/>
                <w:szCs w:val="24"/>
              </w:rPr>
              <w:t>PLAATS</w:t>
            </w:r>
            <w:r w:rsidR="00D52ED8" w:rsidRPr="00D52ED8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552741444"/>
                <w:placeholder>
                  <w:docPart w:val="A91DB58105574EE38486A0A992F41F03"/>
                </w:placeholder>
                <w:showingPlcHdr/>
              </w:sdtPr>
              <w:sdtEndPr/>
              <w:sdtContent>
                <w:r w:rsidR="00D52ED8" w:rsidRPr="00D52ED8">
                  <w:rPr>
                    <w:rStyle w:val="Tekstvantijdelijkeaanduiding"/>
                    <w:sz w:val="24"/>
                    <w:szCs w:val="24"/>
                  </w:rPr>
                  <w:t>Klik of tik om tekst in te voeren.</w:t>
                </w:r>
              </w:sdtContent>
            </w:sdt>
            <w:r w:rsidR="00D52ED8" w:rsidRPr="00D52ED8">
              <w:rPr>
                <w:sz w:val="24"/>
                <w:szCs w:val="24"/>
              </w:rPr>
              <w:br/>
            </w:r>
            <w:r w:rsidR="00D52ED8" w:rsidRPr="00D52ED8">
              <w:rPr>
                <w:b/>
                <w:bCs/>
                <w:sz w:val="24"/>
                <w:szCs w:val="24"/>
              </w:rPr>
              <w:t>DATUM</w:t>
            </w:r>
            <w:r w:rsidR="00D52ED8" w:rsidRPr="00D52ED8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-1251582557"/>
                <w:placeholder>
                  <w:docPart w:val="A91DB58105574EE38486A0A992F41F03"/>
                </w:placeholder>
                <w:showingPlcHdr/>
              </w:sdtPr>
              <w:sdtEndPr/>
              <w:sdtContent>
                <w:r w:rsidR="00D52ED8" w:rsidRPr="00D52ED8">
                  <w:rPr>
                    <w:rStyle w:val="Tekstvantijdelijkeaanduiding"/>
                    <w:sz w:val="24"/>
                    <w:szCs w:val="24"/>
                  </w:rPr>
                  <w:t>Klik of tik om tekst in te voeren.</w:t>
                </w:r>
              </w:sdtContent>
            </w:sdt>
            <w:r w:rsidR="00D52ED8" w:rsidRPr="00D52ED8">
              <w:rPr>
                <w:sz w:val="24"/>
                <w:szCs w:val="24"/>
              </w:rPr>
              <w:br/>
            </w:r>
            <w:r w:rsidR="00D52ED8" w:rsidRPr="00D52ED8">
              <w:rPr>
                <w:b/>
                <w:bCs/>
                <w:sz w:val="24"/>
                <w:szCs w:val="24"/>
              </w:rPr>
              <w:t>DOOPSEL</w:t>
            </w:r>
            <w:r w:rsidR="00D52ED8" w:rsidRPr="00D52ED8">
              <w:rPr>
                <w:sz w:val="24"/>
                <w:szCs w:val="24"/>
              </w:rPr>
              <w:br/>
            </w:r>
            <w:r w:rsidR="00D52ED8" w:rsidRPr="00D52ED8">
              <w:rPr>
                <w:b/>
                <w:bCs/>
                <w:sz w:val="24"/>
                <w:szCs w:val="24"/>
              </w:rPr>
              <w:t>KERK</w:t>
            </w:r>
            <w:r w:rsidR="00D52ED8" w:rsidRPr="00D52ED8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-1969038989"/>
                <w:placeholder>
                  <w:docPart w:val="062D783911AF4DCA998CD285512F0B0A"/>
                </w:placeholder>
                <w:showingPlcHdr/>
              </w:sdtPr>
              <w:sdtEndPr/>
              <w:sdtContent>
                <w:r w:rsidR="00D52ED8" w:rsidRPr="00D52ED8">
                  <w:rPr>
                    <w:rStyle w:val="Tekstvantijdelijkeaanduiding"/>
                    <w:sz w:val="24"/>
                    <w:szCs w:val="24"/>
                  </w:rPr>
                  <w:t>Klik of tik om tekst in te voeren.</w:t>
                </w:r>
              </w:sdtContent>
            </w:sdt>
            <w:r w:rsidR="00D52ED8" w:rsidRPr="00D52ED8">
              <w:rPr>
                <w:sz w:val="24"/>
                <w:szCs w:val="24"/>
              </w:rPr>
              <w:br/>
            </w:r>
            <w:r w:rsidR="00D52ED8" w:rsidRPr="00D52ED8">
              <w:rPr>
                <w:b/>
                <w:bCs/>
                <w:sz w:val="24"/>
                <w:szCs w:val="24"/>
              </w:rPr>
              <w:t>DATUM</w:t>
            </w:r>
            <w:r w:rsidR="00D52ED8" w:rsidRPr="00D52ED8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1925529940"/>
                <w:placeholder>
                  <w:docPart w:val="062D783911AF4DCA998CD285512F0B0A"/>
                </w:placeholder>
                <w:showingPlcHdr/>
              </w:sdtPr>
              <w:sdtEndPr/>
              <w:sdtContent>
                <w:r w:rsidR="00D52ED8" w:rsidRPr="00D52ED8">
                  <w:rPr>
                    <w:rStyle w:val="Tekstvantijdelijkeaanduiding"/>
                    <w:sz w:val="24"/>
                    <w:szCs w:val="24"/>
                  </w:rPr>
                  <w:t>Klik of tik om tekst in te voeren.</w:t>
                </w:r>
              </w:sdtContent>
            </w:sdt>
            <w:r w:rsidR="00D52ED8" w:rsidRPr="00D52ED8">
              <w:rPr>
                <w:sz w:val="24"/>
                <w:szCs w:val="24"/>
              </w:rPr>
              <w:br/>
            </w:r>
          </w:p>
        </w:tc>
      </w:tr>
    </w:tbl>
    <w:p w14:paraId="2C918ADC" w14:textId="77777777" w:rsidR="00077CF9" w:rsidRDefault="00077CF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2940" w14:paraId="2C83EDF7" w14:textId="77777777" w:rsidTr="001B2940">
        <w:tc>
          <w:tcPr>
            <w:tcW w:w="9062" w:type="dxa"/>
          </w:tcPr>
          <w:p w14:paraId="6688E346" w14:textId="77777777" w:rsidR="001B2940" w:rsidRPr="00FE45A4" w:rsidRDefault="001B2940">
            <w:pPr>
              <w:rPr>
                <w:b/>
                <w:bCs/>
                <w:sz w:val="24"/>
                <w:szCs w:val="24"/>
              </w:rPr>
            </w:pPr>
            <w:r w:rsidRPr="00FE45A4">
              <w:rPr>
                <w:b/>
                <w:bCs/>
                <w:sz w:val="24"/>
                <w:szCs w:val="24"/>
              </w:rPr>
              <w:t>ONS TOEKOMSTIG ADRES:</w:t>
            </w:r>
            <w:r w:rsidRPr="00FE45A4">
              <w:rPr>
                <w:b/>
                <w:bCs/>
                <w:sz w:val="24"/>
                <w:szCs w:val="24"/>
              </w:rPr>
              <w:br/>
            </w:r>
            <w:sdt>
              <w:sdtPr>
                <w:rPr>
                  <w:b/>
                  <w:bCs/>
                  <w:sz w:val="24"/>
                  <w:szCs w:val="24"/>
                </w:rPr>
                <w:id w:val="995230742"/>
                <w:placeholder>
                  <w:docPart w:val="BD5246857D97455498D189EEAA7A082F"/>
                </w:placeholder>
                <w:showingPlcHdr/>
              </w:sdtPr>
              <w:sdtEndPr/>
              <w:sdtContent>
                <w:r w:rsidR="00DA70FB" w:rsidRPr="00FE45A4">
                  <w:rPr>
                    <w:rStyle w:val="Tekstvantijdelijkeaanduiding"/>
                    <w:sz w:val="24"/>
                    <w:szCs w:val="24"/>
                  </w:rPr>
                  <w:t>Klik of tik om tekst in te voeren.</w:t>
                </w:r>
              </w:sdtContent>
            </w:sdt>
          </w:p>
        </w:tc>
      </w:tr>
    </w:tbl>
    <w:p w14:paraId="5C4CE808" w14:textId="77777777" w:rsidR="001B2940" w:rsidRDefault="001B294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2940" w14:paraId="56D1551D" w14:textId="77777777" w:rsidTr="001B2940">
        <w:tc>
          <w:tcPr>
            <w:tcW w:w="9062" w:type="dxa"/>
          </w:tcPr>
          <w:p w14:paraId="498E1C41" w14:textId="6BDEC39A" w:rsidR="00E00D8C" w:rsidRDefault="00D553E0" w:rsidP="00E00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HUWELIJKSVOORBEREIDING</w:t>
            </w:r>
            <w:r w:rsidR="00E00D8C">
              <w:rPr>
                <w:b/>
                <w:bCs/>
                <w:color w:val="C00000"/>
                <w:sz w:val="24"/>
                <w:szCs w:val="24"/>
              </w:rPr>
              <w:br/>
            </w:r>
            <w:r>
              <w:rPr>
                <w:b/>
                <w:bCs/>
                <w:color w:val="C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(deelname aan één van de beide sessies is vereist!</w:t>
            </w:r>
            <w:r w:rsidR="00E00D8C">
              <w:rPr>
                <w:sz w:val="24"/>
                <w:szCs w:val="24"/>
              </w:rPr>
              <w:t>)</w:t>
            </w:r>
          </w:p>
          <w:p w14:paraId="5D6BF3E8" w14:textId="71399821" w:rsidR="00D553E0" w:rsidRDefault="00D553E0" w:rsidP="00E00D8C">
            <w:pPr>
              <w:jc w:val="center"/>
              <w:rPr>
                <w:sz w:val="24"/>
                <w:szCs w:val="24"/>
              </w:rPr>
            </w:pPr>
            <w:r w:rsidRPr="00E00D8C">
              <w:rPr>
                <w:b/>
                <w:bCs/>
                <w:sz w:val="24"/>
                <w:szCs w:val="24"/>
              </w:rPr>
              <w:t>Plaats en uur</w:t>
            </w:r>
            <w:r>
              <w:rPr>
                <w:sz w:val="24"/>
                <w:szCs w:val="24"/>
              </w:rPr>
              <w:t>: dekenij, Plankstraat 16 te Sint-Truiden vanaf 19u30.</w:t>
            </w:r>
          </w:p>
          <w:p w14:paraId="5FDDB0B7" w14:textId="2C3F99A0" w:rsidR="001B2940" w:rsidRPr="0051027F" w:rsidRDefault="001B2940" w:rsidP="00D553E0">
            <w:pPr>
              <w:rPr>
                <w:strike/>
                <w:sz w:val="24"/>
                <w:szCs w:val="24"/>
              </w:rPr>
            </w:pPr>
            <w:r w:rsidRPr="00D553E0">
              <w:rPr>
                <w:b/>
                <w:bCs/>
                <w:sz w:val="24"/>
                <w:szCs w:val="24"/>
              </w:rPr>
              <w:t>WIJ NEMEN DEEL AAN DE</w:t>
            </w:r>
            <w:r w:rsidRPr="00D553E0">
              <w:rPr>
                <w:sz w:val="24"/>
                <w:szCs w:val="24"/>
              </w:rPr>
              <w:t xml:space="preserve"> (vink sessie aan):</w:t>
            </w:r>
            <w:r w:rsidRPr="00D553E0">
              <w:rPr>
                <w:sz w:val="24"/>
                <w:szCs w:val="24"/>
              </w:rPr>
              <w:br/>
            </w:r>
            <w:sdt>
              <w:sdtPr>
                <w:rPr>
                  <w:sz w:val="24"/>
                  <w:szCs w:val="24"/>
                </w:rPr>
                <w:id w:val="-2140255935"/>
              </w:sdtPr>
              <w:sdtEndPr/>
              <w:sdtContent>
                <w:r w:rsidR="00DA70FB" w:rsidRPr="00D553E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A70FB" w:rsidRPr="00D553E0">
              <w:rPr>
                <w:sz w:val="24"/>
                <w:szCs w:val="24"/>
              </w:rPr>
              <w:t xml:space="preserve"> </w:t>
            </w:r>
            <w:r w:rsidRPr="00D553E0">
              <w:rPr>
                <w:sz w:val="24"/>
                <w:szCs w:val="24"/>
              </w:rPr>
              <w:t xml:space="preserve">eerste sessie huwelijksvoorbereiding </w:t>
            </w:r>
            <w:r w:rsidR="00D553E0">
              <w:rPr>
                <w:sz w:val="24"/>
                <w:szCs w:val="24"/>
              </w:rPr>
              <w:t>(woensdag 3 en 24 november 2021)</w:t>
            </w:r>
            <w:r w:rsidRPr="00D553E0">
              <w:rPr>
                <w:sz w:val="24"/>
                <w:szCs w:val="24"/>
              </w:rPr>
              <w:br/>
            </w:r>
            <w:sdt>
              <w:sdtPr>
                <w:rPr>
                  <w:sz w:val="24"/>
                  <w:szCs w:val="24"/>
                </w:rPr>
                <w:id w:val="1675530011"/>
              </w:sdtPr>
              <w:sdtEndPr/>
              <w:sdtContent>
                <w:r w:rsidR="00DA70FB" w:rsidRPr="00D553E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A70FB" w:rsidRPr="00D553E0">
              <w:rPr>
                <w:sz w:val="24"/>
                <w:szCs w:val="24"/>
              </w:rPr>
              <w:t xml:space="preserve"> </w:t>
            </w:r>
            <w:r w:rsidRPr="00D553E0">
              <w:rPr>
                <w:sz w:val="24"/>
                <w:szCs w:val="24"/>
              </w:rPr>
              <w:t>tweede sessie huwelijksvoorbereiding</w:t>
            </w:r>
            <w:r w:rsidR="00D553E0">
              <w:rPr>
                <w:sz w:val="24"/>
                <w:szCs w:val="24"/>
              </w:rPr>
              <w:t xml:space="preserve"> (woensdag 18 en 25 mei 2022)</w:t>
            </w:r>
          </w:p>
        </w:tc>
      </w:tr>
    </w:tbl>
    <w:p w14:paraId="37BB244F" w14:textId="77777777" w:rsidR="001B2940" w:rsidRDefault="001B2940"/>
    <w:p w14:paraId="216CBE52" w14:textId="77777777" w:rsidR="001B2940" w:rsidRDefault="001B2940"/>
    <w:sectPr w:rsidR="001B2940" w:rsidSect="00FE45A4">
      <w:headerReference w:type="default" r:id="rId7"/>
      <w:footerReference w:type="default" r:id="rId8"/>
      <w:pgSz w:w="11906" w:h="16838"/>
      <w:pgMar w:top="8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50376" w14:textId="77777777" w:rsidR="00705315" w:rsidRDefault="00705315" w:rsidP="00077CF9">
      <w:pPr>
        <w:spacing w:after="0" w:line="240" w:lineRule="auto"/>
      </w:pPr>
      <w:r>
        <w:separator/>
      </w:r>
    </w:p>
  </w:endnote>
  <w:endnote w:type="continuationSeparator" w:id="0">
    <w:p w14:paraId="0A4E34D5" w14:textId="77777777" w:rsidR="00705315" w:rsidRDefault="00705315" w:rsidP="00077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651"/>
      <w:gridCol w:w="4651"/>
    </w:tblGrid>
    <w:tr w:rsidR="00FE45A4" w14:paraId="677D5F15" w14:textId="77777777">
      <w:tc>
        <w:tcPr>
          <w:tcW w:w="2500" w:type="pct"/>
          <w:shd w:val="clear" w:color="auto" w:fill="4472C4" w:themeFill="accent1"/>
          <w:vAlign w:val="center"/>
        </w:tcPr>
        <w:p w14:paraId="6DAE68E2" w14:textId="77777777" w:rsidR="00FE45A4" w:rsidRDefault="00705315">
          <w:pPr>
            <w:pStyle w:val="Voettekst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el"/>
              <w:tag w:val=""/>
              <w:id w:val="121447223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E45A4">
                <w:rPr>
                  <w:caps/>
                  <w:color w:val="FFFFFF" w:themeColor="background1"/>
                  <w:sz w:val="18"/>
                  <w:szCs w:val="18"/>
                </w:rPr>
                <w:t>HUWELIJKSAANVRAAG</w:t>
              </w:r>
            </w:sdtContent>
          </w:sdt>
        </w:p>
      </w:tc>
      <w:tc>
        <w:tcPr>
          <w:tcW w:w="2500" w:type="pct"/>
          <w:shd w:val="clear" w:color="auto" w:fill="4472C4" w:themeFill="accent1"/>
          <w:vAlign w:val="center"/>
        </w:tcPr>
        <w:p w14:paraId="56FA9D9C" w14:textId="77777777" w:rsidR="00FE45A4" w:rsidRDefault="00705315">
          <w:pPr>
            <w:pStyle w:val="Voettekst"/>
            <w:spacing w:before="80" w:after="80"/>
            <w:jc w:val="right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Auteur"/>
              <w:tag w:val=""/>
              <w:id w:val="399171844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AF61D5">
                <w:rPr>
                  <w:caps/>
                  <w:color w:val="FFFFFF" w:themeColor="background1"/>
                  <w:sz w:val="18"/>
                  <w:szCs w:val="18"/>
                </w:rPr>
                <w:t>Secretariaat</w:t>
              </w:r>
            </w:sdtContent>
          </w:sdt>
          <w:r w:rsidR="00FE45A4">
            <w:rPr>
              <w:caps/>
              <w:color w:val="FFFFFF" w:themeColor="background1"/>
              <w:sz w:val="18"/>
              <w:szCs w:val="18"/>
            </w:rPr>
            <w:t xml:space="preserve">                                        Plankstraat 16, 3800 sint-truiden</w:t>
          </w:r>
        </w:p>
      </w:tc>
    </w:tr>
  </w:tbl>
  <w:p w14:paraId="4FB59AAB" w14:textId="77777777" w:rsidR="00FE45A4" w:rsidRDefault="00FE45A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E4388" w14:textId="77777777" w:rsidR="00705315" w:rsidRDefault="00705315" w:rsidP="00077CF9">
      <w:pPr>
        <w:spacing w:after="0" w:line="240" w:lineRule="auto"/>
      </w:pPr>
      <w:r>
        <w:separator/>
      </w:r>
    </w:p>
  </w:footnote>
  <w:footnote w:type="continuationSeparator" w:id="0">
    <w:p w14:paraId="1B003E05" w14:textId="77777777" w:rsidR="00705315" w:rsidRDefault="00705315" w:rsidP="00077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D3381" w14:textId="274F11CD" w:rsidR="00077CF9" w:rsidRPr="00221716" w:rsidRDefault="00705315">
    <w:pPr>
      <w:pStyle w:val="Koptekst"/>
      <w:rPr>
        <w:rFonts w:ascii="Arial" w:hAnsi="Arial" w:cs="Arial"/>
        <w:b/>
        <w:bCs/>
        <w:noProof/>
        <w:color w:val="C00000"/>
        <w:sz w:val="32"/>
        <w:szCs w:val="32"/>
      </w:rPr>
    </w:pPr>
    <w:r>
      <w:rPr>
        <w:rFonts w:ascii="Arial" w:hAnsi="Arial" w:cs="Arial"/>
        <w:b/>
        <w:bCs/>
        <w:noProof/>
        <w:color w:val="C00000"/>
        <w:sz w:val="32"/>
        <w:szCs w:val="32"/>
        <w:lang w:eastAsia="nl-BE"/>
      </w:rPr>
      <w:pict w14:anchorId="04D7B971">
        <v:rect id="Rechthoek 16" o:spid="_x0000_s2049" style="position:absolute;margin-left:152.35pt;margin-top:30pt;width:300pt;height:5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" fillcolor="white [3201]" strokecolor="#70ad47 [3209]" strokeweight="1pt">
          <v:textbox>
            <w:txbxContent>
              <w:p w14:paraId="2214B7DB" w14:textId="77777777" w:rsidR="00221716" w:rsidRPr="00221716" w:rsidRDefault="00221716" w:rsidP="00221716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221716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TE BEZORGEN:</w:t>
                </w:r>
                <w:r w:rsidRPr="00221716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br/>
                  <w:t>SECRETARIAAT PLANKSTRAAT 16, 3800 SINT-TRUIDEN</w:t>
                </w:r>
              </w:p>
            </w:txbxContent>
          </v:textbox>
        </v:rect>
      </w:pict>
    </w:r>
    <w:r w:rsidR="00221716">
      <w:rPr>
        <w:rFonts w:ascii="Arial" w:hAnsi="Arial" w:cs="Arial"/>
        <w:b/>
        <w:bCs/>
        <w:noProof/>
        <w:color w:val="C00000"/>
        <w:sz w:val="32"/>
        <w:szCs w:val="32"/>
      </w:rPr>
      <w:t xml:space="preserve">                                  HET HUWELIJK AANVRAGEN</w:t>
    </w:r>
    <w:r w:rsidR="00221716">
      <w:rPr>
        <w:rFonts w:ascii="Arial" w:hAnsi="Arial" w:cs="Arial"/>
        <w:b/>
        <w:bCs/>
        <w:noProof/>
        <w:color w:val="C00000"/>
        <w:sz w:val="32"/>
        <w:szCs w:val="32"/>
      </w:rPr>
      <w:br/>
    </w:r>
    <w:r w:rsidR="00CE7E37">
      <w:rPr>
        <w:rFonts w:ascii="Arial" w:hAnsi="Arial" w:cs="Arial"/>
        <w:b/>
        <w:bCs/>
        <w:noProof/>
        <w:color w:val="C00000"/>
        <w:sz w:val="32"/>
        <w:szCs w:val="32"/>
      </w:rPr>
      <w:drawing>
        <wp:inline distT="0" distB="0" distL="0" distR="0" wp14:anchorId="1F6AAF6E" wp14:editId="514B896C">
          <wp:extent cx="894581" cy="84582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603" cy="850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1D5"/>
    <w:rsid w:val="00077CF9"/>
    <w:rsid w:val="00091669"/>
    <w:rsid w:val="0010472D"/>
    <w:rsid w:val="001B1041"/>
    <w:rsid w:val="001B2940"/>
    <w:rsid w:val="002146B3"/>
    <w:rsid w:val="00221716"/>
    <w:rsid w:val="002E7A32"/>
    <w:rsid w:val="004D6A59"/>
    <w:rsid w:val="0051027F"/>
    <w:rsid w:val="00526F71"/>
    <w:rsid w:val="00655E6E"/>
    <w:rsid w:val="00690D10"/>
    <w:rsid w:val="00705315"/>
    <w:rsid w:val="0071442B"/>
    <w:rsid w:val="008236A9"/>
    <w:rsid w:val="00A50019"/>
    <w:rsid w:val="00AF61D5"/>
    <w:rsid w:val="00C427B9"/>
    <w:rsid w:val="00CE7E37"/>
    <w:rsid w:val="00D52ED8"/>
    <w:rsid w:val="00D553E0"/>
    <w:rsid w:val="00DA70FB"/>
    <w:rsid w:val="00E00D8C"/>
    <w:rsid w:val="00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F7030B"/>
  <w15:docId w15:val="{5A8901B6-6420-4A4A-BAEC-089A088D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D6A5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77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7CF9"/>
  </w:style>
  <w:style w:type="paragraph" w:styleId="Voettekst">
    <w:name w:val="footer"/>
    <w:basedOn w:val="Standaard"/>
    <w:link w:val="VoettekstChar"/>
    <w:uiPriority w:val="99"/>
    <w:unhideWhenUsed/>
    <w:rsid w:val="00077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7CF9"/>
  </w:style>
  <w:style w:type="table" w:styleId="Tabelraster">
    <w:name w:val="Table Grid"/>
    <w:basedOn w:val="Standaardtabel"/>
    <w:uiPriority w:val="39"/>
    <w:rsid w:val="0007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DA70FB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6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6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ekenaat%20St-Truiden%20Dropbox\dekenij%20Sint-Truiden\01_Dekenaat_Sint_Truiden\01_Dekenaat_Sint_Truiden\01_04_Dekenale_werking\01_04_01_Sacramenten_en_vieringen\Formulier_huwelijksaanvraa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5246857D97455498D189EEAA7A08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DDECDD-E864-4D9C-9B83-F325783518E1}"/>
      </w:docPartPr>
      <w:docPartBody>
        <w:p w:rsidR="00F7511F" w:rsidRDefault="00CB59B6">
          <w:pPr>
            <w:pStyle w:val="BD5246857D97455498D189EEAA7A082F"/>
          </w:pPr>
          <w:r w:rsidRPr="00C7016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858704D476B4B7D9444C0661B570E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AADCF7-64A7-42D3-816F-2FAD5B906D2A}"/>
      </w:docPartPr>
      <w:docPartBody>
        <w:p w:rsidR="00F7511F" w:rsidRDefault="00CB59B6">
          <w:pPr>
            <w:pStyle w:val="6858704D476B4B7D9444C0661B570EA0"/>
          </w:pPr>
          <w:r w:rsidRPr="00C7016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257EBB401C643169ECCF098AEC982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80A0B4-0F29-48C7-84EB-6FB4B037EE28}"/>
      </w:docPartPr>
      <w:docPartBody>
        <w:p w:rsidR="00F7511F" w:rsidRDefault="00CB59B6">
          <w:pPr>
            <w:pStyle w:val="7257EBB401C643169ECCF098AEC98207"/>
          </w:pPr>
          <w:r w:rsidRPr="00C7016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C5EB4F177F1442B91813605F88D83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8ACA8B-FBD7-4B4B-9796-5730C97F0F2E}"/>
      </w:docPartPr>
      <w:docPartBody>
        <w:p w:rsidR="00F7511F" w:rsidRDefault="00CB59B6">
          <w:pPr>
            <w:pStyle w:val="2C5EB4F177F1442B91813605F88D830C"/>
          </w:pPr>
          <w:r w:rsidRPr="00C7016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2DE44D288404807B2CD592D1B1022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978326-4034-4FC6-95DD-DDDB63A57B40}"/>
      </w:docPartPr>
      <w:docPartBody>
        <w:p w:rsidR="00F7511F" w:rsidRDefault="00CB59B6">
          <w:pPr>
            <w:pStyle w:val="C2DE44D288404807B2CD592D1B10226E"/>
          </w:pPr>
          <w:r w:rsidRPr="00C7016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FA01465EFD544EA9BE7079F88C3C8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1F6BF6-1265-4BBA-AC0C-1292D62DDB1F}"/>
      </w:docPartPr>
      <w:docPartBody>
        <w:p w:rsidR="00F7511F" w:rsidRDefault="00CB59B6">
          <w:pPr>
            <w:pStyle w:val="1FA01465EFD544EA9BE7079F88C3C872"/>
          </w:pPr>
          <w:r w:rsidRPr="00C7016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C7D8E912FBA47578558AF9272A225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B7A33C-E0CA-4D94-A9CB-8FA48803868E}"/>
      </w:docPartPr>
      <w:docPartBody>
        <w:p w:rsidR="00F7511F" w:rsidRDefault="00CB59B6">
          <w:pPr>
            <w:pStyle w:val="1C7D8E912FBA47578558AF9272A225F9"/>
          </w:pPr>
          <w:r w:rsidRPr="00C7016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91DB58105574EE38486A0A992F41F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D5BD6C-2D58-43E4-8A41-7F403DBAAD97}"/>
      </w:docPartPr>
      <w:docPartBody>
        <w:p w:rsidR="00F7511F" w:rsidRDefault="00CB59B6">
          <w:pPr>
            <w:pStyle w:val="A91DB58105574EE38486A0A992F41F03"/>
          </w:pPr>
          <w:r w:rsidRPr="00C7016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62D783911AF4DCA998CD285512F0B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D276FE-429B-4025-9C19-5343303A69B9}"/>
      </w:docPartPr>
      <w:docPartBody>
        <w:p w:rsidR="00F7511F" w:rsidRDefault="00CB59B6">
          <w:pPr>
            <w:pStyle w:val="062D783911AF4DCA998CD285512F0B0A"/>
          </w:pPr>
          <w:r w:rsidRPr="00C7016A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9B6"/>
    <w:rsid w:val="006A65E6"/>
    <w:rsid w:val="00937410"/>
    <w:rsid w:val="00CB59B6"/>
    <w:rsid w:val="00F7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511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7511F"/>
    <w:rPr>
      <w:color w:val="808080"/>
    </w:rPr>
  </w:style>
  <w:style w:type="paragraph" w:customStyle="1" w:styleId="BD5246857D97455498D189EEAA7A082F">
    <w:name w:val="BD5246857D97455498D189EEAA7A082F"/>
    <w:rsid w:val="00F7511F"/>
  </w:style>
  <w:style w:type="paragraph" w:customStyle="1" w:styleId="6858704D476B4B7D9444C0661B570EA0">
    <w:name w:val="6858704D476B4B7D9444C0661B570EA0"/>
    <w:rsid w:val="00F7511F"/>
  </w:style>
  <w:style w:type="paragraph" w:customStyle="1" w:styleId="7257EBB401C643169ECCF098AEC98207">
    <w:name w:val="7257EBB401C643169ECCF098AEC98207"/>
    <w:rsid w:val="00F7511F"/>
  </w:style>
  <w:style w:type="paragraph" w:customStyle="1" w:styleId="2C5EB4F177F1442B91813605F88D830C">
    <w:name w:val="2C5EB4F177F1442B91813605F88D830C"/>
    <w:rsid w:val="00F7511F"/>
  </w:style>
  <w:style w:type="paragraph" w:customStyle="1" w:styleId="C2DE44D288404807B2CD592D1B10226E">
    <w:name w:val="C2DE44D288404807B2CD592D1B10226E"/>
    <w:rsid w:val="00F7511F"/>
  </w:style>
  <w:style w:type="paragraph" w:customStyle="1" w:styleId="1FA01465EFD544EA9BE7079F88C3C872">
    <w:name w:val="1FA01465EFD544EA9BE7079F88C3C872"/>
    <w:rsid w:val="00F7511F"/>
  </w:style>
  <w:style w:type="paragraph" w:customStyle="1" w:styleId="1C7D8E912FBA47578558AF9272A225F9">
    <w:name w:val="1C7D8E912FBA47578558AF9272A225F9"/>
    <w:rsid w:val="00F7511F"/>
  </w:style>
  <w:style w:type="paragraph" w:customStyle="1" w:styleId="A91DB58105574EE38486A0A992F41F03">
    <w:name w:val="A91DB58105574EE38486A0A992F41F03"/>
    <w:rsid w:val="00F7511F"/>
  </w:style>
  <w:style w:type="paragraph" w:customStyle="1" w:styleId="062D783911AF4DCA998CD285512F0B0A">
    <w:name w:val="062D783911AF4DCA998CD285512F0B0A"/>
    <w:rsid w:val="00F751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AE09C-1D61-4586-BFFD-6415E24BB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Formulier_huwelijksaanvraag</Template>
  <TotalTime>8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HUWELIJKSAANVRAAG</vt:lpstr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HUWELIJKSAANVRAAG</dc:title>
  <dc:creator>Secretariaat</dc:creator>
  <cp:lastModifiedBy>Eric Mathijs</cp:lastModifiedBy>
  <cp:revision>6</cp:revision>
  <cp:lastPrinted>2019-08-06T09:05:00Z</cp:lastPrinted>
  <dcterms:created xsi:type="dcterms:W3CDTF">2020-09-12T11:34:00Z</dcterms:created>
  <dcterms:modified xsi:type="dcterms:W3CDTF">2021-09-16T09:11:00Z</dcterms:modified>
</cp:coreProperties>
</file>