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F1174" w14:textId="65FBE471" w:rsidR="00935D96" w:rsidRDefault="009A274C">
      <w:pPr>
        <w:pStyle w:val="Hoofding"/>
        <w:rPr>
          <w:rFonts w:asciiTheme="minorHAnsi" w:hAnsiTheme="minorHAnsi"/>
          <w:b/>
          <w:sz w:val="26"/>
          <w:szCs w:val="26"/>
        </w:rPr>
      </w:pPr>
      <w:r>
        <w:rPr>
          <w:rFonts w:asciiTheme="minorHAnsi" w:hAnsiTheme="minorHAnsi"/>
          <w:b/>
          <w:sz w:val="26"/>
          <w:szCs w:val="26"/>
        </w:rPr>
        <w:t>O.L.V.-MIDDELARESKERK NIJVERSEEL</w:t>
      </w:r>
    </w:p>
    <w:p w14:paraId="491D757E" w14:textId="77777777" w:rsidR="00317777" w:rsidRPr="00317777" w:rsidRDefault="00317777" w:rsidP="00317777">
      <w:pPr>
        <w:pStyle w:val="Leestekst"/>
        <w:rPr>
          <w:rFonts w:ascii="Arial" w:hAnsi="Arial" w:cs="Arial"/>
          <w:b/>
          <w:sz w:val="56"/>
          <w:szCs w:val="56"/>
        </w:rPr>
      </w:pPr>
      <w:r w:rsidRPr="00317777">
        <w:rPr>
          <w:rFonts w:ascii="Arial" w:hAnsi="Arial" w:cs="Arial"/>
          <w:b/>
          <w:sz w:val="56"/>
          <w:szCs w:val="56"/>
        </w:rPr>
        <w:t>HOMILIE</w:t>
      </w:r>
    </w:p>
    <w:p w14:paraId="0A314143" w14:textId="49695B7F" w:rsidR="00935D96" w:rsidRDefault="00D47A42" w:rsidP="00317777">
      <w:pPr>
        <w:pStyle w:val="Hoofding"/>
        <w:rPr>
          <w:rFonts w:asciiTheme="minorHAnsi" w:hAnsiTheme="minorHAnsi"/>
          <w:sz w:val="26"/>
          <w:szCs w:val="26"/>
        </w:rPr>
      </w:pPr>
      <w:r w:rsidRPr="00317777">
        <w:rPr>
          <w:rFonts w:asciiTheme="minorHAnsi" w:hAnsiTheme="minorHAnsi"/>
          <w:sz w:val="26"/>
          <w:szCs w:val="26"/>
        </w:rPr>
        <w:fldChar w:fldCharType="begin"/>
      </w:r>
      <w:r w:rsidR="0092346D" w:rsidRPr="00317777">
        <w:rPr>
          <w:rFonts w:asciiTheme="minorHAnsi" w:hAnsiTheme="minorHAnsi"/>
          <w:sz w:val="26"/>
          <w:szCs w:val="26"/>
        </w:rPr>
        <w:instrText xml:space="preserve"> DOCPROPERTY "z:|_Datum" \* </w:instrText>
      </w:r>
      <w:r w:rsidR="003042EB" w:rsidRPr="00317777">
        <w:rPr>
          <w:rFonts w:asciiTheme="minorHAnsi" w:hAnsiTheme="minorHAnsi"/>
          <w:sz w:val="26"/>
          <w:szCs w:val="26"/>
        </w:rPr>
        <w:instrText>CHARFORMAT</w:instrText>
      </w:r>
      <w:r w:rsidR="0092346D" w:rsidRPr="00317777">
        <w:rPr>
          <w:rFonts w:asciiTheme="minorHAnsi" w:hAnsiTheme="minorHAnsi"/>
          <w:sz w:val="26"/>
          <w:szCs w:val="26"/>
        </w:rPr>
        <w:instrText xml:space="preserve"> </w:instrText>
      </w:r>
      <w:r w:rsidRPr="00317777">
        <w:rPr>
          <w:rFonts w:asciiTheme="minorHAnsi" w:hAnsiTheme="minorHAnsi"/>
          <w:sz w:val="26"/>
          <w:szCs w:val="26"/>
        </w:rPr>
        <w:fldChar w:fldCharType="separate"/>
      </w:r>
      <w:r w:rsidR="009A274C">
        <w:rPr>
          <w:rFonts w:asciiTheme="minorHAnsi" w:hAnsiTheme="minorHAnsi"/>
          <w:sz w:val="26"/>
          <w:szCs w:val="26"/>
        </w:rPr>
        <w:t>2025-09-14</w:t>
      </w:r>
      <w:r w:rsidRPr="00317777">
        <w:rPr>
          <w:rFonts w:asciiTheme="minorHAnsi" w:hAnsiTheme="minorHAnsi"/>
          <w:sz w:val="26"/>
          <w:szCs w:val="26"/>
        </w:rPr>
        <w:fldChar w:fldCharType="end"/>
      </w:r>
    </w:p>
    <w:p w14:paraId="1EA15CB1" w14:textId="77777777" w:rsidR="00317777" w:rsidRDefault="00317777" w:rsidP="00317777">
      <w:pPr>
        <w:pStyle w:val="Leestekst"/>
        <w:pBdr>
          <w:bottom w:val="single" w:sz="6" w:space="1" w:color="auto"/>
        </w:pBdr>
      </w:pPr>
    </w:p>
    <w:p w14:paraId="2F6DB25E" w14:textId="77777777" w:rsidR="00317777" w:rsidRPr="00317777" w:rsidRDefault="00317777" w:rsidP="00317777">
      <w:pPr>
        <w:pStyle w:val="Leestekst"/>
      </w:pPr>
    </w:p>
    <w:p w14:paraId="1E607F3E" w14:textId="0156C108" w:rsidR="00937D5A" w:rsidRPr="00330860" w:rsidRDefault="00D47A42" w:rsidP="00937D5A">
      <w:pPr>
        <w:rPr>
          <w:b/>
          <w:sz w:val="28"/>
        </w:rPr>
      </w:pPr>
      <w:r w:rsidRPr="00330860">
        <w:rPr>
          <w:b/>
          <w:sz w:val="28"/>
        </w:rPr>
        <w:fldChar w:fldCharType="begin"/>
      </w:r>
      <w:r w:rsidR="00330860" w:rsidRPr="00330860">
        <w:rPr>
          <w:b/>
          <w:sz w:val="28"/>
        </w:rPr>
        <w:instrText xml:space="preserve"> DOCPROPERTY "z:|_Titel" \* </w:instrText>
      </w:r>
      <w:r w:rsidR="00170BA9">
        <w:rPr>
          <w:b/>
          <w:sz w:val="28"/>
        </w:rPr>
        <w:instrText>CHAR</w:instrText>
      </w:r>
      <w:r w:rsidR="00330860" w:rsidRPr="00330860">
        <w:rPr>
          <w:b/>
          <w:sz w:val="28"/>
        </w:rPr>
        <w:instrText xml:space="preserve">FORMAT </w:instrText>
      </w:r>
      <w:r w:rsidRPr="00330860">
        <w:rPr>
          <w:b/>
          <w:sz w:val="28"/>
        </w:rPr>
        <w:fldChar w:fldCharType="separate"/>
      </w:r>
      <w:r w:rsidR="009A274C">
        <w:rPr>
          <w:b/>
          <w:sz w:val="28"/>
        </w:rPr>
        <w:t>KRUISVERHEFFING</w:t>
      </w:r>
      <w:r w:rsidRPr="00330860">
        <w:rPr>
          <w:b/>
          <w:sz w:val="28"/>
        </w:rPr>
        <w:fldChar w:fldCharType="end"/>
      </w:r>
    </w:p>
    <w:p w14:paraId="76FE1EC0" w14:textId="77777777" w:rsidR="00330860" w:rsidRPr="00330860" w:rsidRDefault="00330860" w:rsidP="00937D5A">
      <w:pPr>
        <w:rPr>
          <w:b/>
        </w:rPr>
      </w:pPr>
    </w:p>
    <w:p w14:paraId="0DEE928E" w14:textId="1859931B" w:rsidR="00937D5A" w:rsidRPr="0079054B" w:rsidRDefault="00D47A42" w:rsidP="00937D5A">
      <w:pPr>
        <w:rPr>
          <w:rFonts w:asciiTheme="majorHAnsi" w:hAnsiTheme="majorHAnsi"/>
          <w:b/>
          <w:i/>
          <w:sz w:val="20"/>
        </w:rPr>
      </w:pPr>
      <w:r w:rsidRPr="0079054B">
        <w:rPr>
          <w:rFonts w:asciiTheme="majorHAnsi" w:hAnsiTheme="majorHAnsi"/>
          <w:b/>
          <w:i/>
          <w:sz w:val="20"/>
        </w:rPr>
        <w:fldChar w:fldCharType="begin"/>
      </w:r>
      <w:r w:rsidR="007A6D2A" w:rsidRPr="0079054B">
        <w:rPr>
          <w:rFonts w:asciiTheme="majorHAnsi" w:hAnsiTheme="majorHAnsi"/>
          <w:b/>
          <w:i/>
          <w:sz w:val="20"/>
        </w:rPr>
        <w:instrText xml:space="preserve"> DOCVARIABLE "z:|_Skoop" \* </w:instrText>
      </w:r>
      <w:r w:rsidR="001347E2" w:rsidRPr="0079054B">
        <w:rPr>
          <w:rFonts w:asciiTheme="majorHAnsi" w:hAnsiTheme="majorHAnsi"/>
          <w:b/>
          <w:i/>
          <w:sz w:val="20"/>
        </w:rPr>
        <w:instrText>CHAR</w:instrText>
      </w:r>
      <w:r w:rsidR="007A6D2A" w:rsidRPr="0079054B">
        <w:rPr>
          <w:rFonts w:asciiTheme="majorHAnsi" w:hAnsiTheme="majorHAnsi"/>
          <w:b/>
          <w:i/>
          <w:sz w:val="20"/>
        </w:rPr>
        <w:instrText xml:space="preserve">FORMAT </w:instrText>
      </w:r>
      <w:r w:rsidRPr="0079054B">
        <w:rPr>
          <w:rFonts w:asciiTheme="majorHAnsi" w:hAnsiTheme="majorHAnsi"/>
          <w:b/>
          <w:i/>
          <w:sz w:val="20"/>
        </w:rPr>
        <w:fldChar w:fldCharType="separate"/>
      </w:r>
      <w:r w:rsidR="009A274C">
        <w:rPr>
          <w:rFonts w:asciiTheme="majorHAnsi" w:hAnsiTheme="majorHAnsi"/>
          <w:b/>
          <w:i/>
          <w:sz w:val="20"/>
        </w:rPr>
        <w:t>Jezus sterft aan het kruis omwille van ons. God heeft de mensen lief.</w:t>
      </w:r>
      <w:r w:rsidRPr="0079054B">
        <w:rPr>
          <w:rFonts w:asciiTheme="majorHAnsi" w:hAnsiTheme="majorHAnsi"/>
          <w:b/>
          <w:i/>
          <w:sz w:val="20"/>
        </w:rPr>
        <w:fldChar w:fldCharType="end"/>
      </w:r>
    </w:p>
    <w:p w14:paraId="14790D28" w14:textId="595710B5" w:rsidR="00937D5A" w:rsidRDefault="00D47A42" w:rsidP="00937D5A">
      <w:r>
        <w:fldChar w:fldCharType="begin"/>
      </w:r>
      <w:r w:rsidR="00330860">
        <w:instrText xml:space="preserve"> DOCPROPERTY "z:|_Referentie bijbellezing" \* </w:instrText>
      </w:r>
      <w:r w:rsidR="00170BA9">
        <w:instrText>CHAR</w:instrText>
      </w:r>
      <w:r w:rsidR="00330860">
        <w:instrText xml:space="preserve">FORMAT </w:instrText>
      </w:r>
      <w:r>
        <w:fldChar w:fldCharType="separate"/>
      </w:r>
      <w:r w:rsidR="009A274C">
        <w:t>Joh 3,13-17</w:t>
      </w:r>
      <w:r>
        <w:fldChar w:fldCharType="end"/>
      </w:r>
    </w:p>
    <w:p w14:paraId="02FA7A85" w14:textId="77777777" w:rsidR="00937D5A" w:rsidRDefault="00937D5A" w:rsidP="00EE3C90"/>
    <w:bookmarkStart w:id="0" w:name="TypingStartsHere"/>
    <w:bookmarkEnd w:id="0"/>
    <w:p w14:paraId="5E3B02A0" w14:textId="4631C237" w:rsidR="00BD6E44" w:rsidRDefault="00D47A42" w:rsidP="00EE3C90">
      <w:r>
        <w:fldChar w:fldCharType="begin"/>
      </w:r>
      <w:r w:rsidR="00C868DF">
        <w:instrText xml:space="preserve"> DOCVARIABLE "z:|_Inleiding" \* </w:instrText>
      </w:r>
      <w:r w:rsidR="001347E2">
        <w:instrText>CHAR</w:instrText>
      </w:r>
      <w:r w:rsidR="00C868DF">
        <w:instrText xml:space="preserve">FORMAT </w:instrText>
      </w:r>
      <w:r>
        <w:fldChar w:fldCharType="separate"/>
      </w:r>
      <w:r w:rsidR="009A274C">
        <w:t>Een ouder vertelde dat het schooljaar goed en wel begonnen is: “Het is weer taxi hier, dan daar. Hobby zus en engagement zo.” Ouders en grootouders doen dat, omwille van de kinderen. Het mag zijn dat liefde voor het jonge volkje de voornaamste drijfveer is.</w:t>
      </w:r>
      <w:r>
        <w:fldChar w:fldCharType="end"/>
      </w:r>
    </w:p>
    <w:p w14:paraId="18E0AAD1" w14:textId="77777777" w:rsidR="0005078B" w:rsidRDefault="0005078B" w:rsidP="00EE3C90"/>
    <w:p w14:paraId="7E05D39D" w14:textId="2A8AF6F6" w:rsidR="005119F3" w:rsidRDefault="00BF490E" w:rsidP="00EE3C90">
      <w:r>
        <w:fldChar w:fldCharType="begin" w:fldLock="1"/>
      </w:r>
      <w:r>
        <w:instrText xml:space="preserve"> DOCVARIABLE "z:|_Hoofdtekst" \* </w:instrText>
      </w:r>
      <w:r w:rsidR="00EE3C90">
        <w:instrText>CHAR</w:instrText>
      </w:r>
      <w:r>
        <w:instrText xml:space="preserve">FORMAT </w:instrText>
      </w:r>
      <w:r>
        <w:fldChar w:fldCharType="separate"/>
      </w:r>
      <w:r w:rsidR="009A274C">
        <w:t>Wat is Jezus’ drijfveer om zich te laten kruisigen? Hij heeft zijn kruisdood niet zelf gewild en ze ook niet uitgelokt.</w:t>
      </w:r>
      <w:r w:rsidR="009A274C">
        <w:br/>
      </w:r>
      <w:r w:rsidR="009A274C">
        <w:br/>
        <w:t>Tweemaal staat in het evangelie dat wij vandaag lezen dat Jezus ons wil laten delen in het eeuwig leven. Daar heeft Hij alles voor over; Hij wil er zelfs voor sterven.</w:t>
      </w:r>
      <w:r w:rsidR="009A274C">
        <w:br/>
      </w:r>
      <w:r w:rsidR="009A274C">
        <w:br/>
        <w:t>Jezus deelt het menselijk bestaan maar heeft weet van een ander leven, een andere tijd, het rijk van God. Dat is het eeuwig leven, dat wij niet kennen maar dat Jezus ons wil schenken omdat God van ons houdt. Dat is zijn motief om tot het uiterste te gaan.</w:t>
      </w:r>
      <w:r w:rsidR="009A274C">
        <w:br/>
      </w:r>
      <w:r w:rsidR="009A274C">
        <w:br/>
        <w:t>Ouders en grootouders zijn taxi en hebben alles voor de kinderen en kleinkinderen over. God heeft alles voor ons, zijn kinderen, over. Hij wil dat wij delen in zijn  eeuwige liefde, zelfs als zijn Zoon daarover aan het kruis moet verheven worden.</w:t>
      </w:r>
      <w:r>
        <w:fldChar w:fldCharType="end"/>
      </w:r>
    </w:p>
    <w:sectPr w:rsidR="005119F3" w:rsidSect="00563B28">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9" w:footer="709"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9AC64" w14:textId="77777777" w:rsidR="00C76944" w:rsidRDefault="00C76944">
      <w:r>
        <w:separator/>
      </w:r>
    </w:p>
  </w:endnote>
  <w:endnote w:type="continuationSeparator" w:id="0">
    <w:p w14:paraId="771A04F5" w14:textId="77777777" w:rsidR="00C76944" w:rsidRDefault="00C7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Condensed">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B14D4" w14:textId="77777777" w:rsidR="00EC70D9" w:rsidRDefault="00EC70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page" w:tblpXSpec="right" w:tblpYSpec="bottom"/>
      <w:tblW w:w="281" w:type="pct"/>
      <w:tblLook w:val="04A0" w:firstRow="1" w:lastRow="0" w:firstColumn="1" w:lastColumn="0" w:noHBand="0" w:noVBand="1"/>
    </w:tblPr>
    <w:tblGrid>
      <w:gridCol w:w="510"/>
    </w:tblGrid>
    <w:tr w:rsidR="00B55611" w14:paraId="02607F05" w14:textId="77777777">
      <w:trPr>
        <w:trHeight w:val="10166"/>
      </w:trPr>
      <w:tc>
        <w:tcPr>
          <w:tcW w:w="498" w:type="dxa"/>
          <w:tcBorders>
            <w:bottom w:val="single" w:sz="4" w:space="0" w:color="auto"/>
          </w:tcBorders>
          <w:textDirection w:val="btLr"/>
        </w:tcPr>
        <w:p w14:paraId="57AC26FC" w14:textId="77777777" w:rsidR="00B55611" w:rsidRDefault="00B55611" w:rsidP="00B55611">
          <w:pPr>
            <w:pStyle w:val="Koptekst"/>
            <w:ind w:left="113" w:right="113"/>
          </w:pPr>
          <w:r>
            <w:rPr>
              <w:rFonts w:ascii="Trebuchet MS" w:hAnsi="Trebuchet MS"/>
              <w:color w:val="4F81BD" w:themeColor="accent1"/>
              <w:sz w:val="20"/>
            </w:rPr>
            <w:t>Guido MOEYS</w:t>
          </w:r>
        </w:p>
      </w:tc>
    </w:tr>
    <w:tr w:rsidR="00B55611" w14:paraId="4CBE53F6" w14:textId="77777777">
      <w:tc>
        <w:tcPr>
          <w:tcW w:w="498" w:type="dxa"/>
          <w:tcBorders>
            <w:top w:val="single" w:sz="4" w:space="0" w:color="auto"/>
          </w:tcBorders>
        </w:tcPr>
        <w:p w14:paraId="4AF5A4C1" w14:textId="77777777" w:rsidR="00B55611" w:rsidRDefault="00B55611">
          <w:pPr>
            <w:pStyle w:val="Voettekst"/>
          </w:pPr>
        </w:p>
      </w:tc>
    </w:tr>
    <w:tr w:rsidR="00B55611" w14:paraId="0E2FB280" w14:textId="77777777">
      <w:trPr>
        <w:trHeight w:val="768"/>
      </w:trPr>
      <w:tc>
        <w:tcPr>
          <w:tcW w:w="498" w:type="dxa"/>
        </w:tcPr>
        <w:p w14:paraId="3CA7D8A9" w14:textId="77777777" w:rsidR="00B55611" w:rsidRDefault="00B55611">
          <w:pPr>
            <w:pStyle w:val="Koptekst"/>
          </w:pPr>
        </w:p>
      </w:tc>
    </w:tr>
  </w:tbl>
  <w:p w14:paraId="56DF8994" w14:textId="77777777" w:rsidR="009960CE" w:rsidRPr="009878FF" w:rsidRDefault="009960CE">
    <w:pPr>
      <w:pStyle w:val="Voettekst"/>
      <w:jc w:val="right"/>
      <w:rPr>
        <w:rFonts w:ascii="Trebuchet MS" w:hAnsi="Trebuchet MS"/>
        <w:color w:val="808080"/>
        <w:sz w:val="20"/>
        <w:lang w:val="fr-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C3FFF" w14:textId="77777777" w:rsidR="00EC70D9" w:rsidRDefault="00EC70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0E88E" w14:textId="77777777" w:rsidR="00C76944" w:rsidRDefault="00C76944">
      <w:r>
        <w:separator/>
      </w:r>
    </w:p>
  </w:footnote>
  <w:footnote w:type="continuationSeparator" w:id="0">
    <w:p w14:paraId="02EB77AC" w14:textId="77777777" w:rsidR="00C76944" w:rsidRDefault="00C76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42D6E" w14:textId="77777777" w:rsidR="00EC70D9" w:rsidRDefault="00EC70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CE45C" w14:textId="77777777" w:rsidR="00EC70D9" w:rsidRDefault="00EC70D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9C9AA" w14:textId="77777777" w:rsidR="00EC70D9" w:rsidRDefault="00EC70D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30"/>
  <w:drawingGridVerticalSpacing w:val="177"/>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RU_Document" w:val="C:\Users\GuidoMOEYS\OneDrive - Pastorale Zone Effata\Documenten\Liturgie\TEKSTEN ZONDAGSLITURGIE\Liedjes voor 2025-10-12.docx"/>
    <w:docVar w:name="User|Has|Been|Prompted" w:val=" "/>
    <w:docVar w:name="z:|_Datum" w:val="2025-09-14"/>
    <w:docVar w:name="z:|_Datumz:|_Format" w:val="Short Date"/>
    <w:docVar w:name="z:|_Datumz:|_Initial" w:val="[Datum]"/>
    <w:docVar w:name="z:|_Datumz:|_Position" w:val="2"/>
    <w:docVar w:name="z:|_Datumz:|_Type" w:val="Date"/>
    <w:docVar w:name="z:|_Gedachtenisviering?" w:val="False"/>
    <w:docVar w:name="z:|_Gedachtenisviering?z:|_CheckboxLabel" w:val="Gedachtenisviering?"/>
    <w:docVar w:name="z:|_Gedachtenisviering?z:|_CheckboxOrLabel" w:val="Checkbox"/>
    <w:docVar w:name="z:|_Gedachtenisviering?z:|_Initial" w:val="False"/>
    <w:docVar w:name="z:|_Gedachtenisviering?z:|_Position" w:val="12"/>
    <w:docVar w:name="z:|_Gedachtenisviering?z:|_Type" w:val="Checkbox"/>
    <w:docVar w:name="z:|_Group: Gegevens voor de eucharistieviering" w:val=" "/>
    <w:docVar w:name="z:|_Group: Gegevens voor de eucharistievieringz:|_AllowableCharacters" w:val="All"/>
    <w:docVar w:name="z:|_Group: Gegevens voor de eucharistievieringz:|_Initial" w:val=" "/>
    <w:docVar w:name="z:|_Group: Gegevens voor de eucharistievieringz:|_MaxCharacters" w:val="127"/>
    <w:docVar w:name="z:|_Group: Gegevens voor de eucharistievieringz:|_Position" w:val="1"/>
    <w:docVar w:name="z:|_Group: Gegevens voor de eucharistievieringz:|_Suggested" w:val=" "/>
    <w:docVar w:name="z:|_Group: Gegevens voor de eucharistievieringz:|_Type" w:val="Group"/>
    <w:docVar w:name="z:|_Group: Inhoud van de homilie" w:val=" "/>
    <w:docVar w:name="z:|_Group: Inhoud van de homiliez:|_AllowableCharacters" w:val="All"/>
    <w:docVar w:name="z:|_Group: Inhoud van de homiliez:|_Initial" w:val=" "/>
    <w:docVar w:name="z:|_Group: Inhoud van de homiliez:|_MaxCharacters" w:val="127"/>
    <w:docVar w:name="z:|_Group: Inhoud van de homiliez:|_Position" w:val="13"/>
    <w:docVar w:name="z:|_Group: Inhoud van de homiliez:|_Suggested" w:val=" "/>
    <w:docVar w:name="z:|_Group: Inhoud van de homiliez:|_Type" w:val="Group"/>
    <w:docVar w:name="z:|_Hoofdtekst" w:val="Wat is Jezus’ drijfveer om zich te laten kruisigen? Hij heeft zijn kruisdood niet zelf gewild en ze ook niet uitgelokt.%vt%%vt%Tweemaal staat in het evangelie dat wij vandaag lezen dat Jezus ons wil laten delen in het eeuwig leven. Daar heeft Hij alles voor over; Hij wil er zelfs voor sterven.%vt%%vt%Jezus deelt het menselijk bestaan maar heeft weet van een ander leven, een andere tijd, het rijk van God. Dat is het eeuwig leven, dat wij niet kennen maar dat Jezus ons wil schenken omdat God van ons houdt. Dat is zijn motief om tot het uiterste te gaan.%vt%%vt%Ouders en grootouders zijn taxi en hebben alles voor de kinderen en kleinkinderen over. God heeft alles voor ons, zijn kinderen, over. Hij wil dat wij delen in zijn  eeuwige liefde, zelfs als zijn Zoon daarover aan het kruis moet verheven worden."/>
    <w:docVar w:name="z:|_Hoofdtekstz:|_Initial" w:val="[Hoofdtekst]"/>
    <w:docVar w:name="z:|_Hoofdtekstz:|_Position" w:val="18"/>
    <w:docVar w:name="z:|_Hoofdtekstz:|_Separator" w:val="%vt%"/>
    <w:docVar w:name="z:|_Hoofdtekstz:|_Suggested" w:val=" "/>
    <w:docVar w:name="z:|_Hoofdtekstz:|_Type" w:val="Long Text"/>
    <w:docVar w:name="z:|_Inleiding" w:val="Een ouder vertelde dat het schooljaar goed en wel begonnen is: “Het is weer taxi hier, dan daar. Hobby zus en engagement zo.” Ouders en grootouders doen dat, omwille van de kinderen. Het mag zijn dat liefde voor het jonge volkje de voornaamste drijfveer is."/>
    <w:docVar w:name="z:|_Inleidingz:|_Initial" w:val="[Inleiding]"/>
    <w:docVar w:name="z:|_Inleidingz:|_Position" w:val="17"/>
    <w:docVar w:name="z:|_Inleidingz:|_Separator" w:val="%vt%"/>
    <w:docVar w:name="z:|_Inleidingz:|_Suggested" w:val=" "/>
    <w:docVar w:name="z:|_Inleidingz:|_Type" w:val="Long Text"/>
    <w:docVar w:name="z:|_Kerk" w:val="PASTORALE ZONE EFFATA"/>
    <w:docVar w:name="z:|_Kerkz:|_Initial" w:val="[Kerk]"/>
    <w:docVar w:name="z:|_Kerkz:|_Item1" w:val="PASTORALE ZONE EFFATA"/>
    <w:docVar w:name="z:|_Kerkz:|_Item2" w:val="O.-L.-V.-MIDDELARESKERK NIJVERSEEL"/>
    <w:docVar w:name="z:|_Kerkz:|_Item3" w:val="O.-L.-V.-ONBEVLEKTKERK PEIZEGEM"/>
    <w:docVar w:name="z:|_Kerkz:|_Item4" w:val="ST.-JOZEFKERK DROESHOUT"/>
    <w:docVar w:name="z:|_Kerkz:|_Item5" w:val="ST.-PAULUSKERK OPWIJK"/>
    <w:docVar w:name="z:|_Kerkz:|_Item6" w:val="ST.-PIETERSBANDENKERK MAZENZELE"/>
    <w:docVar w:name="z:|_Kerkz:|_LimitUser" w:val="False"/>
    <w:docVar w:name="z:|_Kerkz:|_ListCount" w:val="6"/>
    <w:docVar w:name="z:|_Kerkz:|_Position" w:val="15"/>
    <w:docVar w:name="z:|_Kerkz:|_Type" w:val="Dropdown"/>
    <w:docVar w:name="z:|_Liturgisch jaar" w:val="C"/>
    <w:docVar w:name="z:|_Liturgisch jaarz:|_Initial" w:val="[Liturgisch jaar]"/>
    <w:docVar w:name="z:|_Liturgisch jaarz:|_Item1" w:val="A"/>
    <w:docVar w:name="z:|_Liturgisch jaarz:|_Item2" w:val="B"/>
    <w:docVar w:name="z:|_Liturgisch jaarz:|_Item3" w:val="C"/>
    <w:docVar w:name="z:|_Liturgisch jaarz:|_LimitUser" w:val="False"/>
    <w:docVar w:name="z:|_Liturgisch jaarz:|_ListCount" w:val="3"/>
    <w:docVar w:name="z:|_Liturgisch jaarz:|_Position" w:val="5"/>
    <w:docVar w:name="z:|_Liturgisch jaarz:|_Type" w:val="Dropdown"/>
    <w:docVar w:name="z:|_Liturgische tijd" w:val=" "/>
    <w:docVar w:name="z:|_Liturgische tijdz:|_Initial" w:val="[Liturgische tijd]"/>
    <w:docVar w:name="z:|_Liturgische tijdz:|_Item1" w:val="Advent"/>
    <w:docVar w:name="z:|_Liturgische tijdz:|_Item2" w:val="zondag door het jaar"/>
    <w:docVar w:name="z:|_Liturgische tijdz:|_Item3" w:val="Veertigdagentijd"/>
    <w:docVar w:name="z:|_Liturgische tijdz:|_Item4" w:val="Paaszondag"/>
    <w:docVar w:name="z:|_Liturgische tijdz:|_LimitUser" w:val="False"/>
    <w:docVar w:name="z:|_Liturgische tijdz:|_ListCount" w:val="4"/>
    <w:docVar w:name="z:|_Liturgische tijdz:|_Position" w:val="4"/>
    <w:docVar w:name="z:|_Liturgische tijdz:|_Type" w:val="Dropdown"/>
    <w:docVar w:name="z:|_Nr Bijbellezing" w:val=" "/>
    <w:docVar w:name="z:|_Nr Bijbellezingz:|_AllowableCharacters" w:val="All"/>
    <w:docVar w:name="z:|_Nr Bijbellezingz:|_Initial" w:val="[Nr Bijbellezing]"/>
    <w:docVar w:name="z:|_Nr Bijbellezingz:|_MaxCharacters" w:val="127"/>
    <w:docVar w:name="z:|_Nr Bijbellezingz:|_Position" w:val="11"/>
    <w:docVar w:name="z:|_Nr Bijbellezingz:|_Suggested" w:val=" "/>
    <w:docVar w:name="z:|_Nr Bijbellezingz:|_Type" w:val="Text"/>
    <w:docVar w:name="z:|_Nr Eerste lezing" w:val=" "/>
    <w:docVar w:name="z:|_Nr Eerste lezingz:|_AllowableCharacters" w:val="All"/>
    <w:docVar w:name="z:|_Nr Eerste lezingz:|_Initial" w:val="[Nr Eerste lezing]"/>
    <w:docVar w:name="z:|_Nr Eerste lezingz:|_MaxCharacters" w:val="127"/>
    <w:docVar w:name="z:|_Nr Eerste lezingz:|_Position" w:val="7"/>
    <w:docVar w:name="z:|_Nr Eerste lezingz:|_Suggested" w:val=" "/>
    <w:docVar w:name="z:|_Nr Eerste lezingz:|_Type" w:val="Text"/>
    <w:docVar w:name="z:|_Nr Tweede lezing" w:val=" "/>
    <w:docVar w:name="z:|_Nr Tweede lezingz:|_AllowableCharacters" w:val="All"/>
    <w:docVar w:name="z:|_Nr Tweede lezingz:|_Initial" w:val="[Nr Tweede lezing]"/>
    <w:docVar w:name="z:|_Nr Tweede lezingz:|_MaxCharacters" w:val="127"/>
    <w:docVar w:name="z:|_Nr Tweede lezingz:|_Position" w:val="9"/>
    <w:docVar w:name="z:|_Nr Tweede lezingz:|_Suggested" w:val=" "/>
    <w:docVar w:name="z:|_Nr Tweede lezingz:|_Type" w:val="Text"/>
    <w:docVar w:name="z:|_Ref Eerste lezing" w:val=" "/>
    <w:docVar w:name="z:|_Ref Eerste lezingz:|_AllowableCharacters" w:val="All"/>
    <w:docVar w:name="z:|_Ref Eerste lezingz:|_Initial" w:val="[Ref Eerste lezing]"/>
    <w:docVar w:name="z:|_Ref Eerste lezingz:|_MaxCharacters" w:val="127"/>
    <w:docVar w:name="z:|_Ref Eerste lezingz:|_Position" w:val="6"/>
    <w:docVar w:name="z:|_Ref Eerste lezingz:|_Suggested" w:val=" "/>
    <w:docVar w:name="z:|_Ref Eerste lezingz:|_Type" w:val="Text"/>
    <w:docVar w:name="z:|_Ref Tweede lezing" w:val=" "/>
    <w:docVar w:name="z:|_Ref Tweede lezingz:|_AllowableCharacters" w:val="All"/>
    <w:docVar w:name="z:|_Ref Tweede lezingz:|_Initial" w:val="[Ref Tweede lezing]"/>
    <w:docVar w:name="z:|_Ref Tweede lezingz:|_MaxCharacters" w:val="127"/>
    <w:docVar w:name="z:|_Ref Tweede lezingz:|_Position" w:val="8"/>
    <w:docVar w:name="z:|_Ref Tweede lezingz:|_Suggested" w:val=" "/>
    <w:docVar w:name="z:|_Ref Tweede lezingz:|_Type" w:val="Text"/>
    <w:docVar w:name="z:|_Referentie bijbellezing" w:val="Joh 3,13-17"/>
    <w:docVar w:name="z:|_Referentie bijbellezingz:|_AllowableCharacters" w:val="All"/>
    <w:docVar w:name="z:|_Referentie bijbellezingz:|_Initial" w:val="[Referentie bijbellezing]"/>
    <w:docVar w:name="z:|_Referentie bijbellezingz:|_MaxCharacters" w:val="127"/>
    <w:docVar w:name="z:|_Referentie bijbellezingz:|_Position" w:val="10"/>
    <w:docVar w:name="z:|_Referentie bijbellezingz:|_Suggested" w:val=" "/>
    <w:docVar w:name="z:|_Referentie bijbellezingz:|_Type" w:val="Text"/>
    <w:docVar w:name="z:|_Skoop" w:val="Jezus sterft aan het kruis omwille van ons. God heeft de mensen lief."/>
    <w:docVar w:name="z:|_Skoopz:|_Initial" w:val="[Skoop]"/>
    <w:docVar w:name="z:|_Skoopz:|_Position" w:val="16"/>
    <w:docVar w:name="z:|_Skoopz:|_Separator" w:val="%vt%"/>
    <w:docVar w:name="z:|_Skoopz:|_Suggested" w:val=" "/>
    <w:docVar w:name="z:|_Skoopz:|_Type" w:val="Long Text"/>
    <w:docVar w:name="z:|_Titel" w:val="KRUISVERHEFFING"/>
    <w:docVar w:name="z:|_Titelz:|_AllowableCharacters" w:val="All"/>
    <w:docVar w:name="z:|_Titelz:|_Initial" w:val="[Titel]"/>
    <w:docVar w:name="z:|_Titelz:|_MaxCharacters" w:val="127"/>
    <w:docVar w:name="z:|_Titelz:|_Position" w:val="14"/>
    <w:docVar w:name="z:|_Titelz:|_Suggested" w:val=" "/>
    <w:docVar w:name="z:|_Titelz:|_Type" w:val="Text"/>
    <w:docVar w:name="z:|_Volgorde liturgische dag" w:val=" "/>
    <w:docVar w:name="z:|_Volgorde liturgische dagz:|_AllowableCharacters" w:val="All"/>
    <w:docVar w:name="z:|_Volgorde liturgische dagz:|_Initial" w:val="[Volgorde liturgische dag]"/>
    <w:docVar w:name="z:|_Volgorde liturgische dagz:|_MaxCharacters" w:val="127"/>
    <w:docVar w:name="z:|_Volgorde liturgische dagz:|_Position" w:val="3"/>
    <w:docVar w:name="z:|_Volgorde liturgische dagz:|_Suggested" w:val="e"/>
    <w:docVar w:name="z:|_Volgorde liturgische dagz:|_Type" w:val="Text"/>
  </w:docVars>
  <w:rsids>
    <w:rsidRoot w:val="00021F75"/>
    <w:rsid w:val="00021F75"/>
    <w:rsid w:val="0005078B"/>
    <w:rsid w:val="00062C42"/>
    <w:rsid w:val="000E0B39"/>
    <w:rsid w:val="001347E2"/>
    <w:rsid w:val="00170BA9"/>
    <w:rsid w:val="001C36A7"/>
    <w:rsid w:val="001D4984"/>
    <w:rsid w:val="00232285"/>
    <w:rsid w:val="002326DE"/>
    <w:rsid w:val="0023547E"/>
    <w:rsid w:val="00260BBA"/>
    <w:rsid w:val="00301784"/>
    <w:rsid w:val="003042EB"/>
    <w:rsid w:val="00317777"/>
    <w:rsid w:val="00330860"/>
    <w:rsid w:val="00332C23"/>
    <w:rsid w:val="00342004"/>
    <w:rsid w:val="003765B5"/>
    <w:rsid w:val="003857F4"/>
    <w:rsid w:val="003B79DD"/>
    <w:rsid w:val="003E1847"/>
    <w:rsid w:val="0041045F"/>
    <w:rsid w:val="00427C7C"/>
    <w:rsid w:val="0044062F"/>
    <w:rsid w:val="004670BD"/>
    <w:rsid w:val="00467B3F"/>
    <w:rsid w:val="00471612"/>
    <w:rsid w:val="00495497"/>
    <w:rsid w:val="004A0480"/>
    <w:rsid w:val="004B0A94"/>
    <w:rsid w:val="004F0BB0"/>
    <w:rsid w:val="00501FC0"/>
    <w:rsid w:val="005119F3"/>
    <w:rsid w:val="00534992"/>
    <w:rsid w:val="00535B66"/>
    <w:rsid w:val="00543258"/>
    <w:rsid w:val="00562D02"/>
    <w:rsid w:val="00563B28"/>
    <w:rsid w:val="005829ED"/>
    <w:rsid w:val="005A31BD"/>
    <w:rsid w:val="005C3C1D"/>
    <w:rsid w:val="005D78BB"/>
    <w:rsid w:val="005F0C9E"/>
    <w:rsid w:val="005F1010"/>
    <w:rsid w:val="005F6712"/>
    <w:rsid w:val="00627113"/>
    <w:rsid w:val="00641ACA"/>
    <w:rsid w:val="00673903"/>
    <w:rsid w:val="00702336"/>
    <w:rsid w:val="00722C0B"/>
    <w:rsid w:val="00732D20"/>
    <w:rsid w:val="007744C6"/>
    <w:rsid w:val="0079054B"/>
    <w:rsid w:val="00796914"/>
    <w:rsid w:val="007A6D2A"/>
    <w:rsid w:val="007D47EC"/>
    <w:rsid w:val="00806630"/>
    <w:rsid w:val="00863F43"/>
    <w:rsid w:val="00895F6C"/>
    <w:rsid w:val="008B7B62"/>
    <w:rsid w:val="008D5FAB"/>
    <w:rsid w:val="008E6AC7"/>
    <w:rsid w:val="0092346D"/>
    <w:rsid w:val="00935649"/>
    <w:rsid w:val="00935D96"/>
    <w:rsid w:val="00937D5A"/>
    <w:rsid w:val="009878FF"/>
    <w:rsid w:val="009953CE"/>
    <w:rsid w:val="009960CE"/>
    <w:rsid w:val="009A274C"/>
    <w:rsid w:val="009C37E7"/>
    <w:rsid w:val="009D0528"/>
    <w:rsid w:val="00A05C0F"/>
    <w:rsid w:val="00A345E8"/>
    <w:rsid w:val="00A507CB"/>
    <w:rsid w:val="00A56E25"/>
    <w:rsid w:val="00A63B1B"/>
    <w:rsid w:val="00A65C10"/>
    <w:rsid w:val="00A75E87"/>
    <w:rsid w:val="00AB4942"/>
    <w:rsid w:val="00AE322E"/>
    <w:rsid w:val="00B02FF2"/>
    <w:rsid w:val="00B321ED"/>
    <w:rsid w:val="00B34D02"/>
    <w:rsid w:val="00B55611"/>
    <w:rsid w:val="00BA7164"/>
    <w:rsid w:val="00BD6E44"/>
    <w:rsid w:val="00BD7AAD"/>
    <w:rsid w:val="00BE40D2"/>
    <w:rsid w:val="00BF490E"/>
    <w:rsid w:val="00C76944"/>
    <w:rsid w:val="00C868DF"/>
    <w:rsid w:val="00CD0EC6"/>
    <w:rsid w:val="00CE004E"/>
    <w:rsid w:val="00CE2215"/>
    <w:rsid w:val="00CF6662"/>
    <w:rsid w:val="00D0575B"/>
    <w:rsid w:val="00D47A42"/>
    <w:rsid w:val="00D708DB"/>
    <w:rsid w:val="00DC5E64"/>
    <w:rsid w:val="00E06160"/>
    <w:rsid w:val="00E15CC0"/>
    <w:rsid w:val="00E2018B"/>
    <w:rsid w:val="00E54AA6"/>
    <w:rsid w:val="00E54B1C"/>
    <w:rsid w:val="00E904BB"/>
    <w:rsid w:val="00E95ABB"/>
    <w:rsid w:val="00EC70D9"/>
    <w:rsid w:val="00EE3C90"/>
    <w:rsid w:val="00F23308"/>
    <w:rsid w:val="00F3528E"/>
    <w:rsid w:val="00F46B8A"/>
    <w:rsid w:val="00F5290C"/>
    <w:rsid w:val="00F74A92"/>
    <w:rsid w:val="00F97539"/>
    <w:rsid w:val="00FA3184"/>
    <w:rsid w:val="00FB4FE2"/>
    <w:rsid w:val="00FC0227"/>
    <w:rsid w:val="00FC1492"/>
    <w:rsid w:val="00FF435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6E22E"/>
  <w15:docId w15:val="{15019D07-862D-40CB-BC1B-D426E0A0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E1847"/>
    <w:pPr>
      <w:jc w:val="both"/>
    </w:pPr>
    <w:rPr>
      <w:rFonts w:asciiTheme="minorHAnsi" w:hAnsiTheme="minorHAnsi"/>
      <w:sz w:val="26"/>
      <w:lang w:eastAsia="en-US"/>
    </w:rPr>
  </w:style>
  <w:style w:type="paragraph" w:styleId="Kop1">
    <w:name w:val="heading 1"/>
    <w:basedOn w:val="Standaard"/>
    <w:next w:val="Leestekst"/>
    <w:qFormat/>
    <w:rsid w:val="00232285"/>
    <w:pPr>
      <w:keepNext/>
      <w:spacing w:before="240" w:after="60"/>
      <w:outlineLvl w:val="0"/>
    </w:pPr>
    <w:rPr>
      <w:b/>
      <w:kern w:val="28"/>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232285"/>
    <w:pPr>
      <w:tabs>
        <w:tab w:val="center" w:pos="4536"/>
        <w:tab w:val="right" w:pos="9072"/>
      </w:tabs>
    </w:pPr>
  </w:style>
  <w:style w:type="paragraph" w:styleId="Lijstopsomteken">
    <w:name w:val="List Bullet"/>
    <w:basedOn w:val="Standaard"/>
    <w:rsid w:val="00232285"/>
    <w:pPr>
      <w:ind w:left="283" w:hanging="283"/>
    </w:pPr>
  </w:style>
  <w:style w:type="paragraph" w:styleId="Voettekst">
    <w:name w:val="footer"/>
    <w:basedOn w:val="Standaard"/>
    <w:link w:val="VoettekstChar"/>
    <w:uiPriority w:val="99"/>
    <w:rsid w:val="00232285"/>
    <w:pPr>
      <w:tabs>
        <w:tab w:val="center" w:pos="4536"/>
        <w:tab w:val="right" w:pos="9072"/>
      </w:tabs>
    </w:pPr>
  </w:style>
  <w:style w:type="paragraph" w:customStyle="1" w:styleId="Hoofding">
    <w:name w:val="Hoofding"/>
    <w:basedOn w:val="Standaard"/>
    <w:next w:val="Leestekst"/>
    <w:rsid w:val="00232285"/>
    <w:rPr>
      <w:rFonts w:ascii="Arial Narrow" w:hAnsi="Arial Narrow"/>
      <w:sz w:val="18"/>
    </w:rPr>
  </w:style>
  <w:style w:type="paragraph" w:customStyle="1" w:styleId="Leestekst">
    <w:name w:val="Leestekst"/>
    <w:basedOn w:val="Standaard"/>
    <w:rsid w:val="00232285"/>
  </w:style>
  <w:style w:type="paragraph" w:customStyle="1" w:styleId="Commentaar">
    <w:name w:val="Commentaar"/>
    <w:basedOn w:val="Hoofding"/>
    <w:next w:val="Leestekst"/>
    <w:rsid w:val="00232285"/>
    <w:rPr>
      <w:i/>
    </w:rPr>
  </w:style>
  <w:style w:type="paragraph" w:styleId="Adresenvelop">
    <w:name w:val="envelope address"/>
    <w:basedOn w:val="Standaard"/>
    <w:rsid w:val="00BA7164"/>
    <w:pPr>
      <w:framePr w:w="7920" w:h="1980" w:hRule="exact" w:hSpace="141" w:wrap="auto" w:hAnchor="page" w:xAlign="center" w:yAlign="bottom"/>
      <w:ind w:left="2880"/>
    </w:pPr>
    <w:rPr>
      <w:rFonts w:ascii="Times New Roman Condensed" w:hAnsi="Times New Roman Condensed" w:cs="Arial"/>
      <w:b/>
      <w:color w:val="0000FF"/>
      <w:sz w:val="24"/>
      <w:szCs w:val="24"/>
    </w:rPr>
  </w:style>
  <w:style w:type="paragraph" w:styleId="Afzender">
    <w:name w:val="envelope return"/>
    <w:basedOn w:val="Standaard"/>
    <w:rsid w:val="00BA7164"/>
    <w:rPr>
      <w:rFonts w:ascii="Trebuchet MS" w:hAnsi="Trebuchet MS" w:cs="Arial"/>
      <w:color w:val="427A6C"/>
      <w:sz w:val="20"/>
    </w:rPr>
  </w:style>
  <w:style w:type="character" w:customStyle="1" w:styleId="KoptekstChar">
    <w:name w:val="Koptekst Char"/>
    <w:basedOn w:val="Standaardalinea-lettertype"/>
    <w:link w:val="Koptekst"/>
    <w:uiPriority w:val="99"/>
    <w:rsid w:val="00B55611"/>
    <w:rPr>
      <w:rFonts w:ascii="Arial" w:hAnsi="Arial"/>
      <w:sz w:val="26"/>
      <w:lang w:val="nl-NL" w:eastAsia="en-US"/>
    </w:rPr>
  </w:style>
  <w:style w:type="character" w:customStyle="1" w:styleId="VoettekstChar">
    <w:name w:val="Voettekst Char"/>
    <w:basedOn w:val="Standaardalinea-lettertype"/>
    <w:link w:val="Voettekst"/>
    <w:uiPriority w:val="99"/>
    <w:rsid w:val="00B55611"/>
    <w:rPr>
      <w:rFonts w:ascii="Arial" w:hAnsi="Arial"/>
      <w:sz w:val="26"/>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243498">
      <w:bodyDiv w:val="1"/>
      <w:marLeft w:val="0"/>
      <w:marRight w:val="0"/>
      <w:marTop w:val="0"/>
      <w:marBottom w:val="0"/>
      <w:divBdr>
        <w:top w:val="none" w:sz="0" w:space="0" w:color="auto"/>
        <w:left w:val="none" w:sz="0" w:space="0" w:color="auto"/>
        <w:bottom w:val="none" w:sz="0" w:space="0" w:color="auto"/>
        <w:right w:val="none" w:sz="0" w:space="0" w:color="auto"/>
      </w:divBdr>
      <w:divsChild>
        <w:div w:id="430248681">
          <w:marLeft w:val="0"/>
          <w:marRight w:val="0"/>
          <w:marTop w:val="0"/>
          <w:marBottom w:val="0"/>
          <w:divBdr>
            <w:top w:val="none" w:sz="0" w:space="0" w:color="auto"/>
            <w:left w:val="none" w:sz="0" w:space="0" w:color="auto"/>
            <w:bottom w:val="none" w:sz="0" w:space="0" w:color="auto"/>
            <w:right w:val="none" w:sz="0" w:space="0" w:color="auto"/>
          </w:divBdr>
          <w:divsChild>
            <w:div w:id="822625389">
              <w:marLeft w:val="0"/>
              <w:marRight w:val="0"/>
              <w:marTop w:val="0"/>
              <w:marBottom w:val="0"/>
              <w:divBdr>
                <w:top w:val="none" w:sz="0" w:space="0" w:color="auto"/>
                <w:left w:val="none" w:sz="0" w:space="0" w:color="auto"/>
                <w:bottom w:val="none" w:sz="0" w:space="0" w:color="auto"/>
                <w:right w:val="none" w:sz="0" w:space="0" w:color="auto"/>
              </w:divBdr>
              <w:divsChild>
                <w:div w:id="1341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doMOEYS\OneDrive%20-%20Pastorale%20Zone%20Effata\Documenten\Aangepaste%20Office-sjablonen\Homilie\01%20Homilie.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ns:customPropertyEditors xmlns:tns="http://schemas.microsoft.com/office/2006/customDocumentInformationPanel">
  <tns:showOnOpen>false</tns:showOnOpen>
  <tns:defaultPropertyEditorNamespace>Standaardeigenschappen</tns:defaultPropertyEditorNamespace>
</tns:customPropertyEditors>
</file>

<file path=customXml/itemProps1.xml><?xml version="1.0" encoding="utf-8"?>
<ds:datastoreItem xmlns:ds="http://schemas.openxmlformats.org/officeDocument/2006/customXml" ds:itemID="{AF1513B6-7C13-4E83-88C5-7F6CA52A8487}">
  <ds:schemaRefs>
    <ds:schemaRef ds:uri="http://schemas.openxmlformats.org/officeDocument/2006/bibliography"/>
  </ds:schemaRefs>
</ds:datastoreItem>
</file>

<file path=customXml/itemProps2.xml><?xml version="1.0" encoding="utf-8"?>
<ds:datastoreItem xmlns:ds="http://schemas.openxmlformats.org/officeDocument/2006/customXml" ds:itemID="{37703191-4841-4A3D-90A8-2AF48ABCD590}">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01 Homilie.dotm</Template>
  <TotalTime>0</TotalTime>
  <Pages>1</Pages>
  <Words>228</Words>
  <Characters>1258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Homilie</vt:lpstr>
    </vt:vector>
  </TitlesOfParts>
  <Company>Thuis</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Homilie</dc:title>
  <dc:creator>Guido MOEYS</dc:creator>
  <cp:lastModifiedBy>Guido MOEYS</cp:lastModifiedBy>
  <cp:revision>5</cp:revision>
  <cp:lastPrinted>1997-04-07T16:48:00Z</cp:lastPrinted>
  <dcterms:created xsi:type="dcterms:W3CDTF">2025-09-08T10:35:00Z</dcterms:created>
  <dcterms:modified xsi:type="dcterms:W3CDTF">2025-09-12T15:04:00Z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_Gedachtenisviering?z:|_CheckboxLabel">
    <vt:lpwstr>Gedachtenisviering?</vt:lpwstr>
  </property>
  <property fmtid="{D5CDD505-2E9C-101B-9397-08002B2CF9AE}" pid="3" name="z:|_Group: Inhoud van de homilie">
    <vt:lpwstr> </vt:lpwstr>
  </property>
  <property fmtid="{D5CDD505-2E9C-101B-9397-08002B2CF9AE}" pid="4" name="z:|_Group: Gegevens voor de eucharistieviering">
    <vt:lpwstr> </vt:lpwstr>
  </property>
  <property fmtid="{D5CDD505-2E9C-101B-9397-08002B2CF9AE}" pid="5" name="z:|_Datum">
    <vt:lpwstr>2025-09-14</vt:lpwstr>
  </property>
  <property fmtid="{D5CDD505-2E9C-101B-9397-08002B2CF9AE}" pid="6" name="z:|_Volgorde liturgische dag">
    <vt:lpwstr> </vt:lpwstr>
  </property>
  <property fmtid="{D5CDD505-2E9C-101B-9397-08002B2CF9AE}" pid="7" name="z:|_Liturgische tijd">
    <vt:lpwstr> </vt:lpwstr>
  </property>
  <property fmtid="{D5CDD505-2E9C-101B-9397-08002B2CF9AE}" pid="8" name="z:|_Liturgisch jaar">
    <vt:lpwstr>C</vt:lpwstr>
  </property>
  <property fmtid="{D5CDD505-2E9C-101B-9397-08002B2CF9AE}" pid="9" name="z:|_Ref Eerste lezing">
    <vt:lpwstr> </vt:lpwstr>
  </property>
  <property fmtid="{D5CDD505-2E9C-101B-9397-08002B2CF9AE}" pid="10" name="z:|_Nr Eerste lezing">
    <vt:lpwstr> </vt:lpwstr>
  </property>
  <property fmtid="{D5CDD505-2E9C-101B-9397-08002B2CF9AE}" pid="11" name="z:|_Ref Tweede lezing">
    <vt:lpwstr> </vt:lpwstr>
  </property>
  <property fmtid="{D5CDD505-2E9C-101B-9397-08002B2CF9AE}" pid="12" name="z:|_Nr Tweede lezing">
    <vt:lpwstr> </vt:lpwstr>
  </property>
  <property fmtid="{D5CDD505-2E9C-101B-9397-08002B2CF9AE}" pid="13" name="z:|_Referentie bijbellezing">
    <vt:lpwstr>Joh 3,13-17</vt:lpwstr>
  </property>
  <property fmtid="{D5CDD505-2E9C-101B-9397-08002B2CF9AE}" pid="14" name="z:|_Nr Bijbellezing">
    <vt:lpwstr> </vt:lpwstr>
  </property>
  <property fmtid="{D5CDD505-2E9C-101B-9397-08002B2CF9AE}" pid="15" name="z:|_Gedachtenisviering?">
    <vt:lpwstr>False</vt:lpwstr>
  </property>
  <property fmtid="{D5CDD505-2E9C-101B-9397-08002B2CF9AE}" pid="16" name="z:|_Titel">
    <vt:lpwstr>KRUISVERHEFFING</vt:lpwstr>
  </property>
  <property fmtid="{D5CDD505-2E9C-101B-9397-08002B2CF9AE}" pid="17" name="z:|_Kerk">
    <vt:lpwstr>PASTORALE ZONE EFFATA</vt:lpwstr>
  </property>
  <property fmtid="{D5CDD505-2E9C-101B-9397-08002B2CF9AE}" pid="18" name="z:|_Skoop">
    <vt:lpwstr>Jezus sterft aan het kruis omwille van ons. God heeft de mensen lief.</vt:lpwstr>
  </property>
  <property fmtid="{D5CDD505-2E9C-101B-9397-08002B2CF9AE}" pid="19" name="z:|_Inleiding">
    <vt:lpwstr>Een ouder vertelde dat het schooljaar goed en wel begonnen is: “Het is weer taxi hier, dan daar. Hobby zus en engagement zo.” Ouders en grootouders doen dat, omwille van de kinderen. Het mag zijn dat liefde voor het jonge volkje de voornaamste drijfveer is.</vt:lpwstr>
  </property>
  <property fmtid="{D5CDD505-2E9C-101B-9397-08002B2CF9AE}" pid="20" name="z:|_Hoofdtekst">
    <vt:lpwstr>Wat is Jezus’ drijfveer om zich te laten kruisigen? Hij heeft zijn kruisdood niet zelf gewild en ze ook niet uitgelokt._x000b__x000b_Tweemaal staat in het evangelie dat wij vandaag lezen dat Jezus ons wil laten delen in het eeuwig leven. Daar heeft Hij alles voor over; Hij wil er zelfs voor sterven._x000b__x000b_Jezus deelt het menselijk bestaan maar heeft weet van een ander leven, een andere tijd, het rijk van God. Dat is het eeuwig leven, dat wij niet kennen maar dat Jezus ons wil schenken omdat God van ons houdt. Dat is zijn motief om tot het uiterste te gaan._x000b__x000b_Ouders en grootouders zijn taxi en hebben alles voor de kinderen en kleinkinderen over. God heeft alles voor ons, zijn kinderen, over. Hij wil dat wij delen in zijn  eeuwige liefde, zelfs als zijn Zoon daarover aan het kruis moet verheven worden.</vt:lpwstr>
  </property>
</Properties>
</file>