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0E73" w14:textId="5E4B07EF" w:rsidR="00935D96" w:rsidRDefault="003A438F">
      <w:pPr>
        <w:pStyle w:val="Hoofding"/>
        <w:rPr>
          <w:rFonts w:asciiTheme="minorHAnsi" w:hAnsiTheme="minorHAnsi"/>
          <w:b/>
          <w:sz w:val="26"/>
          <w:szCs w:val="26"/>
        </w:rPr>
      </w:pPr>
      <w:r>
        <w:rPr>
          <w:rFonts w:asciiTheme="minorHAnsi" w:hAnsiTheme="minorHAnsi"/>
          <w:b/>
          <w:sz w:val="26"/>
          <w:szCs w:val="26"/>
        </w:rPr>
        <w:t>O.L.V.-ONBEVLEKTKERK PEIZEGEM</w:t>
      </w:r>
    </w:p>
    <w:p w14:paraId="4FA52493" w14:textId="77777777" w:rsidR="00317777" w:rsidRPr="00317777" w:rsidRDefault="00317777" w:rsidP="00317777">
      <w:pPr>
        <w:pStyle w:val="Leestekst"/>
        <w:rPr>
          <w:rFonts w:ascii="Arial" w:hAnsi="Arial" w:cs="Arial"/>
          <w:b/>
          <w:sz w:val="56"/>
          <w:szCs w:val="56"/>
        </w:rPr>
      </w:pPr>
      <w:r w:rsidRPr="00317777">
        <w:rPr>
          <w:rFonts w:ascii="Arial" w:hAnsi="Arial" w:cs="Arial"/>
          <w:b/>
          <w:sz w:val="56"/>
          <w:szCs w:val="56"/>
        </w:rPr>
        <w:t>HOMILIE</w:t>
      </w:r>
    </w:p>
    <w:p w14:paraId="0D78EA3B" w14:textId="0830A76D" w:rsidR="00935D96" w:rsidRDefault="00D47A42" w:rsidP="00317777">
      <w:pPr>
        <w:pStyle w:val="Hoofding"/>
        <w:rPr>
          <w:rFonts w:asciiTheme="minorHAnsi" w:hAnsiTheme="minorHAnsi"/>
          <w:sz w:val="26"/>
          <w:szCs w:val="26"/>
        </w:rPr>
      </w:pPr>
      <w:r w:rsidRPr="00317777">
        <w:rPr>
          <w:rFonts w:asciiTheme="minorHAnsi" w:hAnsiTheme="minorHAnsi"/>
          <w:sz w:val="26"/>
          <w:szCs w:val="26"/>
        </w:rPr>
        <w:fldChar w:fldCharType="begin"/>
      </w:r>
      <w:r w:rsidR="0092346D" w:rsidRPr="00317777">
        <w:rPr>
          <w:rFonts w:asciiTheme="minorHAnsi" w:hAnsiTheme="minorHAnsi"/>
          <w:sz w:val="26"/>
          <w:szCs w:val="26"/>
        </w:rPr>
        <w:instrText xml:space="preserve"> DOCPROPERTY "z:|_Datum" \* </w:instrText>
      </w:r>
      <w:r w:rsidR="003042EB" w:rsidRPr="00317777">
        <w:rPr>
          <w:rFonts w:asciiTheme="minorHAnsi" w:hAnsiTheme="minorHAnsi"/>
          <w:sz w:val="26"/>
          <w:szCs w:val="26"/>
        </w:rPr>
        <w:instrText>CHARFORMAT</w:instrText>
      </w:r>
      <w:r w:rsidR="0092346D" w:rsidRPr="00317777">
        <w:rPr>
          <w:rFonts w:asciiTheme="minorHAnsi" w:hAnsiTheme="minorHAnsi"/>
          <w:sz w:val="26"/>
          <w:szCs w:val="26"/>
        </w:rPr>
        <w:instrText xml:space="preserve"> </w:instrText>
      </w:r>
      <w:r w:rsidRPr="00317777">
        <w:rPr>
          <w:rFonts w:asciiTheme="minorHAnsi" w:hAnsiTheme="minorHAnsi"/>
          <w:sz w:val="26"/>
          <w:szCs w:val="26"/>
        </w:rPr>
        <w:fldChar w:fldCharType="separate"/>
      </w:r>
      <w:r w:rsidR="00233905">
        <w:rPr>
          <w:rFonts w:asciiTheme="minorHAnsi" w:hAnsiTheme="minorHAnsi"/>
          <w:sz w:val="26"/>
          <w:szCs w:val="26"/>
        </w:rPr>
        <w:t>2025-09-21</w:t>
      </w:r>
      <w:r w:rsidRPr="00317777">
        <w:rPr>
          <w:rFonts w:asciiTheme="minorHAnsi" w:hAnsiTheme="minorHAnsi"/>
          <w:sz w:val="26"/>
          <w:szCs w:val="26"/>
        </w:rPr>
        <w:fldChar w:fldCharType="end"/>
      </w:r>
    </w:p>
    <w:p w14:paraId="72BE9034" w14:textId="77777777" w:rsidR="00317777" w:rsidRDefault="00317777" w:rsidP="00317777">
      <w:pPr>
        <w:pStyle w:val="Leestekst"/>
        <w:pBdr>
          <w:bottom w:val="single" w:sz="6" w:space="1" w:color="auto"/>
        </w:pBdr>
      </w:pPr>
    </w:p>
    <w:p w14:paraId="13AF12A1" w14:textId="77777777" w:rsidR="00317777" w:rsidRPr="00317777" w:rsidRDefault="00317777" w:rsidP="00317777">
      <w:pPr>
        <w:pStyle w:val="Leestekst"/>
      </w:pPr>
    </w:p>
    <w:p w14:paraId="3E6A6828" w14:textId="35EEB465" w:rsidR="00937D5A" w:rsidRPr="00330860" w:rsidRDefault="00D47A42" w:rsidP="00937D5A">
      <w:pPr>
        <w:rPr>
          <w:b/>
          <w:sz w:val="28"/>
        </w:rPr>
      </w:pPr>
      <w:r w:rsidRPr="00330860">
        <w:rPr>
          <w:b/>
          <w:sz w:val="28"/>
        </w:rPr>
        <w:fldChar w:fldCharType="begin"/>
      </w:r>
      <w:r w:rsidR="00330860" w:rsidRPr="00330860">
        <w:rPr>
          <w:b/>
          <w:sz w:val="28"/>
        </w:rPr>
        <w:instrText xml:space="preserve"> DOCPROPERTY "z:|_Titel" \* </w:instrText>
      </w:r>
      <w:r w:rsidR="00170BA9">
        <w:rPr>
          <w:b/>
          <w:sz w:val="28"/>
        </w:rPr>
        <w:instrText>CHAR</w:instrText>
      </w:r>
      <w:r w:rsidR="00330860" w:rsidRPr="00330860">
        <w:rPr>
          <w:b/>
          <w:sz w:val="28"/>
        </w:rPr>
        <w:instrText xml:space="preserve">FORMAT </w:instrText>
      </w:r>
      <w:r w:rsidRPr="00330860">
        <w:rPr>
          <w:b/>
          <w:sz w:val="28"/>
        </w:rPr>
        <w:fldChar w:fldCharType="separate"/>
      </w:r>
      <w:r w:rsidR="00233905">
        <w:rPr>
          <w:b/>
          <w:sz w:val="28"/>
        </w:rPr>
        <w:t>ACTIE VOEREN</w:t>
      </w:r>
      <w:r w:rsidRPr="00330860">
        <w:rPr>
          <w:b/>
          <w:sz w:val="28"/>
        </w:rPr>
        <w:fldChar w:fldCharType="end"/>
      </w:r>
    </w:p>
    <w:p w14:paraId="132A8CD1" w14:textId="77777777" w:rsidR="00330860" w:rsidRPr="00330860" w:rsidRDefault="00330860" w:rsidP="00937D5A">
      <w:pPr>
        <w:rPr>
          <w:b/>
        </w:rPr>
      </w:pPr>
    </w:p>
    <w:p w14:paraId="6268EFF0" w14:textId="79FD7ED8" w:rsidR="00937D5A" w:rsidRPr="0079054B" w:rsidRDefault="00D47A42" w:rsidP="00937D5A">
      <w:pPr>
        <w:rPr>
          <w:rFonts w:asciiTheme="majorHAnsi" w:hAnsiTheme="majorHAnsi"/>
          <w:b/>
          <w:i/>
          <w:sz w:val="20"/>
        </w:rPr>
      </w:pPr>
      <w:r w:rsidRPr="0079054B">
        <w:rPr>
          <w:rFonts w:asciiTheme="majorHAnsi" w:hAnsiTheme="majorHAnsi"/>
          <w:b/>
          <w:i/>
          <w:sz w:val="20"/>
        </w:rPr>
        <w:fldChar w:fldCharType="begin"/>
      </w:r>
      <w:r w:rsidR="007A6D2A" w:rsidRPr="0079054B">
        <w:rPr>
          <w:rFonts w:asciiTheme="majorHAnsi" w:hAnsiTheme="majorHAnsi"/>
          <w:b/>
          <w:i/>
          <w:sz w:val="20"/>
        </w:rPr>
        <w:instrText xml:space="preserve"> DOCVARIABLE "z:|_Skoop" \* </w:instrText>
      </w:r>
      <w:r w:rsidR="001347E2" w:rsidRPr="0079054B">
        <w:rPr>
          <w:rFonts w:asciiTheme="majorHAnsi" w:hAnsiTheme="majorHAnsi"/>
          <w:b/>
          <w:i/>
          <w:sz w:val="20"/>
        </w:rPr>
        <w:instrText>CHAR</w:instrText>
      </w:r>
      <w:r w:rsidR="007A6D2A" w:rsidRPr="0079054B">
        <w:rPr>
          <w:rFonts w:asciiTheme="majorHAnsi" w:hAnsiTheme="majorHAnsi"/>
          <w:b/>
          <w:i/>
          <w:sz w:val="20"/>
        </w:rPr>
        <w:instrText xml:space="preserve">FORMAT </w:instrText>
      </w:r>
      <w:r w:rsidRPr="0079054B">
        <w:rPr>
          <w:rFonts w:asciiTheme="majorHAnsi" w:hAnsiTheme="majorHAnsi"/>
          <w:b/>
          <w:i/>
          <w:sz w:val="20"/>
        </w:rPr>
        <w:fldChar w:fldCharType="separate"/>
      </w:r>
      <w:r w:rsidR="00233905">
        <w:rPr>
          <w:rFonts w:asciiTheme="majorHAnsi" w:hAnsiTheme="majorHAnsi"/>
          <w:b/>
          <w:i/>
          <w:sz w:val="20"/>
        </w:rPr>
        <w:t>De tegenstelling is de mens die zich inspant om recht te doen (met onrechtmatige methoden) en de mens die helemaal niets doet.</w:t>
      </w:r>
      <w:r w:rsidRPr="0079054B">
        <w:rPr>
          <w:rFonts w:asciiTheme="majorHAnsi" w:hAnsiTheme="majorHAnsi"/>
          <w:b/>
          <w:i/>
          <w:sz w:val="20"/>
        </w:rPr>
        <w:fldChar w:fldCharType="end"/>
      </w:r>
    </w:p>
    <w:p w14:paraId="6EC9A500" w14:textId="2547DBF5" w:rsidR="00937D5A" w:rsidRDefault="00D47A42" w:rsidP="00937D5A">
      <w:r>
        <w:fldChar w:fldCharType="begin"/>
      </w:r>
      <w:r w:rsidR="00330860">
        <w:instrText xml:space="preserve"> DOCPROPERTY "z:|_Referentie bijbellezing" \* </w:instrText>
      </w:r>
      <w:r w:rsidR="00170BA9">
        <w:instrText>CHAR</w:instrText>
      </w:r>
      <w:r w:rsidR="00330860">
        <w:instrText xml:space="preserve">FORMAT </w:instrText>
      </w:r>
      <w:r>
        <w:fldChar w:fldCharType="separate"/>
      </w:r>
      <w:proofErr w:type="spellStart"/>
      <w:r w:rsidR="00233905">
        <w:t>Lc</w:t>
      </w:r>
      <w:proofErr w:type="spellEnd"/>
      <w:r w:rsidR="00233905">
        <w:t xml:space="preserve"> 16,1-13</w:t>
      </w:r>
      <w:r>
        <w:fldChar w:fldCharType="end"/>
      </w:r>
    </w:p>
    <w:p w14:paraId="48CBD089" w14:textId="77777777" w:rsidR="00937D5A" w:rsidRDefault="00937D5A" w:rsidP="00EE3C90"/>
    <w:bookmarkStart w:id="0" w:name="TypingStartsHere"/>
    <w:bookmarkEnd w:id="0"/>
    <w:p w14:paraId="4E0BE206" w14:textId="0AEB3E36" w:rsidR="00BD6E44" w:rsidRDefault="00D47A42" w:rsidP="00EE3C90">
      <w:r>
        <w:fldChar w:fldCharType="begin"/>
      </w:r>
      <w:r w:rsidR="00C868DF">
        <w:instrText xml:space="preserve"> DOCVARIABLE "z:|_Inleiding" \* </w:instrText>
      </w:r>
      <w:r w:rsidR="001347E2">
        <w:instrText>CHAR</w:instrText>
      </w:r>
      <w:r w:rsidR="00C868DF">
        <w:instrText xml:space="preserve">FORMAT </w:instrText>
      </w:r>
      <w:r>
        <w:fldChar w:fldCharType="separate"/>
      </w:r>
      <w:r w:rsidR="00233905">
        <w:t xml:space="preserve">Kardinaal Godfried </w:t>
      </w:r>
      <w:proofErr w:type="spellStart"/>
      <w:r w:rsidR="00233905">
        <w:t>Danneels</w:t>
      </w:r>
      <w:proofErr w:type="spellEnd"/>
      <w:r w:rsidR="00233905">
        <w:t xml:space="preserve"> zei ooit dat de Kerk een ‘zelfreinigende bloedsomloop’ heeft. Hij bedoelde dat dissidenten en lastposten die zich tegen het gezag verzetten, uiteindelijk in de rand van de Kerk worden gedwongen. Daar kunnen ze niet veel meer dan wat piepen.</w:t>
      </w:r>
      <w:r>
        <w:fldChar w:fldCharType="end"/>
      </w:r>
    </w:p>
    <w:p w14:paraId="38EADA3F" w14:textId="77777777" w:rsidR="0005078B" w:rsidRDefault="0005078B" w:rsidP="00EE3C90"/>
    <w:p w14:paraId="24C3631A" w14:textId="07D8474D" w:rsidR="005119F3" w:rsidRDefault="00BF490E" w:rsidP="00EE3C90">
      <w:r>
        <w:fldChar w:fldCharType="begin" w:fldLock="1"/>
      </w:r>
      <w:r>
        <w:instrText xml:space="preserve"> DOCVARIABLE "z:|_Hoofdtekst" \* </w:instrText>
      </w:r>
      <w:r w:rsidR="00EE3C90">
        <w:instrText>CHAR</w:instrText>
      </w:r>
      <w:r>
        <w:instrText xml:space="preserve">FORMAT </w:instrText>
      </w:r>
      <w:r>
        <w:fldChar w:fldCharType="separate"/>
      </w:r>
      <w:r w:rsidR="00233905">
        <w:t>Dat is wat gebeurt in de samenleving van vandaag. Kritische stemmen worden monddood gemaakt. Dat gebeurt overal waar leiders zich autoritair opstellen.</w:t>
      </w:r>
      <w:r w:rsidR="00233905">
        <w:br/>
      </w:r>
      <w:r w:rsidR="00233905">
        <w:br/>
        <w:t>Daarover gaat de tegenstelling in het evangelie van vandaag. Jezus prijst het gedrag van de onrechtvaardige rentmeester. Hij looft hem niet omdat Hij onrechtvaardig is maar omdat hij tenminste iets doet. Door de actie van de rentmeester komen de schuldenaars er beter af. De rechtvaardigen, de mensen van het licht zoals Jezus hen noemt, ondernemen niets.</w:t>
      </w:r>
      <w:r w:rsidR="00233905">
        <w:br/>
      </w:r>
      <w:r w:rsidR="00233905">
        <w:br/>
        <w:t>Tegenwoordig zien we vredesactivisten protesteren. Zij worden belachelijk gemaakt: denk je dat iets verandert in Gaza omdat je het bureau van de rector van de universiteit bezet? Zo worden de dissidenten en lastposten in de zijkant onzichtbaar gemaakt.</w:t>
      </w:r>
      <w:r w:rsidR="00233905">
        <w:br/>
      </w:r>
      <w:r w:rsidR="00233905">
        <w:br/>
        <w:t xml:space="preserve">Kardinaal </w:t>
      </w:r>
      <w:proofErr w:type="spellStart"/>
      <w:r w:rsidR="00233905">
        <w:t>Danneels</w:t>
      </w:r>
      <w:proofErr w:type="spellEnd"/>
      <w:r w:rsidR="00233905">
        <w:t xml:space="preserve"> had gelijk: de Kerk zuivert zichzelf door de roepers opzij te schuiven. Maar daardoor blijven alleen de zwijgers achter, de mensen van het licht die niets ondernemen en het gezag bevestigen. Op deze vredeszondag is dat een uitdaging: komt er vrede als iedereen zwijgt of het zwijgen wordt opgelegd?</w:t>
      </w:r>
      <w:r>
        <w:fldChar w:fldCharType="end"/>
      </w:r>
    </w:p>
    <w:sectPr w:rsidR="005119F3" w:rsidSect="00563B28">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C8469" w14:textId="77777777" w:rsidR="00CA4F74" w:rsidRDefault="00CA4F74">
      <w:r>
        <w:separator/>
      </w:r>
    </w:p>
  </w:endnote>
  <w:endnote w:type="continuationSeparator" w:id="0">
    <w:p w14:paraId="3D1AC00B" w14:textId="77777777" w:rsidR="00CA4F74" w:rsidRDefault="00CA4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Condensed">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604FE" w14:textId="77777777" w:rsidR="00EC70D9" w:rsidRDefault="00EC7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B55611" w14:paraId="135F3EAF" w14:textId="77777777">
      <w:trPr>
        <w:trHeight w:val="10166"/>
      </w:trPr>
      <w:tc>
        <w:tcPr>
          <w:tcW w:w="498" w:type="dxa"/>
          <w:tcBorders>
            <w:bottom w:val="single" w:sz="4" w:space="0" w:color="auto"/>
          </w:tcBorders>
          <w:textDirection w:val="btLr"/>
        </w:tcPr>
        <w:p w14:paraId="3E0CFD53" w14:textId="77777777" w:rsidR="00B55611" w:rsidRDefault="00B55611" w:rsidP="00B55611">
          <w:pPr>
            <w:pStyle w:val="Koptekst"/>
            <w:ind w:left="113" w:right="113"/>
          </w:pPr>
          <w:r>
            <w:rPr>
              <w:rFonts w:ascii="Trebuchet MS" w:hAnsi="Trebuchet MS"/>
              <w:color w:val="4F81BD" w:themeColor="accent1"/>
              <w:sz w:val="20"/>
            </w:rPr>
            <w:t>Guido MOEYS</w:t>
          </w:r>
        </w:p>
      </w:tc>
    </w:tr>
    <w:tr w:rsidR="00B55611" w14:paraId="08A3A340" w14:textId="77777777">
      <w:tc>
        <w:tcPr>
          <w:tcW w:w="498" w:type="dxa"/>
          <w:tcBorders>
            <w:top w:val="single" w:sz="4" w:space="0" w:color="auto"/>
          </w:tcBorders>
        </w:tcPr>
        <w:p w14:paraId="47F477C5" w14:textId="77777777" w:rsidR="00B55611" w:rsidRDefault="00B55611">
          <w:pPr>
            <w:pStyle w:val="Voettekst"/>
          </w:pPr>
        </w:p>
      </w:tc>
    </w:tr>
    <w:tr w:rsidR="00B55611" w14:paraId="77545FA0" w14:textId="77777777">
      <w:trPr>
        <w:trHeight w:val="768"/>
      </w:trPr>
      <w:tc>
        <w:tcPr>
          <w:tcW w:w="498" w:type="dxa"/>
        </w:tcPr>
        <w:p w14:paraId="08BA8A32" w14:textId="77777777" w:rsidR="00B55611" w:rsidRDefault="00B55611">
          <w:pPr>
            <w:pStyle w:val="Koptekst"/>
          </w:pPr>
        </w:p>
      </w:tc>
    </w:tr>
  </w:tbl>
  <w:p w14:paraId="7AE5778E" w14:textId="77777777" w:rsidR="009960CE" w:rsidRPr="009878FF" w:rsidRDefault="009960CE">
    <w:pPr>
      <w:pStyle w:val="Voettekst"/>
      <w:jc w:val="right"/>
      <w:rPr>
        <w:rFonts w:ascii="Trebuchet MS" w:hAnsi="Trebuchet MS"/>
        <w:color w:val="808080"/>
        <w:sz w:val="20"/>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AAF28" w14:textId="77777777" w:rsidR="00EC70D9" w:rsidRDefault="00EC7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6DBCE" w14:textId="77777777" w:rsidR="00CA4F74" w:rsidRDefault="00CA4F74">
      <w:r>
        <w:separator/>
      </w:r>
    </w:p>
  </w:footnote>
  <w:footnote w:type="continuationSeparator" w:id="0">
    <w:p w14:paraId="7D1F38B4" w14:textId="77777777" w:rsidR="00CA4F74" w:rsidRDefault="00CA4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C5F2" w14:textId="77777777" w:rsidR="00EC70D9" w:rsidRDefault="00EC7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6C233" w14:textId="77777777" w:rsidR="00EC70D9" w:rsidRDefault="00EC7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DE10" w14:textId="77777777" w:rsidR="00EC70D9" w:rsidRDefault="00EC7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4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30"/>
  <w:drawingGridVerticalSpacing w:val="177"/>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RU_Document" w:val="C:\Users\GuidoMOEYS\OneDrive - Pastorale Zone Effata\Documenten\Liturgie\TEKSTEN ZONDAGSLITURGIE\Liedjes voor 2025-09-21.docx"/>
    <w:docVar w:name="User|Has|Been|Prompted" w:val=" "/>
    <w:docVar w:name="z:|_Datum" w:val="2025-09-21"/>
    <w:docVar w:name="z:|_Datumz:|_Format" w:val="Short Date"/>
    <w:docVar w:name="z:|_Datumz:|_Initial" w:val="[Datum]"/>
    <w:docVar w:name="z:|_Datumz:|_Position" w:val="2"/>
    <w:docVar w:name="z:|_Datumz:|_Type" w:val="Date"/>
    <w:docVar w:name="z:|_Gedachtenisviering?" w:val="False"/>
    <w:docVar w:name="z:|_Gedachtenisviering?z:|_CheckboxLabel" w:val="Gedachtenisviering?"/>
    <w:docVar w:name="z:|_Gedachtenisviering?z:|_CheckboxOrLabel" w:val="Checkbox"/>
    <w:docVar w:name="z:|_Gedachtenisviering?z:|_Initial" w:val="False"/>
    <w:docVar w:name="z:|_Gedachtenisviering?z:|_Position" w:val="12"/>
    <w:docVar w:name="z:|_Gedachtenisviering?z:|_Type" w:val="Checkbox"/>
    <w:docVar w:name="z:|_Group: Gegevens voor de eucharistieviering" w:val=" "/>
    <w:docVar w:name="z:|_Group: Gegevens voor de eucharistievieringz:|_AllowableCharacters" w:val="All"/>
    <w:docVar w:name="z:|_Group: Gegevens voor de eucharistievieringz:|_Initial" w:val=" "/>
    <w:docVar w:name="z:|_Group: Gegevens voor de eucharistievieringz:|_MaxCharacters" w:val="127"/>
    <w:docVar w:name="z:|_Group: Gegevens voor de eucharistievieringz:|_Position" w:val="1"/>
    <w:docVar w:name="z:|_Group: Gegevens voor de eucharistievieringz:|_Suggested" w:val=" "/>
    <w:docVar w:name="z:|_Group: Gegevens voor de eucharistievieringz:|_Type" w:val="Group"/>
    <w:docVar w:name="z:|_Group: Inhoud van de homilie" w:val=" "/>
    <w:docVar w:name="z:|_Group: Inhoud van de homiliez:|_AllowableCharacters" w:val="All"/>
    <w:docVar w:name="z:|_Group: Inhoud van de homiliez:|_Initial" w:val=" "/>
    <w:docVar w:name="z:|_Group: Inhoud van de homiliez:|_MaxCharacters" w:val="127"/>
    <w:docVar w:name="z:|_Group: Inhoud van de homiliez:|_Position" w:val="13"/>
    <w:docVar w:name="z:|_Group: Inhoud van de homiliez:|_Suggested" w:val=" "/>
    <w:docVar w:name="z:|_Group: Inhoud van de homiliez:|_Type" w:val="Group"/>
    <w:docVar w:name="z:|_Hoofdtekst" w:val="Dat is wat gebeurt in de samenleving van vandaag. Kritische stemmen worden monddood gemaakt. Dat gebeurt overal waar leiders zich autoritair opstellen.%vt%%vt%Daarover gaat de tegenstelling in het evangelie van vandaag. Jezus prijst het gedrag van de onrechtvaardige rentmeester. Hij looft hem niet omdat Hij onrechtvaardig is maar omdat hij tenminste iets doet. Door de actie van de rentmeester komen de schuldenaars er beter af. De rechtvaardigen, de mensen van het licht zoals Jezus hen noemt, ondernemen niets.%vt%%vt%Tegenwoordig zien we vredesactivisten protesteren. Zij worden belachelijk gemaakt: denk je dat iets verandert in Gaza omdat je het bureau van de rector van de universiteit bezet? Zo worden de dissidenten en lastposten in de zijkant onzichtbaar gemaakt.%vt%%vt%Kardinaal Danneels had gelijk: de Kerk zuivert zichzelf door de roepers opzij te schuiven. Maar daardoor blijven alleen de zwijgers achter, de mensen van het licht die niets ondernemen en het gezag bevestigen. Op deze vredeszondag is dat een uitdaging: komt er vrede als iedereen zwijgt of het zwijgen wordt opgelegd?"/>
    <w:docVar w:name="z:|_Hoofdtekstz:|_Initial" w:val="[Hoofdtekst]"/>
    <w:docVar w:name="z:|_Hoofdtekstz:|_Position" w:val="18"/>
    <w:docVar w:name="z:|_Hoofdtekstz:|_Separator" w:val="%vt%"/>
    <w:docVar w:name="z:|_Hoofdtekstz:|_Suggested" w:val=" "/>
    <w:docVar w:name="z:|_Hoofdtekstz:|_Type" w:val="Long Text"/>
    <w:docVar w:name="z:|_Inleiding" w:val="Kardinaal Godfried Danneels zei ooit dat de Kerk een ‘zelfreinigende bloedsomloop’ heeft. Hij bedoelde dat dissidenten en lastposten die zich tegen het gezag verzetten, uiteindelijk in de rand van de Kerk worden gedwongen. Daar kunnen ze niet veel meer dan wat piepen."/>
    <w:docVar w:name="z:|_Inleidingz:|_Initial" w:val="[Inleiding]"/>
    <w:docVar w:name="z:|_Inleidingz:|_Position" w:val="17"/>
    <w:docVar w:name="z:|_Inleidingz:|_Separator" w:val="%vt%"/>
    <w:docVar w:name="z:|_Inleidingz:|_Suggested" w:val=" "/>
    <w:docVar w:name="z:|_Inleidingz:|_Type" w:val="Long Text"/>
    <w:docVar w:name="z:|_Kerk" w:val="PASTORALE ZONE EFFATA"/>
    <w:docVar w:name="z:|_Kerkz:|_Initial" w:val="[Kerk]"/>
    <w:docVar w:name="z:|_Kerkz:|_Item1" w:val="PASTORALE ZONE EFFATA"/>
    <w:docVar w:name="z:|_Kerkz:|_Item2" w:val="O.-L.-V.-MIDDELARESKERK NIJVERSEEL"/>
    <w:docVar w:name="z:|_Kerkz:|_Item3" w:val="O.-L.-V.-ONBEVLEKTKERK PEIZEGEM"/>
    <w:docVar w:name="z:|_Kerkz:|_Item4" w:val="ST.-JOZEFKERK DROESHOUT"/>
    <w:docVar w:name="z:|_Kerkz:|_Item5" w:val="ST.-PAULUSKERK OPWIJK"/>
    <w:docVar w:name="z:|_Kerkz:|_Item6" w:val="ST.-PIETERSBANDENKERK MAZENZELE"/>
    <w:docVar w:name="z:|_Kerkz:|_LimitUser" w:val="False"/>
    <w:docVar w:name="z:|_Kerkz:|_ListCount" w:val="6"/>
    <w:docVar w:name="z:|_Kerkz:|_Position" w:val="15"/>
    <w:docVar w:name="z:|_Kerkz:|_Type" w:val="Dropdown"/>
    <w:docVar w:name="z:|_Liturgisch jaar" w:val="C"/>
    <w:docVar w:name="z:|_Liturgisch jaarz:|_Initial" w:val="[Liturgisch jaar]"/>
    <w:docVar w:name="z:|_Liturgisch jaarz:|_Item1" w:val="A"/>
    <w:docVar w:name="z:|_Liturgisch jaarz:|_Item2" w:val="B"/>
    <w:docVar w:name="z:|_Liturgisch jaarz:|_Item3" w:val="C"/>
    <w:docVar w:name="z:|_Liturgisch jaarz:|_LimitUser" w:val="False"/>
    <w:docVar w:name="z:|_Liturgisch jaarz:|_ListCount" w:val="3"/>
    <w:docVar w:name="z:|_Liturgisch jaarz:|_Position" w:val="5"/>
    <w:docVar w:name="z:|_Liturgisch jaarz:|_Type" w:val="Dropdown"/>
    <w:docVar w:name="z:|_Liturgische tijd" w:val="zondag door het jaar"/>
    <w:docVar w:name="z:|_Liturgische tijdz:|_Initial" w:val="[Liturgische tijd]"/>
    <w:docVar w:name="z:|_Liturgische tijdz:|_Item1" w:val="Advent"/>
    <w:docVar w:name="z:|_Liturgische tijdz:|_Item2" w:val="zondag door het jaar"/>
    <w:docVar w:name="z:|_Liturgische tijdz:|_Item3" w:val="Veertigdagentijd"/>
    <w:docVar w:name="z:|_Liturgische tijdz:|_Item4" w:val="Paaszondag"/>
    <w:docVar w:name="z:|_Liturgische tijdz:|_LimitUser" w:val="False"/>
    <w:docVar w:name="z:|_Liturgische tijdz:|_ListCount" w:val="4"/>
    <w:docVar w:name="z:|_Liturgische tijdz:|_Position" w:val="4"/>
    <w:docVar w:name="z:|_Liturgische tijdz:|_Type" w:val="Dropdown"/>
    <w:docVar w:name="z:|_Nr Bijbellezing" w:val="184"/>
    <w:docVar w:name="z:|_Nr Bijbellezingz:|_AllowableCharacters" w:val="All"/>
    <w:docVar w:name="z:|_Nr Bijbellezingz:|_Initial" w:val="[Nr Bijbellezing]"/>
    <w:docVar w:name="z:|_Nr Bijbellezingz:|_MaxCharacters" w:val="127"/>
    <w:docVar w:name="z:|_Nr Bijbellezingz:|_Position" w:val="11"/>
    <w:docVar w:name="z:|_Nr Bijbellezingz:|_Suggested" w:val=" "/>
    <w:docVar w:name="z:|_Nr Bijbellezingz:|_Type" w:val="Text"/>
    <w:docVar w:name="z:|_Nr Eerste lezing" w:val="182"/>
    <w:docVar w:name="z:|_Nr Eerste lezingz:|_AllowableCharacters" w:val="All"/>
    <w:docVar w:name="z:|_Nr Eerste lezingz:|_Initial" w:val="[Nr Eerste lezing]"/>
    <w:docVar w:name="z:|_Nr Eerste lezingz:|_MaxCharacters" w:val="127"/>
    <w:docVar w:name="z:|_Nr Eerste lezingz:|_Position" w:val="7"/>
    <w:docVar w:name="z:|_Nr Eerste lezingz:|_Suggested" w:val=" "/>
    <w:docVar w:name="z:|_Nr Eerste lezingz:|_Type" w:val="Text"/>
    <w:docVar w:name="z:|_Nr Tweede lezing" w:val="183"/>
    <w:docVar w:name="z:|_Nr Tweede lezingz:|_AllowableCharacters" w:val="All"/>
    <w:docVar w:name="z:|_Nr Tweede lezingz:|_Initial" w:val="[Nr Tweede lezing]"/>
    <w:docVar w:name="z:|_Nr Tweede lezingz:|_MaxCharacters" w:val="127"/>
    <w:docVar w:name="z:|_Nr Tweede lezingz:|_Position" w:val="9"/>
    <w:docVar w:name="z:|_Nr Tweede lezingz:|_Suggested" w:val=" "/>
    <w:docVar w:name="z:|_Nr Tweede lezingz:|_Type" w:val="Text"/>
    <w:docVar w:name="z:|_Ref Eerste lezing" w:val="Am 8,4-7"/>
    <w:docVar w:name="z:|_Ref Eerste lezingz:|_AllowableCharacters" w:val="All"/>
    <w:docVar w:name="z:|_Ref Eerste lezingz:|_Initial" w:val="[Ref Eerste lezing]"/>
    <w:docVar w:name="z:|_Ref Eerste lezingz:|_MaxCharacters" w:val="127"/>
    <w:docVar w:name="z:|_Ref Eerste lezingz:|_Position" w:val="6"/>
    <w:docVar w:name="z:|_Ref Eerste lezingz:|_Suggested" w:val=" "/>
    <w:docVar w:name="z:|_Ref Eerste lezingz:|_Type" w:val="Text"/>
    <w:docVar w:name="z:|_Ref Tweede lezing" w:val="1 Tim 2,1-8"/>
    <w:docVar w:name="z:|_Ref Tweede lezingz:|_AllowableCharacters" w:val="All"/>
    <w:docVar w:name="z:|_Ref Tweede lezingz:|_Initial" w:val="[Ref Tweede lezing]"/>
    <w:docVar w:name="z:|_Ref Tweede lezingz:|_MaxCharacters" w:val="127"/>
    <w:docVar w:name="z:|_Ref Tweede lezingz:|_Position" w:val="8"/>
    <w:docVar w:name="z:|_Ref Tweede lezingz:|_Suggested" w:val=" "/>
    <w:docVar w:name="z:|_Ref Tweede lezingz:|_Type" w:val="Text"/>
    <w:docVar w:name="z:|_Referentie bijbellezing" w:val="Lc 16,1-13"/>
    <w:docVar w:name="z:|_Referentie bijbellezingz:|_AllowableCharacters" w:val="All"/>
    <w:docVar w:name="z:|_Referentie bijbellezingz:|_Initial" w:val="[Referentie bijbellezing]"/>
    <w:docVar w:name="z:|_Referentie bijbellezingz:|_MaxCharacters" w:val="127"/>
    <w:docVar w:name="z:|_Referentie bijbellezingz:|_Position" w:val="10"/>
    <w:docVar w:name="z:|_Referentie bijbellezingz:|_Suggested" w:val=" "/>
    <w:docVar w:name="z:|_Referentie bijbellezingz:|_Type" w:val="Text"/>
    <w:docVar w:name="z:|_Skoop" w:val="De tegenstelling is de mens die zich inspant om recht te doen (met onrechtmatige methoden) en de mens die helemaal niets doet."/>
    <w:docVar w:name="z:|_Skoopz:|_Initial" w:val="[Skoop]"/>
    <w:docVar w:name="z:|_Skoopz:|_Position" w:val="16"/>
    <w:docVar w:name="z:|_Skoopz:|_Separator" w:val="%vt%"/>
    <w:docVar w:name="z:|_Skoopz:|_Suggested" w:val=" "/>
    <w:docVar w:name="z:|_Skoopz:|_Type" w:val="Long Text"/>
    <w:docVar w:name="z:|_Titel" w:val="ACTIE VOEREN"/>
    <w:docVar w:name="z:|_Titelz:|_AllowableCharacters" w:val="All"/>
    <w:docVar w:name="z:|_Titelz:|_Initial" w:val="[Titel]"/>
    <w:docVar w:name="z:|_Titelz:|_MaxCharacters" w:val="127"/>
    <w:docVar w:name="z:|_Titelz:|_Position" w:val="14"/>
    <w:docVar w:name="z:|_Titelz:|_Suggested" w:val=" "/>
    <w:docVar w:name="z:|_Titelz:|_Type" w:val="Text"/>
    <w:docVar w:name="z:|_Volgorde liturgische dag" w:val="25e"/>
    <w:docVar w:name="z:|_Volgorde liturgische dagz:|_AllowableCharacters" w:val="All"/>
    <w:docVar w:name="z:|_Volgorde liturgische dagz:|_Initial" w:val="[Volgorde liturgische dag]"/>
    <w:docVar w:name="z:|_Volgorde liturgische dagz:|_MaxCharacters" w:val="127"/>
    <w:docVar w:name="z:|_Volgorde liturgische dagz:|_Position" w:val="3"/>
    <w:docVar w:name="z:|_Volgorde liturgische dagz:|_Suggested" w:val="e"/>
    <w:docVar w:name="z:|_Volgorde liturgische dagz:|_Type" w:val="Text"/>
  </w:docVars>
  <w:rsids>
    <w:rsidRoot w:val="00970DCB"/>
    <w:rsid w:val="0005078B"/>
    <w:rsid w:val="00062C42"/>
    <w:rsid w:val="000E0B39"/>
    <w:rsid w:val="001347E2"/>
    <w:rsid w:val="00170BA9"/>
    <w:rsid w:val="001C36A7"/>
    <w:rsid w:val="001D4984"/>
    <w:rsid w:val="00232285"/>
    <w:rsid w:val="002326DE"/>
    <w:rsid w:val="00233905"/>
    <w:rsid w:val="0023547E"/>
    <w:rsid w:val="00260BBA"/>
    <w:rsid w:val="00301784"/>
    <w:rsid w:val="003042EB"/>
    <w:rsid w:val="00317777"/>
    <w:rsid w:val="00330860"/>
    <w:rsid w:val="00332C23"/>
    <w:rsid w:val="00342004"/>
    <w:rsid w:val="003765B5"/>
    <w:rsid w:val="003857F4"/>
    <w:rsid w:val="003A438F"/>
    <w:rsid w:val="003B79DD"/>
    <w:rsid w:val="003E1847"/>
    <w:rsid w:val="0041045F"/>
    <w:rsid w:val="00427C7C"/>
    <w:rsid w:val="00430349"/>
    <w:rsid w:val="0044062F"/>
    <w:rsid w:val="004670BD"/>
    <w:rsid w:val="00467B3F"/>
    <w:rsid w:val="00471612"/>
    <w:rsid w:val="00495497"/>
    <w:rsid w:val="004A0480"/>
    <w:rsid w:val="004B0A94"/>
    <w:rsid w:val="004F0BB0"/>
    <w:rsid w:val="005119F3"/>
    <w:rsid w:val="00534992"/>
    <w:rsid w:val="00535B66"/>
    <w:rsid w:val="00543258"/>
    <w:rsid w:val="00562D02"/>
    <w:rsid w:val="00563B28"/>
    <w:rsid w:val="005829ED"/>
    <w:rsid w:val="005A31BD"/>
    <w:rsid w:val="005F0C9E"/>
    <w:rsid w:val="005F1010"/>
    <w:rsid w:val="005F6712"/>
    <w:rsid w:val="00641ACA"/>
    <w:rsid w:val="0064273A"/>
    <w:rsid w:val="00673903"/>
    <w:rsid w:val="00702336"/>
    <w:rsid w:val="00722C0B"/>
    <w:rsid w:val="007744C6"/>
    <w:rsid w:val="0079054B"/>
    <w:rsid w:val="00796914"/>
    <w:rsid w:val="007A6D2A"/>
    <w:rsid w:val="007D47EC"/>
    <w:rsid w:val="00806630"/>
    <w:rsid w:val="00863F43"/>
    <w:rsid w:val="008B7B62"/>
    <w:rsid w:val="008D5FAB"/>
    <w:rsid w:val="008E6AC7"/>
    <w:rsid w:val="0092346D"/>
    <w:rsid w:val="00935649"/>
    <w:rsid w:val="00935D96"/>
    <w:rsid w:val="00937D5A"/>
    <w:rsid w:val="00970DCB"/>
    <w:rsid w:val="009878FF"/>
    <w:rsid w:val="00991594"/>
    <w:rsid w:val="009953CE"/>
    <w:rsid w:val="009960CE"/>
    <w:rsid w:val="009C37E7"/>
    <w:rsid w:val="009D0528"/>
    <w:rsid w:val="00A05C0F"/>
    <w:rsid w:val="00A345E8"/>
    <w:rsid w:val="00A507CB"/>
    <w:rsid w:val="00A56E25"/>
    <w:rsid w:val="00A63B1B"/>
    <w:rsid w:val="00A65C10"/>
    <w:rsid w:val="00A75E87"/>
    <w:rsid w:val="00AB4942"/>
    <w:rsid w:val="00AE322E"/>
    <w:rsid w:val="00B02FF2"/>
    <w:rsid w:val="00B321ED"/>
    <w:rsid w:val="00B34D02"/>
    <w:rsid w:val="00B55611"/>
    <w:rsid w:val="00BA7164"/>
    <w:rsid w:val="00BD6E44"/>
    <w:rsid w:val="00BD7AAD"/>
    <w:rsid w:val="00BE40D2"/>
    <w:rsid w:val="00BF490E"/>
    <w:rsid w:val="00C46C36"/>
    <w:rsid w:val="00C868DF"/>
    <w:rsid w:val="00CA4F74"/>
    <w:rsid w:val="00CD0EC6"/>
    <w:rsid w:val="00CE004E"/>
    <w:rsid w:val="00CF6662"/>
    <w:rsid w:val="00D0575B"/>
    <w:rsid w:val="00D47A42"/>
    <w:rsid w:val="00D708DB"/>
    <w:rsid w:val="00DC5E64"/>
    <w:rsid w:val="00E06160"/>
    <w:rsid w:val="00E15CC0"/>
    <w:rsid w:val="00E2018B"/>
    <w:rsid w:val="00E54AA6"/>
    <w:rsid w:val="00E54B1C"/>
    <w:rsid w:val="00E904BB"/>
    <w:rsid w:val="00E95ABB"/>
    <w:rsid w:val="00EC70D9"/>
    <w:rsid w:val="00EE3C90"/>
    <w:rsid w:val="00F23308"/>
    <w:rsid w:val="00F3528E"/>
    <w:rsid w:val="00F46B8A"/>
    <w:rsid w:val="00F74A92"/>
    <w:rsid w:val="00F97539"/>
    <w:rsid w:val="00FA3184"/>
    <w:rsid w:val="00FB4FE2"/>
    <w:rsid w:val="00FC0227"/>
    <w:rsid w:val="00FF43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9751B1"/>
  <w15:docId w15:val="{207050CC-F9B2-4CBF-9875-0D79BA9FB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E1847"/>
    <w:pPr>
      <w:jc w:val="both"/>
    </w:pPr>
    <w:rPr>
      <w:rFonts w:asciiTheme="minorHAnsi" w:hAnsiTheme="minorHAnsi"/>
      <w:sz w:val="26"/>
      <w:lang w:eastAsia="en-US"/>
    </w:rPr>
  </w:style>
  <w:style w:type="paragraph" w:styleId="Kop1">
    <w:name w:val="heading 1"/>
    <w:basedOn w:val="Standaard"/>
    <w:next w:val="Leestekst"/>
    <w:qFormat/>
    <w:rsid w:val="00232285"/>
    <w:pPr>
      <w:keepNext/>
      <w:spacing w:before="240" w:after="60"/>
      <w:outlineLvl w:val="0"/>
    </w:pPr>
    <w:rPr>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232285"/>
    <w:pPr>
      <w:tabs>
        <w:tab w:val="center" w:pos="4536"/>
        <w:tab w:val="right" w:pos="9072"/>
      </w:tabs>
    </w:pPr>
  </w:style>
  <w:style w:type="paragraph" w:styleId="Lijstopsomteken">
    <w:name w:val="List Bullet"/>
    <w:basedOn w:val="Standaard"/>
    <w:rsid w:val="00232285"/>
    <w:pPr>
      <w:ind w:left="283" w:hanging="283"/>
    </w:pPr>
  </w:style>
  <w:style w:type="paragraph" w:styleId="Voettekst">
    <w:name w:val="footer"/>
    <w:basedOn w:val="Standaard"/>
    <w:link w:val="VoettekstChar"/>
    <w:uiPriority w:val="99"/>
    <w:rsid w:val="00232285"/>
    <w:pPr>
      <w:tabs>
        <w:tab w:val="center" w:pos="4536"/>
        <w:tab w:val="right" w:pos="9072"/>
      </w:tabs>
    </w:pPr>
  </w:style>
  <w:style w:type="paragraph" w:customStyle="1" w:styleId="Hoofding">
    <w:name w:val="Hoofding"/>
    <w:basedOn w:val="Standaard"/>
    <w:next w:val="Leestekst"/>
    <w:rsid w:val="00232285"/>
    <w:rPr>
      <w:rFonts w:ascii="Arial Narrow" w:hAnsi="Arial Narrow"/>
      <w:sz w:val="18"/>
    </w:rPr>
  </w:style>
  <w:style w:type="paragraph" w:customStyle="1" w:styleId="Leestekst">
    <w:name w:val="Leestekst"/>
    <w:basedOn w:val="Standaard"/>
    <w:rsid w:val="00232285"/>
  </w:style>
  <w:style w:type="paragraph" w:customStyle="1" w:styleId="Commentaar">
    <w:name w:val="Commentaar"/>
    <w:basedOn w:val="Hoofding"/>
    <w:next w:val="Leestekst"/>
    <w:rsid w:val="00232285"/>
    <w:rPr>
      <w:i/>
    </w:rPr>
  </w:style>
  <w:style w:type="paragraph" w:styleId="Adresenvelop">
    <w:name w:val="envelope address"/>
    <w:basedOn w:val="Standaard"/>
    <w:rsid w:val="00BA7164"/>
    <w:pPr>
      <w:framePr w:w="7920" w:h="1980" w:hRule="exact" w:hSpace="141" w:wrap="auto" w:hAnchor="page" w:xAlign="center" w:yAlign="bottom"/>
      <w:ind w:left="2880"/>
    </w:pPr>
    <w:rPr>
      <w:rFonts w:ascii="Times New Roman Condensed" w:hAnsi="Times New Roman Condensed" w:cs="Arial"/>
      <w:b/>
      <w:color w:val="0000FF"/>
      <w:sz w:val="24"/>
      <w:szCs w:val="24"/>
    </w:rPr>
  </w:style>
  <w:style w:type="paragraph" w:styleId="Afzender">
    <w:name w:val="envelope return"/>
    <w:basedOn w:val="Standaard"/>
    <w:rsid w:val="00BA7164"/>
    <w:rPr>
      <w:rFonts w:ascii="Trebuchet MS" w:hAnsi="Trebuchet MS" w:cs="Arial"/>
      <w:color w:val="427A6C"/>
      <w:sz w:val="20"/>
    </w:rPr>
  </w:style>
  <w:style w:type="character" w:customStyle="1" w:styleId="KoptekstChar">
    <w:name w:val="Koptekst Char"/>
    <w:basedOn w:val="Standaardalinea-lettertype"/>
    <w:link w:val="Koptekst"/>
    <w:uiPriority w:val="99"/>
    <w:rsid w:val="00B55611"/>
    <w:rPr>
      <w:rFonts w:ascii="Arial" w:hAnsi="Arial"/>
      <w:sz w:val="26"/>
      <w:lang w:val="nl-NL" w:eastAsia="en-US"/>
    </w:rPr>
  </w:style>
  <w:style w:type="character" w:customStyle="1" w:styleId="VoettekstChar">
    <w:name w:val="Voettekst Char"/>
    <w:basedOn w:val="Standaardalinea-lettertype"/>
    <w:link w:val="Voettekst"/>
    <w:uiPriority w:val="99"/>
    <w:rsid w:val="00B55611"/>
    <w:rPr>
      <w:rFonts w:ascii="Arial" w:hAnsi="Arial"/>
      <w:sz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243498">
      <w:bodyDiv w:val="1"/>
      <w:marLeft w:val="0"/>
      <w:marRight w:val="0"/>
      <w:marTop w:val="0"/>
      <w:marBottom w:val="0"/>
      <w:divBdr>
        <w:top w:val="none" w:sz="0" w:space="0" w:color="auto"/>
        <w:left w:val="none" w:sz="0" w:space="0" w:color="auto"/>
        <w:bottom w:val="none" w:sz="0" w:space="0" w:color="auto"/>
        <w:right w:val="none" w:sz="0" w:space="0" w:color="auto"/>
      </w:divBdr>
      <w:divsChild>
        <w:div w:id="430248681">
          <w:marLeft w:val="0"/>
          <w:marRight w:val="0"/>
          <w:marTop w:val="0"/>
          <w:marBottom w:val="0"/>
          <w:divBdr>
            <w:top w:val="none" w:sz="0" w:space="0" w:color="auto"/>
            <w:left w:val="none" w:sz="0" w:space="0" w:color="auto"/>
            <w:bottom w:val="none" w:sz="0" w:space="0" w:color="auto"/>
            <w:right w:val="none" w:sz="0" w:space="0" w:color="auto"/>
          </w:divBdr>
          <w:divsChild>
            <w:div w:id="822625389">
              <w:marLeft w:val="0"/>
              <w:marRight w:val="0"/>
              <w:marTop w:val="0"/>
              <w:marBottom w:val="0"/>
              <w:divBdr>
                <w:top w:val="none" w:sz="0" w:space="0" w:color="auto"/>
                <w:left w:val="none" w:sz="0" w:space="0" w:color="auto"/>
                <w:bottom w:val="none" w:sz="0" w:space="0" w:color="auto"/>
                <w:right w:val="none" w:sz="0" w:space="0" w:color="auto"/>
              </w:divBdr>
              <w:divsChild>
                <w:div w:id="1341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doMOEYS\OneDrive%20-%20Pastorale%20Zone%20Effata\Documenten\Aangepaste%20Office-sjablonen\Homilie\01%20Homilie.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Standaardeigenschappen</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3191-4841-4A3D-90A8-2AF48ABCD590}">
  <ds:schemaRefs>
    <ds:schemaRef ds:uri="http://schemas.microsoft.com/office/2006/customDocumentInformationPanel"/>
  </ds:schemaRefs>
</ds:datastoreItem>
</file>

<file path=customXml/itemProps2.xml><?xml version="1.0" encoding="utf-8"?>
<ds:datastoreItem xmlns:ds="http://schemas.openxmlformats.org/officeDocument/2006/customXml" ds:itemID="{AF1513B6-7C13-4E83-88C5-7F6CA52A8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Homilie.dotm</Template>
  <TotalTime>0</TotalTime>
  <Pages>1</Pages>
  <Words>239</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Homilie</vt:lpstr>
    </vt:vector>
  </TitlesOfParts>
  <Company>Thuis</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Homilie</dc:title>
  <dc:creator>Guido MOEYS</dc:creator>
  <cp:lastModifiedBy>Guido MOEYS</cp:lastModifiedBy>
  <cp:revision>5</cp:revision>
  <cp:lastPrinted>1997-04-07T16:48:00Z</cp:lastPrinted>
  <dcterms:created xsi:type="dcterms:W3CDTF">2025-09-16T06:30:00Z</dcterms:created>
  <dcterms:modified xsi:type="dcterms:W3CDTF">2025-09-19T14:36:00Z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_Gedachtenisviering?z:|_CheckboxLabel">
    <vt:lpwstr>Gedachtenisviering?</vt:lpwstr>
  </property>
  <property fmtid="{D5CDD505-2E9C-101B-9397-08002B2CF9AE}" pid="3" name="z:|_Group: Inhoud van de homilie">
    <vt:lpwstr> </vt:lpwstr>
  </property>
  <property fmtid="{D5CDD505-2E9C-101B-9397-08002B2CF9AE}" pid="4" name="z:|_Group: Gegevens voor de eucharistieviering">
    <vt:lpwstr> </vt:lpwstr>
  </property>
  <property fmtid="{D5CDD505-2E9C-101B-9397-08002B2CF9AE}" pid="5" name="z:|_Datum">
    <vt:lpwstr>2025-09-21</vt:lpwstr>
  </property>
  <property fmtid="{D5CDD505-2E9C-101B-9397-08002B2CF9AE}" pid="6" name="z:|_Volgorde liturgische dag">
    <vt:lpwstr>25e</vt:lpwstr>
  </property>
  <property fmtid="{D5CDD505-2E9C-101B-9397-08002B2CF9AE}" pid="7" name="z:|_Liturgische tijd">
    <vt:lpwstr>zondag door het jaar</vt:lpwstr>
  </property>
  <property fmtid="{D5CDD505-2E9C-101B-9397-08002B2CF9AE}" pid="8" name="z:|_Liturgisch jaar">
    <vt:lpwstr>C</vt:lpwstr>
  </property>
  <property fmtid="{D5CDD505-2E9C-101B-9397-08002B2CF9AE}" pid="9" name="z:|_Ref Eerste lezing">
    <vt:lpwstr>Am 8,4-7</vt:lpwstr>
  </property>
  <property fmtid="{D5CDD505-2E9C-101B-9397-08002B2CF9AE}" pid="10" name="z:|_Nr Eerste lezing">
    <vt:lpwstr>182</vt:lpwstr>
  </property>
  <property fmtid="{D5CDD505-2E9C-101B-9397-08002B2CF9AE}" pid="11" name="z:|_Ref Tweede lezing">
    <vt:lpwstr>1 Tim 2,1-8</vt:lpwstr>
  </property>
  <property fmtid="{D5CDD505-2E9C-101B-9397-08002B2CF9AE}" pid="12" name="z:|_Nr Tweede lezing">
    <vt:lpwstr>183</vt:lpwstr>
  </property>
  <property fmtid="{D5CDD505-2E9C-101B-9397-08002B2CF9AE}" pid="13" name="z:|_Referentie bijbellezing">
    <vt:lpwstr>Lc 16,1-13</vt:lpwstr>
  </property>
  <property fmtid="{D5CDD505-2E9C-101B-9397-08002B2CF9AE}" pid="14" name="z:|_Nr Bijbellezing">
    <vt:lpwstr>184</vt:lpwstr>
  </property>
  <property fmtid="{D5CDD505-2E9C-101B-9397-08002B2CF9AE}" pid="15" name="z:|_Gedachtenisviering?">
    <vt:lpwstr>False</vt:lpwstr>
  </property>
  <property fmtid="{D5CDD505-2E9C-101B-9397-08002B2CF9AE}" pid="16" name="z:|_Titel">
    <vt:lpwstr>ACTIE VOEREN</vt:lpwstr>
  </property>
  <property fmtid="{D5CDD505-2E9C-101B-9397-08002B2CF9AE}" pid="17" name="z:|_Kerk">
    <vt:lpwstr>PASTORALE ZONE EFFATA</vt:lpwstr>
  </property>
  <property fmtid="{D5CDD505-2E9C-101B-9397-08002B2CF9AE}" pid="18" name="z:|_Skoop">
    <vt:lpwstr>De tegenstelling is de mens die zich inspant om recht te doen (met onrechtmatige methoden) en de mens die helemaal niets doet.</vt:lpwstr>
  </property>
  <property fmtid="{D5CDD505-2E9C-101B-9397-08002B2CF9AE}" pid="19" name="z:|_Inleiding">
    <vt:lpwstr>Kardinaal Godfried Danneels zei ooit dat de Kerk een ‘zelfreinigende bloedsomloop’ heeft. Hij bedoelde dat dissidenten en lastposten die zich tegen het gezag verzetten, uiteindelijk in de rand van de Kerk worden gedwongen. Daar kunnen ze niet veel meer dan wat piepen.</vt:lpwstr>
  </property>
  <property fmtid="{D5CDD505-2E9C-101B-9397-08002B2CF9AE}" pid="20" name="z:|_Hoofdtekst">
    <vt:lpwstr>Dat is wat gebeurt in de samenleving van vandaag. Kritische stemmen worden monddood gemaakt. Dat gebeurt overal waar leiders zich autoritair opstellen._x000b__x000b_Daarover gaat de tegenstelling in het evangelie van vandaag. Jezus prijst het gedrag van de onrechtvaardige rentmeester. Hij looft hem niet omdat Hij onrechtvaardig is maar omdat hij tenminste iets doet. Door de actie van de rentmeester komen de schuldenaars er beter af. De rechtvaardigen, de mensen van het licht zoals Jezus hen noemt, ondernemen niets._x000b__x000b_Tegenwoordig zien we vredesactivisten protesteren. Zij worden belachelijk gemaakt: denk je dat iets verandert in Gaza omdat je het bureau van de rector van de universiteit bezet? Zo worden de dissidenten en lastposten in de zijkant onzichtbaar gemaakt._x000b__x000b_Kardinaal Danneels had gelijk: de Kerk zuivert zichzelf door de roepers opzij te schuiven. Maar daardoor blijven alleen de zwijgers achter, de mensen van het licht die niets ondernemen en het gezag bevestigen. Op deze vredeszondag is dat een uitdaging: komt er vrede als iedereen zwijgt of het zwijgen wordt opgelegd?</vt:lpwstr>
  </property>
</Properties>
</file>