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78199" w14:textId="5661C637" w:rsidR="00935D96" w:rsidRDefault="00F533D2">
      <w:pPr>
        <w:pStyle w:val="Hoofding"/>
        <w:rPr>
          <w:rFonts w:asciiTheme="minorHAnsi" w:hAnsiTheme="minorHAnsi"/>
          <w:b/>
          <w:sz w:val="26"/>
          <w:szCs w:val="26"/>
        </w:rPr>
      </w:pPr>
      <w:r>
        <w:rPr>
          <w:rFonts w:asciiTheme="minorHAnsi" w:hAnsiTheme="minorHAnsi"/>
          <w:b/>
          <w:sz w:val="26"/>
          <w:szCs w:val="26"/>
        </w:rPr>
        <w:t>ST.-PAULUSKERK OPWIJK</w:t>
      </w:r>
    </w:p>
    <w:p w14:paraId="66938AA5"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453AC165" w14:textId="4516CB8C"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D0127A">
        <w:rPr>
          <w:rFonts w:asciiTheme="minorHAnsi" w:hAnsiTheme="minorHAnsi"/>
          <w:sz w:val="26"/>
          <w:szCs w:val="26"/>
        </w:rPr>
        <w:t>2025-10-12</w:t>
      </w:r>
      <w:r w:rsidRPr="00317777">
        <w:rPr>
          <w:rFonts w:asciiTheme="minorHAnsi" w:hAnsiTheme="minorHAnsi"/>
          <w:sz w:val="26"/>
          <w:szCs w:val="26"/>
        </w:rPr>
        <w:fldChar w:fldCharType="end"/>
      </w:r>
    </w:p>
    <w:p w14:paraId="7A1A22BE" w14:textId="77777777" w:rsidR="00317777" w:rsidRDefault="00317777" w:rsidP="00317777">
      <w:pPr>
        <w:pStyle w:val="Leestekst"/>
        <w:pBdr>
          <w:bottom w:val="single" w:sz="6" w:space="1" w:color="auto"/>
        </w:pBdr>
      </w:pPr>
    </w:p>
    <w:p w14:paraId="57B3D82B" w14:textId="77777777" w:rsidR="00317777" w:rsidRPr="00317777" w:rsidRDefault="00317777" w:rsidP="00317777">
      <w:pPr>
        <w:pStyle w:val="Leestekst"/>
      </w:pPr>
    </w:p>
    <w:p w14:paraId="2978E149" w14:textId="00D3EC8D"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D0127A">
        <w:rPr>
          <w:b/>
          <w:sz w:val="28"/>
        </w:rPr>
        <w:t>DANKBAARHEID</w:t>
      </w:r>
      <w:r w:rsidRPr="00330860">
        <w:rPr>
          <w:b/>
          <w:sz w:val="28"/>
        </w:rPr>
        <w:fldChar w:fldCharType="end"/>
      </w:r>
    </w:p>
    <w:p w14:paraId="1D676412" w14:textId="77777777" w:rsidR="00330860" w:rsidRPr="00330860" w:rsidRDefault="00330860" w:rsidP="00937D5A">
      <w:pPr>
        <w:rPr>
          <w:b/>
        </w:rPr>
      </w:pPr>
    </w:p>
    <w:p w14:paraId="2276C302" w14:textId="2D1C6299"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D0127A">
        <w:rPr>
          <w:rFonts w:asciiTheme="majorHAnsi" w:hAnsiTheme="majorHAnsi"/>
          <w:b/>
          <w:i/>
          <w:sz w:val="20"/>
        </w:rPr>
        <w:t>Dankbaarheid is voor Jezus een grondhouding van de christen.</w:t>
      </w:r>
      <w:r w:rsidRPr="0079054B">
        <w:rPr>
          <w:rFonts w:asciiTheme="majorHAnsi" w:hAnsiTheme="majorHAnsi"/>
          <w:b/>
          <w:i/>
          <w:sz w:val="20"/>
        </w:rPr>
        <w:fldChar w:fldCharType="end"/>
      </w:r>
    </w:p>
    <w:p w14:paraId="4123ED9B" w14:textId="3FF68FB2"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proofErr w:type="spellStart"/>
      <w:r w:rsidR="00D0127A">
        <w:t>Lc</w:t>
      </w:r>
      <w:proofErr w:type="spellEnd"/>
      <w:r w:rsidR="00D0127A">
        <w:t xml:space="preserve"> 17,11-19</w:t>
      </w:r>
      <w:r>
        <w:fldChar w:fldCharType="end"/>
      </w:r>
    </w:p>
    <w:p w14:paraId="1A5F30E6" w14:textId="77777777" w:rsidR="00937D5A" w:rsidRDefault="00937D5A" w:rsidP="00EE3C90"/>
    <w:bookmarkStart w:id="0" w:name="TypingStartsHere"/>
    <w:bookmarkEnd w:id="0"/>
    <w:p w14:paraId="50E39602" w14:textId="4985E4A5"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D0127A">
        <w:t>Elke cultuur heeft eigen omgangsvormen. Veel mensen vragen hoe het met je gaat als ze je ontmoeten. In beschaafd Nederlands klinkt dat zoals “</w:t>
      </w:r>
      <w:proofErr w:type="spellStart"/>
      <w:r w:rsidR="00D0127A">
        <w:t>Hoe-ist</w:t>
      </w:r>
      <w:proofErr w:type="spellEnd"/>
      <w:r w:rsidR="00D0127A">
        <w:t>?” In China vragen ze naar het schijnt onmiddellijk of je al gegeten hebt. Dat wil niet zeggen dat je onmiddellijk aan tafel kan gaan maar dat is de gewone openingsvraag.</w:t>
      </w:r>
      <w:r>
        <w:fldChar w:fldCharType="end"/>
      </w:r>
    </w:p>
    <w:p w14:paraId="45FEBC3E" w14:textId="77777777" w:rsidR="0005078B" w:rsidRDefault="0005078B" w:rsidP="00EE3C90"/>
    <w:p w14:paraId="5888777B" w14:textId="3AF4B6E1"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D0127A">
        <w:t>Jezus verwondert zich in drie vragen dat slechts één genezen man is teruggekeerd om God te danken. Hij geeft hier geen les in beleefdheid of in omgangsvormen. Dankbaarheid is voor Jezus een grondhouding van de christen.</w:t>
      </w:r>
      <w:r w:rsidR="00D0127A">
        <w:br/>
      </w:r>
      <w:r w:rsidR="00D0127A">
        <w:br/>
        <w:t>Wat is er gebeurd. Jezus heeft tien mensen genezen in hun lichaam. Hij heeft hen echter ook een nieuw leven gegeven. De tekst van vandaag begint met afstand tussen de mensen. De tien zieke mensen bevinden zich buiten het dorp. Ze zijn afgesneden van hun familie omwille van hun ziekte. Ook Jezus blijft deze keer op een afstand. Het is onderweg naar de priesters dat de mensen voelen dat ze genezen zijn. Ze kunnen terug naar huis, naar hun familie. Ze hebben opnieuw een leven. De afstanden vallen weg.</w:t>
      </w:r>
      <w:r w:rsidR="00D0127A">
        <w:br/>
      </w:r>
      <w:r w:rsidR="00D0127A">
        <w:br/>
        <w:t>De boodschap van deze lezing is duidelijk: God overbrugt de afstand en is ons nabij. Hij schenkt ons het leven. Daar kun je enkel dankbaar voor zijn. God doet zelfs meer: Hij zal ons door de dood heen halen en opnemen in zijn liefde. Wat kunnen wij hem anders bieden dan onze dankbaarheid?</w:t>
      </w:r>
      <w:r w:rsidR="00D0127A">
        <w:br/>
      </w:r>
      <w:r w:rsidR="00D0127A">
        <w:br/>
        <w:t>Met de vraag “</w:t>
      </w:r>
      <w:proofErr w:type="spellStart"/>
      <w:r w:rsidR="00D0127A">
        <w:t>Hoe-ist</w:t>
      </w:r>
      <w:proofErr w:type="spellEnd"/>
      <w:r w:rsidR="00D0127A">
        <w:t>?” verwachten wij geen uitgebreid medisch rapport. Het is een formele vraag die onze interesse in de andere toont. Wat Jezus verwacht is geen formaliteit. Ons leven is in Gods hand, ook als wij sterven. Dat maakt ons dankbare mensen.</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F43BB" w14:textId="77777777" w:rsidR="00183493" w:rsidRDefault="00183493">
      <w:r>
        <w:separator/>
      </w:r>
    </w:p>
  </w:endnote>
  <w:endnote w:type="continuationSeparator" w:id="0">
    <w:p w14:paraId="08C44B41" w14:textId="77777777" w:rsidR="00183493" w:rsidRDefault="0018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5A27"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1E804255" w14:textId="77777777">
      <w:trPr>
        <w:trHeight w:val="10166"/>
      </w:trPr>
      <w:tc>
        <w:tcPr>
          <w:tcW w:w="498" w:type="dxa"/>
          <w:tcBorders>
            <w:bottom w:val="single" w:sz="4" w:space="0" w:color="auto"/>
          </w:tcBorders>
          <w:textDirection w:val="btLr"/>
        </w:tcPr>
        <w:p w14:paraId="2AE140D0"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1D5A203B" w14:textId="77777777">
      <w:tc>
        <w:tcPr>
          <w:tcW w:w="498" w:type="dxa"/>
          <w:tcBorders>
            <w:top w:val="single" w:sz="4" w:space="0" w:color="auto"/>
          </w:tcBorders>
        </w:tcPr>
        <w:p w14:paraId="397D7765" w14:textId="77777777" w:rsidR="00B55611" w:rsidRDefault="00B55611">
          <w:pPr>
            <w:pStyle w:val="Voettekst"/>
          </w:pPr>
        </w:p>
      </w:tc>
    </w:tr>
    <w:tr w:rsidR="00B55611" w14:paraId="1B96EAA9" w14:textId="77777777">
      <w:trPr>
        <w:trHeight w:val="768"/>
      </w:trPr>
      <w:tc>
        <w:tcPr>
          <w:tcW w:w="498" w:type="dxa"/>
        </w:tcPr>
        <w:p w14:paraId="2593364D" w14:textId="77777777" w:rsidR="00B55611" w:rsidRDefault="00B55611">
          <w:pPr>
            <w:pStyle w:val="Koptekst"/>
          </w:pPr>
        </w:p>
      </w:tc>
    </w:tr>
  </w:tbl>
  <w:p w14:paraId="07B52233"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A079"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D8AE" w14:textId="77777777" w:rsidR="00183493" w:rsidRDefault="00183493">
      <w:r>
        <w:separator/>
      </w:r>
    </w:p>
  </w:footnote>
  <w:footnote w:type="continuationSeparator" w:id="0">
    <w:p w14:paraId="60591B36" w14:textId="77777777" w:rsidR="00183493" w:rsidRDefault="0018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14F0"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5281"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F603"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Bijbeluur\2025-10-09.docx"/>
    <w:docVar w:name="User|Has|Been|Prompted" w:val=" "/>
    <w:docVar w:name="z:|_Datum" w:val="2025-10-12"/>
    <w:docVar w:name="z:|_Datumz:|_Format" w:val="Short Date"/>
    <w:docVar w:name="z:|_Datumz:|_Initial" w:val="[Datum]"/>
    <w:docVar w:name="z:|_Datumz:|_Position" w:val="2"/>
    <w:docVar w:name="z:|_Datumz:|_Type" w:val="Date"/>
    <w:docVar w:name="z:|_Gedachtenisviering?" w:val="Tru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Jezus verwondert zich in drie vragen dat slechts één genezen man is teruggekeerd om God te danken. Hij geeft hier geen les in beleefdheid of in omgangsvormen. Dankbaarheid is voor Jezus een grondhouding van de christen.%vt%%vt%Wat is er gebeurd. Jezus heeft tien mensen genezen in hun lichaam. Hij heeft hen echter ook een nieuw leven gegeven. De tekst van vandaag begint met afstand tussen de mensen. De tien zieke mensen bevinden zich buiten het dorp. Ze zijn afgesneden van hun familie omwille van hun ziekte. Ook Jezus blijft deze keer op een afstand. Het is onderweg naar de priesters dat de mensen voelen dat ze genezen zijn. Ze kunnen terug naar huis, naar hun familie. Ze hebben opnieuw een leven. De afstanden vallen weg.%vt%%vt%De boodschap van deze lezing is duidelijk: God overbrugt de afstand en is ons nabij. Hij schenkt ons het leven. Daar kun je enkel dankbaar voor zijn. God doet zelfs meer: Hij zal ons door de dood heen halen en opnemen in zijn liefde. Wat kunnen wij hem anders bieden dan onze dankbaarheid?%vt%%vt%Met de vraag “Hoe-ist?” verwachten wij geen uitgebreid medisch rapport. Het is een formele vraag die onze interesse in de andere toont. Wat Jezus verwacht is geen formaliteit. Ons leven is in Gods hand, ook als wij sterven. Dat maakt ons dankbare mensen."/>
    <w:docVar w:name="z:|_Hoofdtekstz:|_Initial" w:val="[Hoofdtekst]"/>
    <w:docVar w:name="z:|_Hoofdtekstz:|_Position" w:val="18"/>
    <w:docVar w:name="z:|_Hoofdtekstz:|_Separator" w:val="%vt%"/>
    <w:docVar w:name="z:|_Hoofdtekstz:|_Suggested" w:val=" "/>
    <w:docVar w:name="z:|_Hoofdtekstz:|_Type" w:val="Long Text"/>
    <w:docVar w:name="z:|_Inleiding" w:val="Elke cultuur heeft eigen omgangsvormen. Veel mensen vragen hoe het met je gaat als ze je ontmoeten. In beschaafd Nederlands klinkt dat zoals “Hoe-ist?” In China vragen ze naar het schijnt onmiddellijk of je al gegeten hebt. Dat wil niet zeggen dat je onmiddellijk aan tafel kan gaan maar dat is de gewone openingsvraag."/>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93"/>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91"/>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92"/>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2 K 5,14-17"/>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2 Tim 2,8-13"/>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7,11-19"/>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Dankbaarheid is voor Jezus een grondhouding van de christen."/>
    <w:docVar w:name="z:|_Skoopz:|_Initial" w:val="[Skoop]"/>
    <w:docVar w:name="z:|_Skoopz:|_Position" w:val="16"/>
    <w:docVar w:name="z:|_Skoopz:|_Separator" w:val="%vt%"/>
    <w:docVar w:name="z:|_Skoopz:|_Suggested" w:val=" "/>
    <w:docVar w:name="z:|_Skoopz:|_Type" w:val="Long Text"/>
    <w:docVar w:name="z:|_Titel" w:val="DANKBAARHEID"/>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8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183493"/>
    <w:rsid w:val="0005078B"/>
    <w:rsid w:val="00062C42"/>
    <w:rsid w:val="000E0B39"/>
    <w:rsid w:val="001347E2"/>
    <w:rsid w:val="00170BA9"/>
    <w:rsid w:val="00183493"/>
    <w:rsid w:val="001C36A7"/>
    <w:rsid w:val="001D4984"/>
    <w:rsid w:val="00232285"/>
    <w:rsid w:val="002326DE"/>
    <w:rsid w:val="0023547E"/>
    <w:rsid w:val="00260BBA"/>
    <w:rsid w:val="002F1E53"/>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73903"/>
    <w:rsid w:val="006B14FB"/>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C0422"/>
    <w:rsid w:val="00BD6E44"/>
    <w:rsid w:val="00BD7AAD"/>
    <w:rsid w:val="00BE40D2"/>
    <w:rsid w:val="00BF490E"/>
    <w:rsid w:val="00C868DF"/>
    <w:rsid w:val="00CD0EC6"/>
    <w:rsid w:val="00CE004E"/>
    <w:rsid w:val="00CF6662"/>
    <w:rsid w:val="00D0127A"/>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533D2"/>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31F60"/>
  <w15:docId w15:val="{495A2476-E23D-41FA-8622-C3637346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291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5</cp:revision>
  <cp:lastPrinted>2025-10-07T19:09:00Z</cp:lastPrinted>
  <dcterms:created xsi:type="dcterms:W3CDTF">2025-10-07T18:56:00Z</dcterms:created>
  <dcterms:modified xsi:type="dcterms:W3CDTF">2025-10-07T19:10:00Z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2025-10-12</vt:lpwstr>
  </property>
  <property fmtid="{D5CDD505-2E9C-101B-9397-08002B2CF9AE}" pid="6" name="z:|_Volgorde liturgische dag">
    <vt:lpwstr>28e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2 K 5,14-17</vt:lpwstr>
  </property>
  <property fmtid="{D5CDD505-2E9C-101B-9397-08002B2CF9AE}" pid="10" name="z:|_Nr Eerste lezing">
    <vt:lpwstr>191</vt:lpwstr>
  </property>
  <property fmtid="{D5CDD505-2E9C-101B-9397-08002B2CF9AE}" pid="11" name="z:|_Ref Tweede lezing">
    <vt:lpwstr>2 Tim 2,8-13</vt:lpwstr>
  </property>
  <property fmtid="{D5CDD505-2E9C-101B-9397-08002B2CF9AE}" pid="12" name="z:|_Nr Tweede lezing">
    <vt:lpwstr>192</vt:lpwstr>
  </property>
  <property fmtid="{D5CDD505-2E9C-101B-9397-08002B2CF9AE}" pid="13" name="z:|_Referentie bijbellezing">
    <vt:lpwstr>Lc 17,11-19</vt:lpwstr>
  </property>
  <property fmtid="{D5CDD505-2E9C-101B-9397-08002B2CF9AE}" pid="14" name="z:|_Nr Bijbellezing">
    <vt:lpwstr>193</vt:lpwstr>
  </property>
  <property fmtid="{D5CDD505-2E9C-101B-9397-08002B2CF9AE}" pid="15" name="z:|_Gedachtenisviering?">
    <vt:lpwstr>True</vt:lpwstr>
  </property>
  <property fmtid="{D5CDD505-2E9C-101B-9397-08002B2CF9AE}" pid="16" name="z:|_Titel">
    <vt:lpwstr>DANKBAARHEID</vt:lpwstr>
  </property>
  <property fmtid="{D5CDD505-2E9C-101B-9397-08002B2CF9AE}" pid="17" name="z:|_Kerk">
    <vt:lpwstr>PASTORALE ZONE EFFATA</vt:lpwstr>
  </property>
  <property fmtid="{D5CDD505-2E9C-101B-9397-08002B2CF9AE}" pid="18" name="z:|_Skoop">
    <vt:lpwstr>Dankbaarheid is voor Jezus een grondhouding van de christen.</vt:lpwstr>
  </property>
  <property fmtid="{D5CDD505-2E9C-101B-9397-08002B2CF9AE}" pid="19" name="z:|_Inleiding">
    <vt:lpwstr>Elke cultuur heeft eigen omgangsvormen. Veel mensen vragen hoe het met je gaat als ze je ontmoeten. In beschaafd Nederlands klinkt dat zoals “Hoe-ist?” In China vragen ze naar het schijnt onmiddellijk of je al gegeten hebt. Dat wil niet zeggen dat je onmiddellijk aan tafel kan gaan maar dat is de gewone openingsvraag.</vt:lpwstr>
  </property>
  <property fmtid="{D5CDD505-2E9C-101B-9397-08002B2CF9AE}" pid="20" name="z:|_Hoofdtekst">
    <vt:lpwstr>Jezus verwondert zich in drie vragen dat slechts één genezen man is teruggekeerd om God te danken. Hij geeft hier geen les in beleefdheid of in omgangsvormen. Dankbaarheid is voor Jezus een grondhouding van de christen._x000b__x000b_Wat is er gebeurd. Jezus heeft tien mensen genezen in hun lichaam. Hij heeft hen echter ook een nieuw leven gegeven. De tekst van vandaag begint met afstand tussen de mensen. De tien zieke mensen bevinden zich buiten het dorp. Ze zijn afgesneden van hun familie omwille van hun ziekte. Ook Jezus blijft deze keer op een afstand. Het is onderweg naar de priesters dat de mensen voelen dat ze genezen zijn. Ze kunnen terug naar huis, naar hun familie. Ze hebben opnieuw een leven. De afstanden vallen weg._x000b__x000b_De boodschap van deze lezing is duidelijk: God overbrugt de afstand en is ons nabij. Hij schenkt ons het leven. Daar kun je enkel dankbaar voor zijn. God doet zelfs meer: Hij zal ons door de dood heen halen en opnemen in zijn liefde. Wat kunnen wij hem anders bieden dan onze dankbaarheid?_x000b__x000b_Met de vraag “Hoe-ist?” verwachten wij geen uitgebreid medisch rapport. Het is een formele vraag die onze interesse in de andere toont. Wat Jezus verwacht is geen formaliteit. Ons leven is in Gods hand, ook als wij sterven. Dat maakt ons dankbare mensen.</vt:lpwstr>
  </property>
</Properties>
</file>