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9B82" w14:textId="2972AB92" w:rsidR="00935D96" w:rsidRDefault="00E7579C">
      <w:pPr>
        <w:pStyle w:val="Hoofding"/>
        <w:rPr>
          <w:rFonts w:asciiTheme="minorHAnsi" w:hAnsiTheme="minorHAnsi"/>
          <w:b/>
          <w:sz w:val="26"/>
          <w:szCs w:val="26"/>
        </w:rPr>
      </w:pPr>
      <w:r>
        <w:rPr>
          <w:rFonts w:asciiTheme="minorHAnsi" w:hAnsiTheme="minorHAnsi"/>
          <w:b/>
          <w:sz w:val="26"/>
          <w:szCs w:val="26"/>
        </w:rPr>
        <w:t>St.-JOZEFKERK DROESHOUT</w:t>
      </w:r>
    </w:p>
    <w:p w14:paraId="7B37868A"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1C3164CE" w14:textId="48D2FA95"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586E70">
        <w:rPr>
          <w:rFonts w:asciiTheme="minorHAnsi" w:hAnsiTheme="minorHAnsi"/>
          <w:sz w:val="26"/>
          <w:szCs w:val="26"/>
        </w:rPr>
        <w:t>2025-11-23</w:t>
      </w:r>
      <w:r w:rsidRPr="00317777">
        <w:rPr>
          <w:rFonts w:asciiTheme="minorHAnsi" w:hAnsiTheme="minorHAnsi"/>
          <w:sz w:val="26"/>
          <w:szCs w:val="26"/>
        </w:rPr>
        <w:fldChar w:fldCharType="end"/>
      </w:r>
    </w:p>
    <w:p w14:paraId="2DF4F24D" w14:textId="77777777" w:rsidR="00317777" w:rsidRDefault="00317777" w:rsidP="00317777">
      <w:pPr>
        <w:pStyle w:val="Leestekst"/>
        <w:pBdr>
          <w:bottom w:val="single" w:sz="6" w:space="1" w:color="auto"/>
        </w:pBdr>
      </w:pPr>
    </w:p>
    <w:p w14:paraId="2900480B" w14:textId="77777777" w:rsidR="00317777" w:rsidRPr="00317777" w:rsidRDefault="00317777" w:rsidP="00317777">
      <w:pPr>
        <w:pStyle w:val="Leestekst"/>
      </w:pPr>
    </w:p>
    <w:p w14:paraId="0AD8A032" w14:textId="259AA1DF"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586E70">
        <w:rPr>
          <w:b/>
          <w:sz w:val="28"/>
        </w:rPr>
        <w:t>DE ANDERE KONING</w:t>
      </w:r>
      <w:r w:rsidRPr="00330860">
        <w:rPr>
          <w:b/>
          <w:sz w:val="28"/>
        </w:rPr>
        <w:fldChar w:fldCharType="end"/>
      </w:r>
    </w:p>
    <w:p w14:paraId="33865B9B" w14:textId="77777777" w:rsidR="00330860" w:rsidRPr="00330860" w:rsidRDefault="00330860" w:rsidP="00937D5A">
      <w:pPr>
        <w:rPr>
          <w:b/>
        </w:rPr>
      </w:pPr>
    </w:p>
    <w:p w14:paraId="4475210D" w14:textId="24DB7694"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586E70">
        <w:rPr>
          <w:rFonts w:asciiTheme="majorHAnsi" w:hAnsiTheme="majorHAnsi"/>
          <w:b/>
          <w:i/>
          <w:sz w:val="20"/>
        </w:rPr>
        <w:t>Jezus wordt als gekruisigde tussen de gekruisigden door de tweede misdadiger als koning erkend. Hij is de enige die dat doet.</w:t>
      </w:r>
      <w:r w:rsidRPr="0079054B">
        <w:rPr>
          <w:rFonts w:asciiTheme="majorHAnsi" w:hAnsiTheme="majorHAnsi"/>
          <w:b/>
          <w:i/>
          <w:sz w:val="20"/>
        </w:rPr>
        <w:fldChar w:fldCharType="end"/>
      </w:r>
    </w:p>
    <w:p w14:paraId="5C81BE19" w14:textId="2963C7D8"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proofErr w:type="spellStart"/>
      <w:r w:rsidR="00586E70">
        <w:t>Lc</w:t>
      </w:r>
      <w:proofErr w:type="spellEnd"/>
      <w:r w:rsidR="00586E70">
        <w:t xml:space="preserve"> 23,35-43</w:t>
      </w:r>
      <w:r>
        <w:fldChar w:fldCharType="end"/>
      </w:r>
    </w:p>
    <w:p w14:paraId="78669EC5" w14:textId="77777777" w:rsidR="00937D5A" w:rsidRDefault="00937D5A" w:rsidP="00EE3C90"/>
    <w:bookmarkStart w:id="0" w:name="TypingStartsHere"/>
    <w:bookmarkEnd w:id="0"/>
    <w:p w14:paraId="13E5D5AB" w14:textId="53297E98"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586E70">
        <w:t>In de krant is een wekelijkse rubriek waar aan een min of meer bekende Vlaming enkele vragen worden gesteld. Een terugkerende vraag is: Wat is tot nu toe het beschamendste moment in je leven. Je leest daar nogal wat!</w:t>
      </w:r>
      <w:r>
        <w:fldChar w:fldCharType="end"/>
      </w:r>
    </w:p>
    <w:p w14:paraId="7342BC63" w14:textId="77777777" w:rsidR="0005078B" w:rsidRDefault="0005078B" w:rsidP="00EE3C90"/>
    <w:p w14:paraId="624215CD" w14:textId="327A655C"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586E70">
        <w:t>Vandaag zien wij Jezus in zij beschamendste moment. Hij hangt naakt als een slaaf, met de zweep gefolterd te sterven aan het kruis. Hij wordt door de overheden gehoond, door de soldaten uitgelachen en door één van de twee misdadigers uitgescholden. Er is niets meer over van de grote predikant die zoveel mensen wist te boeien met zijn  woorden en daden.</w:t>
      </w:r>
      <w:r w:rsidR="00586E70">
        <w:br/>
      </w:r>
      <w:r w:rsidR="00586E70">
        <w:br/>
        <w:t>De Kerk kiest dat moment van Jezus’ leven voor het grote feest van Christus, de Koning van het heelal. Je zou eerder de verrijzenis verwachten, of de hemelvaart van de Heer.</w:t>
      </w:r>
      <w:r w:rsidR="00586E70">
        <w:br/>
      </w:r>
      <w:r w:rsidR="00586E70">
        <w:br/>
        <w:t>De Kerk maakt Jezus’ kruis tot de troon van zijn koningschap. Zijn dood is immers een gevolg van zijn levenskeuze voor God en de mensen. Door daaraan trouw te zijn tot en met de dood, is Jezus Koning. Hij is daardoor groter dan alle denkbare wereldlijke koningen en keizers.</w:t>
      </w:r>
      <w:r w:rsidR="00586E70">
        <w:br/>
      </w:r>
      <w:r w:rsidR="00586E70">
        <w:br/>
        <w:t>In de uitgebreide weekendkrant pakken bekende mensen uit met hun beschamendste momenten. Niet dat ze daardoor groot worden, wel menselijk. Jezus is de Koning van het heelal omdat Hij voor de vernedering en het eenzame lijden van de kruisdood niet gevlucht is.</w:t>
      </w:r>
      <w:r>
        <w:fldChar w:fldCharType="end"/>
      </w:r>
    </w:p>
    <w:p w14:paraId="1C4B52C9" w14:textId="77777777" w:rsidR="00B566E9" w:rsidRDefault="00B566E9" w:rsidP="00EE3C90"/>
    <w:p w14:paraId="10B39F6C" w14:textId="421EDA52" w:rsidR="00B566E9" w:rsidRDefault="00F257DF" w:rsidP="00EE3C90">
      <w:fldSimple w:instr=" DOCVARIABLE &quot;z:|_Bijbelcitaat&quot; \* MERGEFORMAT " w:fldLock="1">
        <w:r w:rsidR="00586E70">
          <w:t>De tweede misdadiger zei: ‘Jezus, denk aan mij wanneer U in uw koninkrijk komt.’ Jezus antwoordde: ‘Ik verzeker je: nog vandaag zul je met Mij in het paradijs zijn.’</w:t>
        </w:r>
      </w:fldSimple>
    </w:p>
    <w:p w14:paraId="55F7A0C4" w14:textId="072501D6" w:rsidR="00B566E9" w:rsidRDefault="00F257DF" w:rsidP="00EE3C90">
      <w:r>
        <w:fldChar w:fldCharType="begin" w:fldLock="1"/>
      </w:r>
      <w:r>
        <w:instrText xml:space="preserve"> DOCPROPERTY "z:|_Referentie Bijbelcitaat" \* MERGEFORMAT </w:instrText>
      </w:r>
      <w:r>
        <w:fldChar w:fldCharType="separate"/>
      </w:r>
      <w:proofErr w:type="spellStart"/>
      <w:r w:rsidR="00586E70">
        <w:t>Lc</w:t>
      </w:r>
      <w:proofErr w:type="spellEnd"/>
      <w:r w:rsidR="00586E70">
        <w:t xml:space="preserve"> 23,42-43</w:t>
      </w:r>
      <w:r>
        <w:fldChar w:fldCharType="end"/>
      </w:r>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506B" w14:textId="77777777" w:rsidR="00890FCC" w:rsidRDefault="00890FCC">
      <w:r>
        <w:separator/>
      </w:r>
    </w:p>
  </w:endnote>
  <w:endnote w:type="continuationSeparator" w:id="0">
    <w:p w14:paraId="77EAD011" w14:textId="77777777" w:rsidR="00890FCC" w:rsidRDefault="0089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26CF"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1428DC57" w14:textId="77777777">
      <w:trPr>
        <w:trHeight w:val="10166"/>
      </w:trPr>
      <w:tc>
        <w:tcPr>
          <w:tcW w:w="498" w:type="dxa"/>
          <w:tcBorders>
            <w:bottom w:val="single" w:sz="4" w:space="0" w:color="auto"/>
          </w:tcBorders>
          <w:textDirection w:val="btLr"/>
        </w:tcPr>
        <w:p w14:paraId="2F9C2449"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674BE40F" w14:textId="77777777">
      <w:tc>
        <w:tcPr>
          <w:tcW w:w="498" w:type="dxa"/>
          <w:tcBorders>
            <w:top w:val="single" w:sz="4" w:space="0" w:color="auto"/>
          </w:tcBorders>
        </w:tcPr>
        <w:p w14:paraId="7E99A495" w14:textId="77777777" w:rsidR="00B55611" w:rsidRDefault="00B55611">
          <w:pPr>
            <w:pStyle w:val="Voettekst"/>
          </w:pPr>
        </w:p>
      </w:tc>
    </w:tr>
    <w:tr w:rsidR="00B55611" w14:paraId="6DB7E495" w14:textId="77777777">
      <w:trPr>
        <w:trHeight w:val="768"/>
      </w:trPr>
      <w:tc>
        <w:tcPr>
          <w:tcW w:w="498" w:type="dxa"/>
        </w:tcPr>
        <w:p w14:paraId="6578FE12" w14:textId="77777777" w:rsidR="00B55611" w:rsidRDefault="00B55611">
          <w:pPr>
            <w:pStyle w:val="Koptekst"/>
          </w:pPr>
        </w:p>
      </w:tc>
    </w:tr>
  </w:tbl>
  <w:p w14:paraId="42C9257C"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C746"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A248" w14:textId="77777777" w:rsidR="00890FCC" w:rsidRDefault="00890FCC">
      <w:r>
        <w:separator/>
      </w:r>
    </w:p>
  </w:footnote>
  <w:footnote w:type="continuationSeparator" w:id="0">
    <w:p w14:paraId="187EEB90" w14:textId="77777777" w:rsidR="00890FCC" w:rsidRDefault="0089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6F25"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3CE2"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20A4"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5-11-23.docx"/>
    <w:docVar w:name="User|Has|Been|Prompted" w:val=" "/>
    <w:docVar w:name="z:|_Bijbelcitaat" w:val="De tweede misdadiger zei: ‘Jezus, denk aan mij wanneer U in uw koninkrijk komt.’ Jezus antwoordde: ‘Ik verzeker je: nog vandaag zul je met Mij in het paradijs zijn.’"/>
    <w:docVar w:name="z:|_Bijbelcitaatz:|_Initial" w:val="[Bijbelcitaat]"/>
    <w:docVar w:name="z:|_Bijbelcitaatz:|_Position" w:val="19"/>
    <w:docVar w:name="z:|_Bijbelcitaatz:|_Separator" w:val="%vt%"/>
    <w:docVar w:name="z:|_Bijbelcitaatz:|_Suggested" w:val=" "/>
    <w:docVar w:name="z:|_Bijbelcitaatz:|_Type" w:val="Long Text"/>
    <w:docVar w:name="z:|_Datum" w:val="2025-11-23"/>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Vandaag zien wij Jezus in zij beschamendste moment. Hij hangt naakt als een slaaf, met de zweep gefolterd te sterven aan het kruis. Hij wordt door de overheden gehoond, door de soldaten uitgelachen en door één van de twee misdadigers uitgescholden. Er is niets meer over van de grote predikant die zoveel mensen wist te boeien met zijn  woorden en daden.%vt%%vt%De Kerk kiest dat moment van Jezus’ leven voor het grote feest van Christus, de Koning van het heelal. Je zou eerder de verrijzenis verwachten, of de hemelvaart van de Heer.%vt%%vt%De Kerk maakt Jezus’ kruis tot de troon van zijn koningschap. Zijn dood is immers een gevolg van zijn levenskeuze voor God en de mensen. Door daaraan trouw te zijn tot en met de dood, is Jezus Koning. Hij is daardoor groter dan alle denkbare wereldlijke koningen en keizers.%vt%%vt%In de uitgebreide weekendkrant pakken bekende mensen uit met hun beschamendste momenten. Niet dat ze daardoor groot worden, wel menselijk. Jezus is de Koning van het heelal omdat Hij voor de vernedering en het eenzame lijden van de kruisdood niet gevlucht is."/>
    <w:docVar w:name="z:|_Hoofdtekstz:|_Initial" w:val="[Hoofdtekst]"/>
    <w:docVar w:name="z:|_Hoofdtekstz:|_Position" w:val="18"/>
    <w:docVar w:name="z:|_Hoofdtekstz:|_Separator" w:val="%vt%"/>
    <w:docVar w:name="z:|_Hoofdtekstz:|_Suggested" w:val=" "/>
    <w:docVar w:name="z:|_Hoofdtekstz:|_Type" w:val="Long Text"/>
    <w:docVar w:name="z:|_Inleiding" w:val="In de krant is een wekelijkse rubriek waar aan een min of meer bekende Vlaming enkele vragen worden gesteld. Een terugkerende vraag is: Wat is tot nu toe het beschamendste moment in je leven. Je leest daar nogal wat!"/>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C"/>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Christus, Koning van het heelal"/>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211"/>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209"/>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210"/>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2 S 5,1-3"/>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Kol 1,12-20"/>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Lc 23,42-43"/>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Lc 23,35-43"/>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wordt als gekruisigde tussen de gekruisigden door de tweede misdadiger als koning erkend. Hij is de enige die dat doet."/>
    <w:docVar w:name="z:|_Skoopz:|_Initial" w:val="[Skoop]"/>
    <w:docVar w:name="z:|_Skoopz:|_Position" w:val="16"/>
    <w:docVar w:name="z:|_Skoopz:|_Separator" w:val="%vt%"/>
    <w:docVar w:name="z:|_Skoopz:|_Suggested" w:val=" "/>
    <w:docVar w:name="z:|_Skoopz:|_Type" w:val="Long Text"/>
    <w:docVar w:name="z:|_Titel" w:val="DE ANDERE KONING"/>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 "/>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7C1747"/>
    <w:rsid w:val="0005078B"/>
    <w:rsid w:val="00062C42"/>
    <w:rsid w:val="000E0B39"/>
    <w:rsid w:val="001347E2"/>
    <w:rsid w:val="00170BA9"/>
    <w:rsid w:val="001C36A7"/>
    <w:rsid w:val="001D4984"/>
    <w:rsid w:val="00232285"/>
    <w:rsid w:val="002326DE"/>
    <w:rsid w:val="0023547E"/>
    <w:rsid w:val="00260BBA"/>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86E70"/>
    <w:rsid w:val="005A31BD"/>
    <w:rsid w:val="005F0C9E"/>
    <w:rsid w:val="005F1010"/>
    <w:rsid w:val="005F6712"/>
    <w:rsid w:val="00641ACA"/>
    <w:rsid w:val="00673903"/>
    <w:rsid w:val="00702336"/>
    <w:rsid w:val="00722C0B"/>
    <w:rsid w:val="00765150"/>
    <w:rsid w:val="007744C6"/>
    <w:rsid w:val="0079054B"/>
    <w:rsid w:val="00796914"/>
    <w:rsid w:val="007A6D2A"/>
    <w:rsid w:val="007C1747"/>
    <w:rsid w:val="007D47EC"/>
    <w:rsid w:val="00806630"/>
    <w:rsid w:val="00863F43"/>
    <w:rsid w:val="00882783"/>
    <w:rsid w:val="00890FCC"/>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7579C"/>
    <w:rsid w:val="00E904BB"/>
    <w:rsid w:val="00E95ABB"/>
    <w:rsid w:val="00EC67DB"/>
    <w:rsid w:val="00EC70D9"/>
    <w:rsid w:val="00EE3C90"/>
    <w:rsid w:val="00F23308"/>
    <w:rsid w:val="00F257DF"/>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EA0C1"/>
  <w15:docId w15:val="{159C9AAB-100C-468F-B083-853075D9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283</Words>
  <Characters>1773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4</cp:revision>
  <cp:lastPrinted>1997-04-07T16:48:00Z</cp:lastPrinted>
  <dcterms:created xsi:type="dcterms:W3CDTF">2025-11-20T01:37:00Z</dcterms:created>
  <dcterms:modified xsi:type="dcterms:W3CDTF">2025-11-20T01:54:00Z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2025-11-23</vt:lpwstr>
  </property>
  <property fmtid="{D5CDD505-2E9C-101B-9397-08002B2CF9AE}" pid="6" name="z:|_Volgorde liturgische dag">
    <vt:lpwstr> </vt:lpwstr>
  </property>
  <property fmtid="{D5CDD505-2E9C-101B-9397-08002B2CF9AE}" pid="7" name="z:|_Liturgische tijd">
    <vt:lpwstr>Christus, Koning van het heelal</vt:lpwstr>
  </property>
  <property fmtid="{D5CDD505-2E9C-101B-9397-08002B2CF9AE}" pid="8" name="z:|_Liturgisch jaar">
    <vt:lpwstr>C</vt:lpwstr>
  </property>
  <property fmtid="{D5CDD505-2E9C-101B-9397-08002B2CF9AE}" pid="9" name="z:|_Ref Eerste lezing">
    <vt:lpwstr>2 S 5,1-3</vt:lpwstr>
  </property>
  <property fmtid="{D5CDD505-2E9C-101B-9397-08002B2CF9AE}" pid="10" name="z:|_Nr Eerste lezing">
    <vt:lpwstr>209</vt:lpwstr>
  </property>
  <property fmtid="{D5CDD505-2E9C-101B-9397-08002B2CF9AE}" pid="11" name="z:|_Ref Tweede lezing">
    <vt:lpwstr>Kol 1,12-20</vt:lpwstr>
  </property>
  <property fmtid="{D5CDD505-2E9C-101B-9397-08002B2CF9AE}" pid="12" name="z:|_Nr Tweede lezing">
    <vt:lpwstr>210</vt:lpwstr>
  </property>
  <property fmtid="{D5CDD505-2E9C-101B-9397-08002B2CF9AE}" pid="13" name="z:|_Referentie bijbellezing">
    <vt:lpwstr>Lc 23,35-43</vt:lpwstr>
  </property>
  <property fmtid="{D5CDD505-2E9C-101B-9397-08002B2CF9AE}" pid="14" name="z:|_Nr Bijbellezing">
    <vt:lpwstr>211</vt:lpwstr>
  </property>
  <property fmtid="{D5CDD505-2E9C-101B-9397-08002B2CF9AE}" pid="15" name="z:|_Gedachtenisviering?">
    <vt:lpwstr>False</vt:lpwstr>
  </property>
  <property fmtid="{D5CDD505-2E9C-101B-9397-08002B2CF9AE}" pid="16" name="z:|_Titel">
    <vt:lpwstr>DE ANDERE KONING</vt:lpwstr>
  </property>
  <property fmtid="{D5CDD505-2E9C-101B-9397-08002B2CF9AE}" pid="17" name="z:|_Kerk">
    <vt:lpwstr>PASTORALE ZONE EFFATA</vt:lpwstr>
  </property>
  <property fmtid="{D5CDD505-2E9C-101B-9397-08002B2CF9AE}" pid="18" name="z:|_Skoop">
    <vt:lpwstr>Jezus wordt als gekruisigde tussen de gekruisigden door de tweede misdadiger als koning erkend. Hij is de enige die dat doet.</vt:lpwstr>
  </property>
  <property fmtid="{D5CDD505-2E9C-101B-9397-08002B2CF9AE}" pid="19" name="z:|_Inleiding">
    <vt:lpwstr>In de krant is een wekelijkse rubriek waar aan een min of meer bekende Vlaming enkele vragen worden gesteld. Een terugkerende vraag is: Wat is tot nu toe het beschamendste moment in je leven. Je leest daar nogal wat!</vt:lpwstr>
  </property>
  <property fmtid="{D5CDD505-2E9C-101B-9397-08002B2CF9AE}" pid="20" name="z:|_Hoofdtekst">
    <vt:lpwstr>Vandaag zien wij Jezus in zij beschamendste moment. Hij hangt naakt als een slaaf, met de zweep gefolterd te sterven aan het kruis. Hij wordt door de overheden gehoond, door de soldaten uitgelachen en door één van de twee misdadigers uitgescholden. Er is niets meer over van de grote predikant die zoveel mensen wist te boeien met zijn  woorden en daden._x000b__x000b_De Kerk kiest dat moment van Jezus’ leven voor het grote feest van Christus, de Koning van het heelal. Je zou eerder de verrijzenis verwachten, of de hemelvaart van de Heer._x000b__x000b_De Kerk maakt Jezus’ kruis tot de troon van zijn koningschap. Zijn dood is immers een gevolg van zijn levenskeuze voor God en de mensen. Door daaraan trouw te zijn tot en met de dood, is Jezus Koning. Hij is daardoor groter dan alle denkbare wereldlijke koningen en keizers._x000b__x000b_In de uitgebreide weekendkrant pakken bekende mensen uit met hun beschamendste momenten. Niet dat ze daardoor groot worden, wel menselijk. Jezus is de Koning van het heelal omdat Hij voor de vernedering en het eenzame lijden van de kruisdood niet gevlucht is.</vt:lpwstr>
  </property>
  <property fmtid="{D5CDD505-2E9C-101B-9397-08002B2CF9AE}" pid="21" name="z:|_Bijbelcitaat">
    <vt:lpwstr>De tweede misdadiger zei: ‘Jezus, denk aan mij wanneer U in uw koninkrijk komt.’ Jezus antwoordde: ‘Ik verzeker je: nog vandaag zul je met Mij in het paradijs zijn.’</vt:lpwstr>
  </property>
  <property fmtid="{D5CDD505-2E9C-101B-9397-08002B2CF9AE}" pid="22" name="z:|_Referentie Bijbelcitaat">
    <vt:lpwstr>Lc 23,42-43</vt:lpwstr>
  </property>
</Properties>
</file>