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556D0" w14:textId="5F2AB800" w:rsidR="00935D96" w:rsidRDefault="00F733FC">
      <w:pPr>
        <w:pStyle w:val="Hoofding"/>
        <w:rPr>
          <w:rFonts w:asciiTheme="minorHAnsi" w:hAnsiTheme="minorHAnsi"/>
          <w:b/>
          <w:sz w:val="26"/>
          <w:szCs w:val="26"/>
        </w:rPr>
      </w:pPr>
      <w:r>
        <w:rPr>
          <w:rFonts w:asciiTheme="minorHAnsi" w:hAnsiTheme="minorHAnsi"/>
          <w:b/>
          <w:sz w:val="26"/>
          <w:szCs w:val="26"/>
        </w:rPr>
        <w:t>O.L.V.-ONBEVLEKTKERK PEIZEGEM</w:t>
      </w:r>
    </w:p>
    <w:p w14:paraId="65503889" w14:textId="77777777" w:rsidR="00317777" w:rsidRPr="00317777" w:rsidRDefault="00317777" w:rsidP="00317777">
      <w:pPr>
        <w:pStyle w:val="Leestekst"/>
        <w:rPr>
          <w:rFonts w:ascii="Arial" w:hAnsi="Arial" w:cs="Arial"/>
          <w:b/>
          <w:sz w:val="56"/>
          <w:szCs w:val="56"/>
        </w:rPr>
      </w:pPr>
      <w:r w:rsidRPr="00317777">
        <w:rPr>
          <w:rFonts w:ascii="Arial" w:hAnsi="Arial" w:cs="Arial"/>
          <w:b/>
          <w:sz w:val="56"/>
          <w:szCs w:val="56"/>
        </w:rPr>
        <w:t>HOMILIE</w:t>
      </w:r>
    </w:p>
    <w:p w14:paraId="5195CAD7" w14:textId="7CD9B42E" w:rsidR="00935D96" w:rsidRDefault="00D47A42" w:rsidP="00317777">
      <w:pPr>
        <w:pStyle w:val="Hoofding"/>
        <w:rPr>
          <w:rFonts w:asciiTheme="minorHAnsi" w:hAnsiTheme="minorHAnsi"/>
          <w:sz w:val="26"/>
          <w:szCs w:val="26"/>
        </w:rPr>
      </w:pPr>
      <w:r w:rsidRPr="00317777">
        <w:rPr>
          <w:rFonts w:asciiTheme="minorHAnsi" w:hAnsiTheme="minorHAnsi"/>
          <w:sz w:val="26"/>
          <w:szCs w:val="26"/>
        </w:rPr>
        <w:fldChar w:fldCharType="begin"/>
      </w:r>
      <w:r w:rsidR="0092346D" w:rsidRPr="00317777">
        <w:rPr>
          <w:rFonts w:asciiTheme="minorHAnsi" w:hAnsiTheme="minorHAnsi"/>
          <w:sz w:val="26"/>
          <w:szCs w:val="26"/>
        </w:rPr>
        <w:instrText xml:space="preserve"> DOCPROPERTY "z:|_Datum" \* </w:instrText>
      </w:r>
      <w:r w:rsidR="003042EB" w:rsidRPr="00317777">
        <w:rPr>
          <w:rFonts w:asciiTheme="minorHAnsi" w:hAnsiTheme="minorHAnsi"/>
          <w:sz w:val="26"/>
          <w:szCs w:val="26"/>
        </w:rPr>
        <w:instrText>CHARFORMAT</w:instrText>
      </w:r>
      <w:r w:rsidR="0092346D" w:rsidRPr="00317777">
        <w:rPr>
          <w:rFonts w:asciiTheme="minorHAnsi" w:hAnsiTheme="minorHAnsi"/>
          <w:sz w:val="26"/>
          <w:szCs w:val="26"/>
        </w:rPr>
        <w:instrText xml:space="preserve"> </w:instrText>
      </w:r>
      <w:r w:rsidRPr="00317777">
        <w:rPr>
          <w:rFonts w:asciiTheme="minorHAnsi" w:hAnsiTheme="minorHAnsi"/>
          <w:sz w:val="26"/>
          <w:szCs w:val="26"/>
        </w:rPr>
        <w:fldChar w:fldCharType="separate"/>
      </w:r>
      <w:r w:rsidR="00F733FC">
        <w:rPr>
          <w:rFonts w:asciiTheme="minorHAnsi" w:hAnsiTheme="minorHAnsi"/>
          <w:sz w:val="26"/>
          <w:szCs w:val="26"/>
        </w:rPr>
        <w:t>2025-12-21</w:t>
      </w:r>
      <w:r w:rsidRPr="00317777">
        <w:rPr>
          <w:rFonts w:asciiTheme="minorHAnsi" w:hAnsiTheme="minorHAnsi"/>
          <w:sz w:val="26"/>
          <w:szCs w:val="26"/>
        </w:rPr>
        <w:fldChar w:fldCharType="end"/>
      </w:r>
    </w:p>
    <w:p w14:paraId="7A938998" w14:textId="77777777" w:rsidR="00317777" w:rsidRDefault="00317777" w:rsidP="00317777">
      <w:pPr>
        <w:pStyle w:val="Leestekst"/>
        <w:pBdr>
          <w:bottom w:val="single" w:sz="6" w:space="1" w:color="auto"/>
        </w:pBdr>
      </w:pPr>
    </w:p>
    <w:p w14:paraId="09129737" w14:textId="77777777" w:rsidR="00317777" w:rsidRPr="00317777" w:rsidRDefault="00317777" w:rsidP="00317777">
      <w:pPr>
        <w:pStyle w:val="Leestekst"/>
      </w:pPr>
    </w:p>
    <w:p w14:paraId="293FCA5C" w14:textId="6F650996" w:rsidR="00937D5A" w:rsidRPr="00330860" w:rsidRDefault="00D47A42" w:rsidP="00937D5A">
      <w:pPr>
        <w:rPr>
          <w:b/>
          <w:sz w:val="28"/>
        </w:rPr>
      </w:pPr>
      <w:r w:rsidRPr="00330860">
        <w:rPr>
          <w:b/>
          <w:sz w:val="28"/>
        </w:rPr>
        <w:fldChar w:fldCharType="begin"/>
      </w:r>
      <w:r w:rsidR="00330860" w:rsidRPr="00330860">
        <w:rPr>
          <w:b/>
          <w:sz w:val="28"/>
        </w:rPr>
        <w:instrText xml:space="preserve"> DOCPROPERTY "z:|_Titel" \* </w:instrText>
      </w:r>
      <w:r w:rsidR="00170BA9">
        <w:rPr>
          <w:b/>
          <w:sz w:val="28"/>
        </w:rPr>
        <w:instrText>CHAR</w:instrText>
      </w:r>
      <w:r w:rsidR="00330860" w:rsidRPr="00330860">
        <w:rPr>
          <w:b/>
          <w:sz w:val="28"/>
        </w:rPr>
        <w:instrText xml:space="preserve">FORMAT </w:instrText>
      </w:r>
      <w:r w:rsidRPr="00330860">
        <w:rPr>
          <w:b/>
          <w:sz w:val="28"/>
        </w:rPr>
        <w:fldChar w:fldCharType="separate"/>
      </w:r>
      <w:r w:rsidR="00F733FC">
        <w:rPr>
          <w:b/>
          <w:sz w:val="28"/>
        </w:rPr>
        <w:t>Hoop op een teken</w:t>
      </w:r>
      <w:r w:rsidRPr="00330860">
        <w:rPr>
          <w:b/>
          <w:sz w:val="28"/>
        </w:rPr>
        <w:fldChar w:fldCharType="end"/>
      </w:r>
    </w:p>
    <w:p w14:paraId="0F42F9CD" w14:textId="77777777" w:rsidR="00330860" w:rsidRPr="00330860" w:rsidRDefault="00330860" w:rsidP="00937D5A">
      <w:pPr>
        <w:rPr>
          <w:b/>
        </w:rPr>
      </w:pPr>
    </w:p>
    <w:p w14:paraId="1775E0CD" w14:textId="7E2E97DB" w:rsidR="00937D5A" w:rsidRPr="0079054B" w:rsidRDefault="00D47A42" w:rsidP="00937D5A">
      <w:pPr>
        <w:rPr>
          <w:rFonts w:asciiTheme="majorHAnsi" w:hAnsiTheme="majorHAnsi"/>
          <w:b/>
          <w:i/>
          <w:sz w:val="20"/>
        </w:rPr>
      </w:pPr>
      <w:r w:rsidRPr="0079054B">
        <w:rPr>
          <w:rFonts w:asciiTheme="majorHAnsi" w:hAnsiTheme="majorHAnsi"/>
          <w:b/>
          <w:i/>
          <w:sz w:val="20"/>
        </w:rPr>
        <w:fldChar w:fldCharType="begin"/>
      </w:r>
      <w:r w:rsidR="007A6D2A" w:rsidRPr="0079054B">
        <w:rPr>
          <w:rFonts w:asciiTheme="majorHAnsi" w:hAnsiTheme="majorHAnsi"/>
          <w:b/>
          <w:i/>
          <w:sz w:val="20"/>
        </w:rPr>
        <w:instrText xml:space="preserve"> DOCVARIABLE "z:|_Skoop" \* </w:instrText>
      </w:r>
      <w:r w:rsidR="001347E2" w:rsidRPr="0079054B">
        <w:rPr>
          <w:rFonts w:asciiTheme="majorHAnsi" w:hAnsiTheme="majorHAnsi"/>
          <w:b/>
          <w:i/>
          <w:sz w:val="20"/>
        </w:rPr>
        <w:instrText>CHAR</w:instrText>
      </w:r>
      <w:r w:rsidR="007A6D2A" w:rsidRPr="0079054B">
        <w:rPr>
          <w:rFonts w:asciiTheme="majorHAnsi" w:hAnsiTheme="majorHAnsi"/>
          <w:b/>
          <w:i/>
          <w:sz w:val="20"/>
        </w:rPr>
        <w:instrText xml:space="preserve">FORMAT </w:instrText>
      </w:r>
      <w:r w:rsidRPr="0079054B">
        <w:rPr>
          <w:rFonts w:asciiTheme="majorHAnsi" w:hAnsiTheme="majorHAnsi"/>
          <w:b/>
          <w:i/>
          <w:sz w:val="20"/>
        </w:rPr>
        <w:fldChar w:fldCharType="separate"/>
      </w:r>
      <w:r w:rsidR="00F733FC">
        <w:rPr>
          <w:rFonts w:asciiTheme="majorHAnsi" w:hAnsiTheme="majorHAnsi"/>
          <w:b/>
          <w:i/>
          <w:sz w:val="20"/>
        </w:rPr>
        <w:t>Mt brengt een dubbele boodschap: Jezus is Zoon van God én Hij komt voort uit Davids geslacht.</w:t>
      </w:r>
      <w:r w:rsidRPr="0079054B">
        <w:rPr>
          <w:rFonts w:asciiTheme="majorHAnsi" w:hAnsiTheme="majorHAnsi"/>
          <w:b/>
          <w:i/>
          <w:sz w:val="20"/>
        </w:rPr>
        <w:fldChar w:fldCharType="end"/>
      </w:r>
    </w:p>
    <w:p w14:paraId="203DDC36" w14:textId="6885AAED" w:rsidR="00937D5A" w:rsidRDefault="00D47A42" w:rsidP="00937D5A">
      <w:r>
        <w:fldChar w:fldCharType="begin"/>
      </w:r>
      <w:r w:rsidR="00330860">
        <w:instrText xml:space="preserve"> DOCPROPERTY "z:|_Referentie bijbellezing" \* </w:instrText>
      </w:r>
      <w:r w:rsidR="00170BA9">
        <w:instrText>CHAR</w:instrText>
      </w:r>
      <w:r w:rsidR="00330860">
        <w:instrText xml:space="preserve">FORMAT </w:instrText>
      </w:r>
      <w:r>
        <w:fldChar w:fldCharType="separate"/>
      </w:r>
      <w:r w:rsidR="00F733FC">
        <w:t>Mt 1,18-24</w:t>
      </w:r>
      <w:r>
        <w:fldChar w:fldCharType="end"/>
      </w:r>
    </w:p>
    <w:p w14:paraId="0035BEE4" w14:textId="77777777" w:rsidR="00937D5A" w:rsidRDefault="00937D5A" w:rsidP="00EE3C90"/>
    <w:bookmarkStart w:id="0" w:name="TypingStartsHere"/>
    <w:bookmarkEnd w:id="0"/>
    <w:p w14:paraId="28E8D7F1" w14:textId="442C7080" w:rsidR="00BD6E44" w:rsidRDefault="00D47A42" w:rsidP="00EE3C90">
      <w:r>
        <w:fldChar w:fldCharType="begin"/>
      </w:r>
      <w:r w:rsidR="00C868DF">
        <w:instrText xml:space="preserve"> DOCVARIABLE "z:|_Inleiding" \* </w:instrText>
      </w:r>
      <w:r w:rsidR="001347E2">
        <w:instrText>CHAR</w:instrText>
      </w:r>
      <w:r w:rsidR="00C868DF">
        <w:instrText xml:space="preserve">FORMAT </w:instrText>
      </w:r>
      <w:r>
        <w:fldChar w:fldCharType="separate"/>
      </w:r>
      <w:r w:rsidR="00F733FC">
        <w:t>Mensen kunnen vaak niet uitleggen waarom ze een koppel geworden zijn. Waarom zijn juist die twee bij elkaar gekomen? Dat is dikwijls een soort mysterie. Daar kunnen ze veel over en vooral rond praten maar ze kunnen het niet ten diepste uitleggen.</w:t>
      </w:r>
      <w:r>
        <w:fldChar w:fldCharType="end"/>
      </w:r>
    </w:p>
    <w:p w14:paraId="07B10B5A" w14:textId="77777777" w:rsidR="0005078B" w:rsidRDefault="0005078B" w:rsidP="00EE3C90"/>
    <w:p w14:paraId="2E0D328B" w14:textId="1AAF083B" w:rsidR="005119F3" w:rsidRDefault="00BF490E" w:rsidP="00EE3C90">
      <w:r>
        <w:fldChar w:fldCharType="begin" w:fldLock="1"/>
      </w:r>
      <w:r>
        <w:instrText xml:space="preserve"> DOCVARIABLE "z:|_Hoofdtekst" \* </w:instrText>
      </w:r>
      <w:r w:rsidR="00EE3C90">
        <w:instrText>CHAR</w:instrText>
      </w:r>
      <w:r>
        <w:instrText xml:space="preserve">FORMAT </w:instrText>
      </w:r>
      <w:r>
        <w:fldChar w:fldCharType="separate"/>
      </w:r>
      <w:r w:rsidR="00F733FC">
        <w:t>Matteüs staat voor een mysterie van liefde als hij het verhaal over de geboorte van Jezus voorbereidt. Hij legt voor het eigenlijke geboorteverhaal dat we met Driekoningen lezen, enkele kiezeltjes om het mysterie van Gods menswording bespreekbaar te maken. Hij wil twee punten maken: Jezus is Zoon van God én Jezus is helemaal mens.</w:t>
      </w:r>
      <w:r w:rsidR="00F733FC">
        <w:br/>
      </w:r>
      <w:r w:rsidR="00F733FC">
        <w:br/>
        <w:t>Het eerste punt maakt Matteüs met de wondere tussenkomst van de heilige Geest. De tijdgenoten begrepen deze aanwijzing: het Kind dat gaat geboren worden heeft met God te maken. God heeft ingegrepen bij de wording van Jezus.</w:t>
      </w:r>
      <w:r w:rsidR="00F733FC">
        <w:br/>
      </w:r>
      <w:r w:rsidR="00F733FC">
        <w:br/>
        <w:t>Het tweede punt is moeilijker: Jezus is mens. Jozef wil immers van Maria weggaan. Dat mag niet gebeuren, want de messias kan niet geboren worden als kind van een verstoten vrouw. Daarom komt een engel Jozef opzoeken in een droom. “Je moet je vaderlijke plicht doen,” fluistert de engel. En Jozef gaat niet weg bij Maria en hij doet wat alle vaders doen en geeft zijn zoon een naam.</w:t>
      </w:r>
      <w:r w:rsidR="00F733FC">
        <w:br/>
      </w:r>
      <w:r w:rsidR="00F733FC">
        <w:br/>
        <w:t xml:space="preserve">Zoals de tekst van het evangelie voor ons ligt, komt het weinig geloofwaardig over. Maar de boodschap is dubbel: Jezus is Zoon van God én helemaal mens. </w:t>
      </w:r>
      <w:r w:rsidR="00F733FC">
        <w:br/>
      </w:r>
      <w:r w:rsidR="00F733FC">
        <w:br/>
        <w:t>Matteüs praat rond het mysterie van Gods menswording zonder het te willen verklaren. Zo spreken geliefden rond hun verhouding zonder die te verklaren.</w:t>
      </w:r>
      <w:r>
        <w:fldChar w:fldCharType="end"/>
      </w:r>
    </w:p>
    <w:p w14:paraId="4B58D6D6" w14:textId="77777777" w:rsidR="00B566E9" w:rsidRDefault="00B566E9" w:rsidP="00EE3C90"/>
    <w:p w14:paraId="2A36AF81" w14:textId="4B130C73" w:rsidR="00B566E9" w:rsidRDefault="00B566E9" w:rsidP="00EE3C90">
      <w:fldSimple w:instr=" DOCVARIABLE &quot;z:|_Bijbelcitaat&quot; \* MERGEFORMAT " w:fldLock="1">
        <w:r w:rsidR="00F733FC">
          <w:t>Jozef werd wakker en deed wat de engel van de Heer hem had opgedragen: hij nam zijn vrouw bij zich.</w:t>
        </w:r>
      </w:fldSimple>
    </w:p>
    <w:p w14:paraId="0EF7A096" w14:textId="64E62AB4" w:rsidR="00B566E9" w:rsidRDefault="00B566E9" w:rsidP="00EE3C90">
      <w:fldSimple w:instr=" DOCPROPERTY &quot;z:|_Referentie Bijbelcitaat&quot; \* MERGEFORMAT " w:fldLock="1">
        <w:r w:rsidR="00F733FC">
          <w:t>Mt 1,24</w:t>
        </w:r>
      </w:fldSimple>
    </w:p>
    <w:sectPr w:rsidR="00B566E9" w:rsidSect="00563B28">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9" w:footer="709"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8A59E" w14:textId="77777777" w:rsidR="001C375C" w:rsidRDefault="001C375C">
      <w:r>
        <w:separator/>
      </w:r>
    </w:p>
  </w:endnote>
  <w:endnote w:type="continuationSeparator" w:id="0">
    <w:p w14:paraId="56F30509" w14:textId="77777777" w:rsidR="001C375C" w:rsidRDefault="001C3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Condensed">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19F99" w14:textId="77777777" w:rsidR="00EC70D9" w:rsidRDefault="00EC70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page" w:tblpXSpec="right" w:tblpYSpec="bottom"/>
      <w:tblW w:w="281" w:type="pct"/>
      <w:tblLook w:val="04A0" w:firstRow="1" w:lastRow="0" w:firstColumn="1" w:lastColumn="0" w:noHBand="0" w:noVBand="1"/>
    </w:tblPr>
    <w:tblGrid>
      <w:gridCol w:w="510"/>
    </w:tblGrid>
    <w:tr w:rsidR="00B55611" w14:paraId="73F5E2C2" w14:textId="77777777">
      <w:trPr>
        <w:trHeight w:val="10166"/>
      </w:trPr>
      <w:tc>
        <w:tcPr>
          <w:tcW w:w="498" w:type="dxa"/>
          <w:tcBorders>
            <w:bottom w:val="single" w:sz="4" w:space="0" w:color="auto"/>
          </w:tcBorders>
          <w:textDirection w:val="btLr"/>
        </w:tcPr>
        <w:p w14:paraId="5A7274C0" w14:textId="77777777" w:rsidR="00B55611" w:rsidRDefault="00B55611" w:rsidP="00B55611">
          <w:pPr>
            <w:pStyle w:val="Koptekst"/>
            <w:ind w:left="113" w:right="113"/>
          </w:pPr>
          <w:r>
            <w:rPr>
              <w:rFonts w:ascii="Trebuchet MS" w:hAnsi="Trebuchet MS"/>
              <w:color w:val="4F81BD" w:themeColor="accent1"/>
              <w:sz w:val="20"/>
            </w:rPr>
            <w:t>Guido MOEYS</w:t>
          </w:r>
        </w:p>
      </w:tc>
    </w:tr>
    <w:tr w:rsidR="00B55611" w14:paraId="6646AC19" w14:textId="77777777">
      <w:tc>
        <w:tcPr>
          <w:tcW w:w="498" w:type="dxa"/>
          <w:tcBorders>
            <w:top w:val="single" w:sz="4" w:space="0" w:color="auto"/>
          </w:tcBorders>
        </w:tcPr>
        <w:p w14:paraId="3B0913BA" w14:textId="77777777" w:rsidR="00B55611" w:rsidRDefault="00B55611">
          <w:pPr>
            <w:pStyle w:val="Voettekst"/>
          </w:pPr>
        </w:p>
      </w:tc>
    </w:tr>
    <w:tr w:rsidR="00B55611" w14:paraId="35F58B42" w14:textId="77777777">
      <w:trPr>
        <w:trHeight w:val="768"/>
      </w:trPr>
      <w:tc>
        <w:tcPr>
          <w:tcW w:w="498" w:type="dxa"/>
        </w:tcPr>
        <w:p w14:paraId="404519A4" w14:textId="77777777" w:rsidR="00B55611" w:rsidRDefault="00B55611">
          <w:pPr>
            <w:pStyle w:val="Koptekst"/>
          </w:pPr>
        </w:p>
      </w:tc>
    </w:tr>
  </w:tbl>
  <w:p w14:paraId="27EC4549" w14:textId="77777777" w:rsidR="009960CE" w:rsidRPr="009878FF" w:rsidRDefault="009960CE">
    <w:pPr>
      <w:pStyle w:val="Voettekst"/>
      <w:jc w:val="right"/>
      <w:rPr>
        <w:rFonts w:ascii="Trebuchet MS" w:hAnsi="Trebuchet MS"/>
        <w:color w:val="808080"/>
        <w:sz w:val="20"/>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91D06" w14:textId="77777777" w:rsidR="00EC70D9" w:rsidRDefault="00EC70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2797F" w14:textId="77777777" w:rsidR="001C375C" w:rsidRDefault="001C375C">
      <w:r>
        <w:separator/>
      </w:r>
    </w:p>
  </w:footnote>
  <w:footnote w:type="continuationSeparator" w:id="0">
    <w:p w14:paraId="34DBF8E0" w14:textId="77777777" w:rsidR="001C375C" w:rsidRDefault="001C3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F0FFB" w14:textId="77777777" w:rsidR="00EC70D9" w:rsidRDefault="00EC70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6CA4A" w14:textId="77777777" w:rsidR="00EC70D9" w:rsidRDefault="00EC70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A579E" w14:textId="77777777" w:rsidR="00EC70D9" w:rsidRDefault="00EC70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30"/>
  <w:drawingGridVerticalSpacing w:val="177"/>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RU_Document" w:val="C:\Users\GuidoMOEYS\OneDrive - Pastorale Zone Effata\Documenten\Liturgie\TEKSTEN ZONDAGSLITURGIE\Liedjes voor 2025-12-21.docx"/>
    <w:docVar w:name="User|Has|Been|Prompted" w:val=" "/>
    <w:docVar w:name="z:|_Bijbelcitaat" w:val="Jozef werd wakker en deed wat de engel van de Heer hem had opgedragen: hij nam zijn vrouw bij zich."/>
    <w:docVar w:name="z:|_Bijbelcitaatz:|_Initial" w:val="[Bijbelcitaat]"/>
    <w:docVar w:name="z:|_Bijbelcitaatz:|_Position" w:val="19"/>
    <w:docVar w:name="z:|_Bijbelcitaatz:|_Separator" w:val="%vt%"/>
    <w:docVar w:name="z:|_Bijbelcitaatz:|_Suggested" w:val=" "/>
    <w:docVar w:name="z:|_Bijbelcitaatz:|_Type" w:val="Long Text"/>
    <w:docVar w:name="z:|_Datum" w:val="2025-12-21"/>
    <w:docVar w:name="z:|_Datumz:|_Format" w:val="Short Date"/>
    <w:docVar w:name="z:|_Datumz:|_Initial" w:val="[Datum]"/>
    <w:docVar w:name="z:|_Datumz:|_Position" w:val="2"/>
    <w:docVar w:name="z:|_Datumz:|_Type" w:val="Date"/>
    <w:docVar w:name="z:|_Gedachtenisviering?" w:val="False"/>
    <w:docVar w:name="z:|_Gedachtenisviering?z:|_CheckboxLabel" w:val="Gedachtenisviering?"/>
    <w:docVar w:name="z:|_Gedachtenisviering?z:|_CheckboxOrLabel" w:val="Checkbox"/>
    <w:docVar w:name="z:|_Gedachtenisviering?z:|_Initial" w:val="False"/>
    <w:docVar w:name="z:|_Gedachtenisviering?z:|_Position" w:val="12"/>
    <w:docVar w:name="z:|_Gedachtenisviering?z:|_Type" w:val="Checkbox"/>
    <w:docVar w:name="z:|_Group: Gegevens voor de eucharistieviering" w:val=" "/>
    <w:docVar w:name="z:|_Group: Gegevens voor de eucharistievieringz:|_AllowableCharacters" w:val="All"/>
    <w:docVar w:name="z:|_Group: Gegevens voor de eucharistievieringz:|_Initial" w:val=" "/>
    <w:docVar w:name="z:|_Group: Gegevens voor de eucharistievieringz:|_MaxCharacters" w:val="127"/>
    <w:docVar w:name="z:|_Group: Gegevens voor de eucharistievieringz:|_Position" w:val="1"/>
    <w:docVar w:name="z:|_Group: Gegevens voor de eucharistievieringz:|_Suggested" w:val=" "/>
    <w:docVar w:name="z:|_Group: Gegevens voor de eucharistievieringz:|_Type" w:val="Group"/>
    <w:docVar w:name="z:|_Group: Inhoud van de homilie" w:val=" "/>
    <w:docVar w:name="z:|_Group: Inhoud van de homiliez:|_AllowableCharacters" w:val="All"/>
    <w:docVar w:name="z:|_Group: Inhoud van de homiliez:|_Initial" w:val=" "/>
    <w:docVar w:name="z:|_Group: Inhoud van de homiliez:|_MaxCharacters" w:val="127"/>
    <w:docVar w:name="z:|_Group: Inhoud van de homiliez:|_Position" w:val="13"/>
    <w:docVar w:name="z:|_Group: Inhoud van de homiliez:|_Suggested" w:val=" "/>
    <w:docVar w:name="z:|_Group: Inhoud van de homiliez:|_Type" w:val="Group"/>
    <w:docVar w:name="z:|_Hoofdtekst" w:val="Matteüs staat voor een mysterie van liefde als hij het verhaal over de geboorte van Jezus voorbereidt. Hij legt voor het eigenlijke geboorteverhaal dat we met Driekoningen lezen, enkele kiezeltjes om het mysterie van Gods menswording bespreekbaar te maken. Hij wil twee punten maken: Jezus is Zoon van God én Jezus is helemaal mens.%vt%%vt%Het eerste punt maakt Matteüs met de wondere tussenkomst van de heilige Geest. De tijdgenoten begrepen deze aanwijzing: het Kind dat gaat geboren worden heeft met God te maken. God heeft ingegrepen bij de wording van Jezus.%vt%%vt%Het tweede punt is moeilijker: Jezus is mens. Jozef wil immers van Maria weggaan. Dat mag niet gebeuren, want de messias kan niet geboren worden als kind van een verstoten vrouw. Daarom komt een engel Jozef opzoeken in een droom. “Je moet je vaderlijke plicht doen,” fluistert de engel. En Jozef gaat niet weg bij Maria en hij doet wat alle vaders doen en geeft zijn zoon een naam.%vt%%vt%Zoals de tekst van het evangelie voor ons ligt, komt het weinig geloofwaardig over. Maar de boodschap is dubbel: Jezus is Zoon van God én helemaal mens. %vt%%vt%Matteüs praat rond het mysterie van Gods menswording zonder het te willen verklaren. Zo spreken geliefden rond hun verhouding zonder die te verklaren."/>
    <w:docVar w:name="z:|_Hoofdtekstz:|_Initial" w:val="[Hoofdtekst]"/>
    <w:docVar w:name="z:|_Hoofdtekstz:|_Position" w:val="18"/>
    <w:docVar w:name="z:|_Hoofdtekstz:|_Separator" w:val="%vt%"/>
    <w:docVar w:name="z:|_Hoofdtekstz:|_Suggested" w:val=" "/>
    <w:docVar w:name="z:|_Hoofdtekstz:|_Type" w:val="Long Text"/>
    <w:docVar w:name="z:|_Inleiding" w:val="Mensen kunnen vaak niet uitleggen waarom ze een koppel geworden zijn. Waarom zijn juist die twee bij elkaar gekomen? Dat is dikwijls een soort mysterie. Daar kunnen ze veel over en vooral rond praten maar ze kunnen het niet ten diepste uitleggen."/>
    <w:docVar w:name="z:|_Inleidingz:|_Initial" w:val="[Inleiding]"/>
    <w:docVar w:name="z:|_Inleidingz:|_Position" w:val="17"/>
    <w:docVar w:name="z:|_Inleidingz:|_Separator" w:val="%vt%"/>
    <w:docVar w:name="z:|_Inleidingz:|_Suggested" w:val=" "/>
    <w:docVar w:name="z:|_Inleidingz:|_Type" w:val="Long Text"/>
    <w:docVar w:name="z:|_Kerk" w:val="PASTORALE ZONE EFFATA"/>
    <w:docVar w:name="z:|_Kerkz:|_Initial" w:val="[Kerk]"/>
    <w:docVar w:name="z:|_Kerkz:|_Item1" w:val="PASTORALE ZONE EFFATA"/>
    <w:docVar w:name="z:|_Kerkz:|_Item2" w:val="O.-L.-V.-MIDDELARESKERK NIJVERSEEL"/>
    <w:docVar w:name="z:|_Kerkz:|_Item3" w:val="O.-L.-V.-ONBEVLEKTKERK PEIZEGEM"/>
    <w:docVar w:name="z:|_Kerkz:|_Item4" w:val="ST.-JOZEFKERK DROESHOUT"/>
    <w:docVar w:name="z:|_Kerkz:|_Item5" w:val="ST.-PAULUSKERK OPWIJK"/>
    <w:docVar w:name="z:|_Kerkz:|_Item6" w:val="ST.-PIETERSBANDENKERK MAZENZELE"/>
    <w:docVar w:name="z:|_Kerkz:|_LimitUser" w:val="False"/>
    <w:docVar w:name="z:|_Kerkz:|_ListCount" w:val="6"/>
    <w:docVar w:name="z:|_Kerkz:|_Position" w:val="15"/>
    <w:docVar w:name="z:|_Kerkz:|_Type" w:val="Dropdown"/>
    <w:docVar w:name="z:|_Liturgisch jaar" w:val="A"/>
    <w:docVar w:name="z:|_Liturgisch jaarz:|_Initial" w:val="[Liturgisch jaar]"/>
    <w:docVar w:name="z:|_Liturgisch jaarz:|_Item1" w:val="A"/>
    <w:docVar w:name="z:|_Liturgisch jaarz:|_Item2" w:val="B"/>
    <w:docVar w:name="z:|_Liturgisch jaarz:|_Item3" w:val="C"/>
    <w:docVar w:name="z:|_Liturgisch jaarz:|_LimitUser" w:val="False"/>
    <w:docVar w:name="z:|_Liturgisch jaarz:|_ListCount" w:val="3"/>
    <w:docVar w:name="z:|_Liturgisch jaarz:|_Position" w:val="5"/>
    <w:docVar w:name="z:|_Liturgisch jaarz:|_Type" w:val="Dropdown"/>
    <w:docVar w:name="z:|_Liturgische tijd" w:val="zondag van de Advent"/>
    <w:docVar w:name="z:|_Liturgische tijdz:|_Initial" w:val="[Liturgische tijd]"/>
    <w:docVar w:name="z:|_Liturgische tijdz:|_Item1" w:val="Advent"/>
    <w:docVar w:name="z:|_Liturgische tijdz:|_Item2" w:val="zondag door het jaar"/>
    <w:docVar w:name="z:|_Liturgische tijdz:|_Item3" w:val="Veertigdagentijd"/>
    <w:docVar w:name="z:|_Liturgische tijdz:|_Item4" w:val="Paaszondag"/>
    <w:docVar w:name="z:|_Liturgische tijdz:|_LimitUser" w:val="False"/>
    <w:docVar w:name="z:|_Liturgische tijdz:|_ListCount" w:val="4"/>
    <w:docVar w:name="z:|_Liturgische tijdz:|_Position" w:val="4"/>
    <w:docVar w:name="z:|_Liturgische tijdz:|_Type" w:val="Dropdown"/>
    <w:docVar w:name="z:|_Nr Bijbellezing" w:val="12"/>
    <w:docVar w:name="z:|_Nr Bijbellezingz:|_AllowableCharacters" w:val="All"/>
    <w:docVar w:name="z:|_Nr Bijbellezingz:|_Initial" w:val="[Nr Bijbellezing]"/>
    <w:docVar w:name="z:|_Nr Bijbellezingz:|_MaxCharacters" w:val="127"/>
    <w:docVar w:name="z:|_Nr Bijbellezingz:|_Position" w:val="11"/>
    <w:docVar w:name="z:|_Nr Bijbellezingz:|_Suggested" w:val=" "/>
    <w:docVar w:name="z:|_Nr Bijbellezingz:|_Type" w:val="Text"/>
    <w:docVar w:name="z:|_Nr Eerste lezing" w:val="10"/>
    <w:docVar w:name="z:|_Nr Eerste lezingz:|_AllowableCharacters" w:val="All"/>
    <w:docVar w:name="z:|_Nr Eerste lezingz:|_Initial" w:val="[Nr Eerste lezing]"/>
    <w:docVar w:name="z:|_Nr Eerste lezingz:|_MaxCharacters" w:val="127"/>
    <w:docVar w:name="z:|_Nr Eerste lezingz:|_Position" w:val="7"/>
    <w:docVar w:name="z:|_Nr Eerste lezingz:|_Suggested" w:val=" "/>
    <w:docVar w:name="z:|_Nr Eerste lezingz:|_Type" w:val="Text"/>
    <w:docVar w:name="z:|_Nr Tweede lezing" w:val="11"/>
    <w:docVar w:name="z:|_Nr Tweede lezingz:|_AllowableCharacters" w:val="All"/>
    <w:docVar w:name="z:|_Nr Tweede lezingz:|_Initial" w:val="[Nr Tweede lezing]"/>
    <w:docVar w:name="z:|_Nr Tweede lezingz:|_MaxCharacters" w:val="127"/>
    <w:docVar w:name="z:|_Nr Tweede lezingz:|_Position" w:val="9"/>
    <w:docVar w:name="z:|_Nr Tweede lezingz:|_Suggested" w:val=" "/>
    <w:docVar w:name="z:|_Nr Tweede lezingz:|_Type" w:val="Text"/>
    <w:docVar w:name="z:|_Ref Eerste lezing" w:val="Js 7,10-14"/>
    <w:docVar w:name="z:|_Ref Eerste lezingz:|_AllowableCharacters" w:val="All"/>
    <w:docVar w:name="z:|_Ref Eerste lezingz:|_Initial" w:val="[Ref Eerste lezing]"/>
    <w:docVar w:name="z:|_Ref Eerste lezingz:|_MaxCharacters" w:val="127"/>
    <w:docVar w:name="z:|_Ref Eerste lezingz:|_Position" w:val="6"/>
    <w:docVar w:name="z:|_Ref Eerste lezingz:|_Suggested" w:val=" "/>
    <w:docVar w:name="z:|_Ref Eerste lezingz:|_Type" w:val="Text"/>
    <w:docVar w:name="z:|_Ref Tweede lezing" w:val="Rom 1,1-7"/>
    <w:docVar w:name="z:|_Ref Tweede lezingz:|_AllowableCharacters" w:val="All"/>
    <w:docVar w:name="z:|_Ref Tweede lezingz:|_Initial" w:val="[Ref Tweede lezing]"/>
    <w:docVar w:name="z:|_Ref Tweede lezingz:|_MaxCharacters" w:val="127"/>
    <w:docVar w:name="z:|_Ref Tweede lezingz:|_Position" w:val="8"/>
    <w:docVar w:name="z:|_Ref Tweede lezingz:|_Suggested" w:val=" "/>
    <w:docVar w:name="z:|_Ref Tweede lezingz:|_Type" w:val="Text"/>
    <w:docVar w:name="z:|_Referentie Bijbelcitaat" w:val="Mt 1,24"/>
    <w:docVar w:name="z:|_Referentie Bijbelcitaatz:|_AllowableCharacters" w:val="All"/>
    <w:docVar w:name="z:|_Referentie Bijbelcitaatz:|_Initial" w:val="[Referentie Bijbelcitaat]"/>
    <w:docVar w:name="z:|_Referentie Bijbelcitaatz:|_MaxCharacters" w:val="127"/>
    <w:docVar w:name="z:|_Referentie Bijbelcitaatz:|_Position" w:val="20"/>
    <w:docVar w:name="z:|_Referentie Bijbelcitaatz:|_Suggested" w:val=" "/>
    <w:docVar w:name="z:|_Referentie Bijbelcitaatz:|_Type" w:val="Text"/>
    <w:docVar w:name="z:|_Referentie bijbellezing" w:val="Mt 1,18-24"/>
    <w:docVar w:name="z:|_Referentie bijbellezingz:|_AllowableCharacters" w:val="All"/>
    <w:docVar w:name="z:|_Referentie bijbellezingz:|_Initial" w:val="[Referentie bijbellezing]"/>
    <w:docVar w:name="z:|_Referentie bijbellezingz:|_MaxCharacters" w:val="127"/>
    <w:docVar w:name="z:|_Referentie bijbellezingz:|_Position" w:val="10"/>
    <w:docVar w:name="z:|_Referentie bijbellezingz:|_Suggested" w:val=" "/>
    <w:docVar w:name="z:|_Referentie bijbellezingz:|_Type" w:val="Text"/>
    <w:docVar w:name="z:|_Skoop" w:val="Mt brengt een dubbele boodschap: Jezus is Zoon van God én Hij komt voort uit Davids geslacht."/>
    <w:docVar w:name="z:|_Skoopz:|_Initial" w:val="[Skoop]"/>
    <w:docVar w:name="z:|_Skoopz:|_Position" w:val="16"/>
    <w:docVar w:name="z:|_Skoopz:|_Separator" w:val="%vt%"/>
    <w:docVar w:name="z:|_Skoopz:|_Suggested" w:val=" "/>
    <w:docVar w:name="z:|_Skoopz:|_Type" w:val="Long Text"/>
    <w:docVar w:name="z:|_Titel" w:val="Hoop op een teken"/>
    <w:docVar w:name="z:|_Titelz:|_AllowableCharacters" w:val="All"/>
    <w:docVar w:name="z:|_Titelz:|_Initial" w:val="[Titel]"/>
    <w:docVar w:name="z:|_Titelz:|_MaxCharacters" w:val="127"/>
    <w:docVar w:name="z:|_Titelz:|_Position" w:val="14"/>
    <w:docVar w:name="z:|_Titelz:|_Suggested" w:val=" "/>
    <w:docVar w:name="z:|_Titelz:|_Type" w:val="Text"/>
    <w:docVar w:name="z:|_Volgorde liturgische dag" w:val="4e"/>
    <w:docVar w:name="z:|_Volgorde liturgische dagz:|_AllowableCharacters" w:val="All"/>
    <w:docVar w:name="z:|_Volgorde liturgische dagz:|_Initial" w:val="[Volgorde liturgische dag]"/>
    <w:docVar w:name="z:|_Volgorde liturgische dagz:|_MaxCharacters" w:val="127"/>
    <w:docVar w:name="z:|_Volgorde liturgische dagz:|_Position" w:val="3"/>
    <w:docVar w:name="z:|_Volgorde liturgische dagz:|_Suggested" w:val="e"/>
    <w:docVar w:name="z:|_Volgorde liturgische dagz:|_Type" w:val="Text"/>
  </w:docVars>
  <w:rsids>
    <w:rsidRoot w:val="000E6107"/>
    <w:rsid w:val="0005078B"/>
    <w:rsid w:val="00062C42"/>
    <w:rsid w:val="000819A7"/>
    <w:rsid w:val="000E0B39"/>
    <w:rsid w:val="000E6107"/>
    <w:rsid w:val="001347E2"/>
    <w:rsid w:val="00170BA9"/>
    <w:rsid w:val="001C36A7"/>
    <w:rsid w:val="001C375C"/>
    <w:rsid w:val="001D4984"/>
    <w:rsid w:val="00232285"/>
    <w:rsid w:val="002326DE"/>
    <w:rsid w:val="0023547E"/>
    <w:rsid w:val="00260BBA"/>
    <w:rsid w:val="00301784"/>
    <w:rsid w:val="003042EB"/>
    <w:rsid w:val="00317777"/>
    <w:rsid w:val="00330860"/>
    <w:rsid w:val="00332C23"/>
    <w:rsid w:val="00342004"/>
    <w:rsid w:val="003765B5"/>
    <w:rsid w:val="003857F4"/>
    <w:rsid w:val="003B79DD"/>
    <w:rsid w:val="003E1847"/>
    <w:rsid w:val="0041045F"/>
    <w:rsid w:val="00427C7C"/>
    <w:rsid w:val="0044062F"/>
    <w:rsid w:val="004670BD"/>
    <w:rsid w:val="00467B3F"/>
    <w:rsid w:val="00471612"/>
    <w:rsid w:val="00495497"/>
    <w:rsid w:val="004A0480"/>
    <w:rsid w:val="004B0A94"/>
    <w:rsid w:val="004F0BB0"/>
    <w:rsid w:val="005119F3"/>
    <w:rsid w:val="00534992"/>
    <w:rsid w:val="00535B66"/>
    <w:rsid w:val="00543258"/>
    <w:rsid w:val="00562D02"/>
    <w:rsid w:val="00563B28"/>
    <w:rsid w:val="005829ED"/>
    <w:rsid w:val="005A31BD"/>
    <w:rsid w:val="005F0C9E"/>
    <w:rsid w:val="005F1010"/>
    <w:rsid w:val="005F6712"/>
    <w:rsid w:val="00641ACA"/>
    <w:rsid w:val="00673903"/>
    <w:rsid w:val="00702336"/>
    <w:rsid w:val="00722C0B"/>
    <w:rsid w:val="00765150"/>
    <w:rsid w:val="007744C6"/>
    <w:rsid w:val="0079054B"/>
    <w:rsid w:val="00796914"/>
    <w:rsid w:val="007A6D2A"/>
    <w:rsid w:val="007D47EC"/>
    <w:rsid w:val="00806630"/>
    <w:rsid w:val="00863F43"/>
    <w:rsid w:val="008B7B62"/>
    <w:rsid w:val="008D5FAB"/>
    <w:rsid w:val="008E6AC7"/>
    <w:rsid w:val="00910482"/>
    <w:rsid w:val="0092346D"/>
    <w:rsid w:val="00935649"/>
    <w:rsid w:val="00935D96"/>
    <w:rsid w:val="00937D5A"/>
    <w:rsid w:val="009878FF"/>
    <w:rsid w:val="009953CE"/>
    <w:rsid w:val="009960CE"/>
    <w:rsid w:val="009C37E7"/>
    <w:rsid w:val="009D0528"/>
    <w:rsid w:val="00A05C0F"/>
    <w:rsid w:val="00A345E8"/>
    <w:rsid w:val="00A507CB"/>
    <w:rsid w:val="00A56E25"/>
    <w:rsid w:val="00A63B1B"/>
    <w:rsid w:val="00A65C10"/>
    <w:rsid w:val="00A75E87"/>
    <w:rsid w:val="00AB4942"/>
    <w:rsid w:val="00AE322E"/>
    <w:rsid w:val="00B02FF2"/>
    <w:rsid w:val="00B321ED"/>
    <w:rsid w:val="00B34D02"/>
    <w:rsid w:val="00B55611"/>
    <w:rsid w:val="00B566E9"/>
    <w:rsid w:val="00BA7164"/>
    <w:rsid w:val="00BD6E44"/>
    <w:rsid w:val="00BD7AAD"/>
    <w:rsid w:val="00BE40D2"/>
    <w:rsid w:val="00BF490E"/>
    <w:rsid w:val="00C868DF"/>
    <w:rsid w:val="00CD0EC6"/>
    <w:rsid w:val="00CE004E"/>
    <w:rsid w:val="00CF6662"/>
    <w:rsid w:val="00D0575B"/>
    <w:rsid w:val="00D47A42"/>
    <w:rsid w:val="00D708DB"/>
    <w:rsid w:val="00DC5E64"/>
    <w:rsid w:val="00DD75A2"/>
    <w:rsid w:val="00E06160"/>
    <w:rsid w:val="00E15CC0"/>
    <w:rsid w:val="00E2018B"/>
    <w:rsid w:val="00E54AA6"/>
    <w:rsid w:val="00E54B1C"/>
    <w:rsid w:val="00E904BB"/>
    <w:rsid w:val="00E95ABB"/>
    <w:rsid w:val="00EC67DB"/>
    <w:rsid w:val="00EC70D9"/>
    <w:rsid w:val="00EE3C90"/>
    <w:rsid w:val="00F23308"/>
    <w:rsid w:val="00F3528E"/>
    <w:rsid w:val="00F46B8A"/>
    <w:rsid w:val="00F733FC"/>
    <w:rsid w:val="00F74A92"/>
    <w:rsid w:val="00F97539"/>
    <w:rsid w:val="00FA3184"/>
    <w:rsid w:val="00FB4FE2"/>
    <w:rsid w:val="00FC0227"/>
    <w:rsid w:val="00FF43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4B5325"/>
  <w15:docId w15:val="{E836A24F-FED4-40DB-B3F4-3349758EA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1847"/>
    <w:pPr>
      <w:jc w:val="both"/>
    </w:pPr>
    <w:rPr>
      <w:rFonts w:asciiTheme="minorHAnsi" w:hAnsiTheme="minorHAnsi"/>
      <w:sz w:val="26"/>
      <w:lang w:eastAsia="en-US"/>
    </w:rPr>
  </w:style>
  <w:style w:type="paragraph" w:styleId="Kop1">
    <w:name w:val="heading 1"/>
    <w:basedOn w:val="Standaard"/>
    <w:next w:val="Leestekst"/>
    <w:qFormat/>
    <w:rsid w:val="00232285"/>
    <w:pPr>
      <w:keepNext/>
      <w:spacing w:before="240" w:after="60"/>
      <w:outlineLvl w:val="0"/>
    </w:pPr>
    <w:rPr>
      <w:b/>
      <w:kern w:val="28"/>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232285"/>
    <w:pPr>
      <w:tabs>
        <w:tab w:val="center" w:pos="4536"/>
        <w:tab w:val="right" w:pos="9072"/>
      </w:tabs>
    </w:pPr>
  </w:style>
  <w:style w:type="paragraph" w:styleId="Lijstopsomteken">
    <w:name w:val="List Bullet"/>
    <w:basedOn w:val="Standaard"/>
    <w:rsid w:val="00232285"/>
    <w:pPr>
      <w:ind w:left="283" w:hanging="283"/>
    </w:pPr>
  </w:style>
  <w:style w:type="paragraph" w:styleId="Voettekst">
    <w:name w:val="footer"/>
    <w:basedOn w:val="Standaard"/>
    <w:link w:val="VoettekstChar"/>
    <w:uiPriority w:val="99"/>
    <w:rsid w:val="00232285"/>
    <w:pPr>
      <w:tabs>
        <w:tab w:val="center" w:pos="4536"/>
        <w:tab w:val="right" w:pos="9072"/>
      </w:tabs>
    </w:pPr>
  </w:style>
  <w:style w:type="paragraph" w:customStyle="1" w:styleId="Hoofding">
    <w:name w:val="Hoofding"/>
    <w:basedOn w:val="Standaard"/>
    <w:next w:val="Leestekst"/>
    <w:rsid w:val="00232285"/>
    <w:rPr>
      <w:rFonts w:ascii="Arial Narrow" w:hAnsi="Arial Narrow"/>
      <w:sz w:val="18"/>
    </w:rPr>
  </w:style>
  <w:style w:type="paragraph" w:customStyle="1" w:styleId="Leestekst">
    <w:name w:val="Leestekst"/>
    <w:basedOn w:val="Standaard"/>
    <w:rsid w:val="00232285"/>
  </w:style>
  <w:style w:type="paragraph" w:customStyle="1" w:styleId="Commentaar">
    <w:name w:val="Commentaar"/>
    <w:basedOn w:val="Hoofding"/>
    <w:next w:val="Leestekst"/>
    <w:rsid w:val="00232285"/>
    <w:rPr>
      <w:i/>
    </w:rPr>
  </w:style>
  <w:style w:type="paragraph" w:styleId="Adresenvelop">
    <w:name w:val="envelope address"/>
    <w:basedOn w:val="Standaard"/>
    <w:rsid w:val="00BA7164"/>
    <w:pPr>
      <w:framePr w:w="7920" w:h="1980" w:hRule="exact" w:hSpace="141" w:wrap="auto" w:hAnchor="page" w:xAlign="center" w:yAlign="bottom"/>
      <w:ind w:left="2880"/>
    </w:pPr>
    <w:rPr>
      <w:rFonts w:ascii="Times New Roman Condensed" w:hAnsi="Times New Roman Condensed" w:cs="Arial"/>
      <w:b/>
      <w:color w:val="0000FF"/>
      <w:sz w:val="24"/>
      <w:szCs w:val="24"/>
    </w:rPr>
  </w:style>
  <w:style w:type="paragraph" w:styleId="Afzender">
    <w:name w:val="envelope return"/>
    <w:basedOn w:val="Standaard"/>
    <w:rsid w:val="00BA7164"/>
    <w:rPr>
      <w:rFonts w:ascii="Trebuchet MS" w:hAnsi="Trebuchet MS" w:cs="Arial"/>
      <w:color w:val="427A6C"/>
      <w:sz w:val="20"/>
    </w:rPr>
  </w:style>
  <w:style w:type="character" w:customStyle="1" w:styleId="KoptekstChar">
    <w:name w:val="Koptekst Char"/>
    <w:basedOn w:val="Standaardalinea-lettertype"/>
    <w:link w:val="Koptekst"/>
    <w:uiPriority w:val="99"/>
    <w:rsid w:val="00B55611"/>
    <w:rPr>
      <w:rFonts w:ascii="Arial" w:hAnsi="Arial"/>
      <w:sz w:val="26"/>
      <w:lang w:val="nl-NL" w:eastAsia="en-US"/>
    </w:rPr>
  </w:style>
  <w:style w:type="character" w:customStyle="1" w:styleId="VoettekstChar">
    <w:name w:val="Voettekst Char"/>
    <w:basedOn w:val="Standaardalinea-lettertype"/>
    <w:link w:val="Voettekst"/>
    <w:uiPriority w:val="99"/>
    <w:rsid w:val="00B55611"/>
    <w:rPr>
      <w:rFonts w:ascii="Arial" w:hAnsi="Arial"/>
      <w:sz w:val="26"/>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243498">
      <w:bodyDiv w:val="1"/>
      <w:marLeft w:val="0"/>
      <w:marRight w:val="0"/>
      <w:marTop w:val="0"/>
      <w:marBottom w:val="0"/>
      <w:divBdr>
        <w:top w:val="none" w:sz="0" w:space="0" w:color="auto"/>
        <w:left w:val="none" w:sz="0" w:space="0" w:color="auto"/>
        <w:bottom w:val="none" w:sz="0" w:space="0" w:color="auto"/>
        <w:right w:val="none" w:sz="0" w:space="0" w:color="auto"/>
      </w:divBdr>
      <w:divsChild>
        <w:div w:id="430248681">
          <w:marLeft w:val="0"/>
          <w:marRight w:val="0"/>
          <w:marTop w:val="0"/>
          <w:marBottom w:val="0"/>
          <w:divBdr>
            <w:top w:val="none" w:sz="0" w:space="0" w:color="auto"/>
            <w:left w:val="none" w:sz="0" w:space="0" w:color="auto"/>
            <w:bottom w:val="none" w:sz="0" w:space="0" w:color="auto"/>
            <w:right w:val="none" w:sz="0" w:space="0" w:color="auto"/>
          </w:divBdr>
          <w:divsChild>
            <w:div w:id="822625389">
              <w:marLeft w:val="0"/>
              <w:marRight w:val="0"/>
              <w:marTop w:val="0"/>
              <w:marBottom w:val="0"/>
              <w:divBdr>
                <w:top w:val="none" w:sz="0" w:space="0" w:color="auto"/>
                <w:left w:val="none" w:sz="0" w:space="0" w:color="auto"/>
                <w:bottom w:val="none" w:sz="0" w:space="0" w:color="auto"/>
                <w:right w:val="none" w:sz="0" w:space="0" w:color="auto"/>
              </w:divBdr>
              <w:divsChild>
                <w:div w:id="1341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idoMOEYS\OneDrive%20-%20Pastorale%20Zone%20Effata\Documenten\Aangepaste%20Office-sjablonen\Homilie\01%20Homilie.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ns:customPropertyEditors xmlns:tns="http://schemas.microsoft.com/office/2006/customDocumentInformationPanel">
  <tns:showOnOpen>false</tns:showOnOpen>
  <tns:defaultPropertyEditorNamespace>Standaardeigenschappen</tns:defaultPropertyEditorNamespace>
</tns:customPropertyEditors>
</file>

<file path=customXml/itemProps1.xml><?xml version="1.0" encoding="utf-8"?>
<ds:datastoreItem xmlns:ds="http://schemas.openxmlformats.org/officeDocument/2006/customXml" ds:itemID="{AF1513B6-7C13-4E83-88C5-7F6CA52A8487}">
  <ds:schemaRefs>
    <ds:schemaRef ds:uri="http://schemas.openxmlformats.org/officeDocument/2006/bibliography"/>
  </ds:schemaRefs>
</ds:datastoreItem>
</file>

<file path=customXml/itemProps2.xml><?xml version="1.0" encoding="utf-8"?>
<ds:datastoreItem xmlns:ds="http://schemas.openxmlformats.org/officeDocument/2006/customXml" ds:itemID="{37703191-4841-4A3D-90A8-2AF48ABCD590}">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01 Homilie.dotm</Template>
  <TotalTime>0</TotalTime>
  <Pages>1</Pages>
  <Words>334</Words>
  <Characters>1837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Homilie</vt:lpstr>
    </vt:vector>
  </TitlesOfParts>
  <Company>Thuis</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Homilie</dc:title>
  <dc:creator>Guido MOEYS</dc:creator>
  <cp:lastModifiedBy>Guido MOEYS</cp:lastModifiedBy>
  <cp:revision>4</cp:revision>
  <cp:lastPrinted>1997-04-07T16:48:00Z</cp:lastPrinted>
  <dcterms:created xsi:type="dcterms:W3CDTF">2025-12-19T20:12:00Z</dcterms:created>
  <dcterms:modified xsi:type="dcterms:W3CDTF">2025-12-19T21:57:00Z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_Gedachtenisviering?z:|_CheckboxLabel">
    <vt:lpwstr>Gedachtenisviering?</vt:lpwstr>
  </property>
  <property fmtid="{D5CDD505-2E9C-101B-9397-08002B2CF9AE}" pid="3" name="z:|_Group: Inhoud van de homilie">
    <vt:lpwstr> </vt:lpwstr>
  </property>
  <property fmtid="{D5CDD505-2E9C-101B-9397-08002B2CF9AE}" pid="4" name="z:|_Group: Gegevens voor de eucharistieviering">
    <vt:lpwstr> </vt:lpwstr>
  </property>
  <property fmtid="{D5CDD505-2E9C-101B-9397-08002B2CF9AE}" pid="5" name="z:|_Datum">
    <vt:lpwstr>2025-12-21</vt:lpwstr>
  </property>
  <property fmtid="{D5CDD505-2E9C-101B-9397-08002B2CF9AE}" pid="6" name="z:|_Volgorde liturgische dag">
    <vt:lpwstr>4e</vt:lpwstr>
  </property>
  <property fmtid="{D5CDD505-2E9C-101B-9397-08002B2CF9AE}" pid="7" name="z:|_Liturgische tijd">
    <vt:lpwstr>zondag van de Advent</vt:lpwstr>
  </property>
  <property fmtid="{D5CDD505-2E9C-101B-9397-08002B2CF9AE}" pid="8" name="z:|_Liturgisch jaar">
    <vt:lpwstr>A</vt:lpwstr>
  </property>
  <property fmtid="{D5CDD505-2E9C-101B-9397-08002B2CF9AE}" pid="9" name="z:|_Ref Eerste lezing">
    <vt:lpwstr>Js 7,10-14</vt:lpwstr>
  </property>
  <property fmtid="{D5CDD505-2E9C-101B-9397-08002B2CF9AE}" pid="10" name="z:|_Nr Eerste lezing">
    <vt:lpwstr>10</vt:lpwstr>
  </property>
  <property fmtid="{D5CDD505-2E9C-101B-9397-08002B2CF9AE}" pid="11" name="z:|_Ref Tweede lezing">
    <vt:lpwstr>Rom 1,1-7</vt:lpwstr>
  </property>
  <property fmtid="{D5CDD505-2E9C-101B-9397-08002B2CF9AE}" pid="12" name="z:|_Nr Tweede lezing">
    <vt:lpwstr>11</vt:lpwstr>
  </property>
  <property fmtid="{D5CDD505-2E9C-101B-9397-08002B2CF9AE}" pid="13" name="z:|_Referentie bijbellezing">
    <vt:lpwstr>Mt 1,18-24</vt:lpwstr>
  </property>
  <property fmtid="{D5CDD505-2E9C-101B-9397-08002B2CF9AE}" pid="14" name="z:|_Nr Bijbellezing">
    <vt:lpwstr>12</vt:lpwstr>
  </property>
  <property fmtid="{D5CDD505-2E9C-101B-9397-08002B2CF9AE}" pid="15" name="z:|_Gedachtenisviering?">
    <vt:lpwstr>False</vt:lpwstr>
  </property>
  <property fmtid="{D5CDD505-2E9C-101B-9397-08002B2CF9AE}" pid="16" name="z:|_Titel">
    <vt:lpwstr>Hoop op een teken</vt:lpwstr>
  </property>
  <property fmtid="{D5CDD505-2E9C-101B-9397-08002B2CF9AE}" pid="17" name="z:|_Kerk">
    <vt:lpwstr>PASTORALE ZONE EFFATA</vt:lpwstr>
  </property>
  <property fmtid="{D5CDD505-2E9C-101B-9397-08002B2CF9AE}" pid="18" name="z:|_Skoop">
    <vt:lpwstr>Mt brengt een dubbele boodschap: Jezus is Zoon van God én Hij komt voort uit Davids geslacht.</vt:lpwstr>
  </property>
  <property fmtid="{D5CDD505-2E9C-101B-9397-08002B2CF9AE}" pid="19" name="z:|_Inleiding">
    <vt:lpwstr>Mensen kunnen vaak niet uitleggen waarom ze een koppel geworden zijn. Waarom zijn juist die twee bij elkaar gekomen? Dat is dikwijls een soort mysterie. Daar kunnen ze veel over en vooral rond praten maar ze kunnen het niet ten diepste uitleggen.</vt:lpwstr>
  </property>
  <property fmtid="{D5CDD505-2E9C-101B-9397-08002B2CF9AE}" pid="20" name="z:|_Hoofdtekst">
    <vt:lpwstr>Matteüs staat voor een mysterie van liefde als hij het verhaal over de geboorte van Jezus voorbereidt. Hij legt voor het eigenlijke geboorteverhaal dat we met Driekoningen lezen, enkele kiezeltjes om het mysterie van Gods menswording bespreekbaar te maken. Hij wil twee punten maken: Jezus is Zoon van God én Jezus is helemaal mens._x000b__x000b_Het eerste punt maakt Matteüs met de wondere tussenkomst van de heilige Geest. De tijdgenoten begrepen deze aanwijzing: het Kind dat gaat geboren worden heeft met God te maken. God heeft ingegrepen bij de wording van Jezus._x000b__x000b_Het tweede punt is moeilijker: Jezus is mens. Jozef wil immers van Maria weggaan. Dat mag niet gebeuren, want de messias kan niet geboren worden als kind van een verstoten vrouw. Daarom komt een engel Jozef opzoeken in een droom. “Je moet je vaderlijke plicht doen,” fluistert de engel. En Jozef gaat niet weg bij Maria en hij doet wat alle vaders doen en geeft zijn zoon een naam._x000b__x000b_Zoals de tekst van het evangelie voor ons ligt, komt het weinig geloofwaardig over. Maar de boodschap is dubbel: Jezus is Zoon van God én helemaal mens. _x000b__x000b_Matteüs praat rond het mysterie van Gods menswording zonder het te willen verklaren. Zo spreken geliefden rond hun verhouding zonder die te verklaren.</vt:lpwstr>
  </property>
  <property fmtid="{D5CDD505-2E9C-101B-9397-08002B2CF9AE}" pid="21" name="z:|_Bijbelcitaat">
    <vt:lpwstr>Jozef werd wakker en deed wat de engel van de Heer hem had opgedragen: hij nam zijn vrouw bij zich.</vt:lpwstr>
  </property>
  <property fmtid="{D5CDD505-2E9C-101B-9397-08002B2CF9AE}" pid="22" name="z:|_Referentie Bijbelcitaat">
    <vt:lpwstr>Mt 1,24</vt:lpwstr>
  </property>
</Properties>
</file>