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8C6A3" w14:textId="08BFC3AB" w:rsidR="00935D96" w:rsidRDefault="00EA0634">
      <w:pPr>
        <w:pStyle w:val="Hoofding"/>
        <w:rPr>
          <w:rFonts w:asciiTheme="minorHAnsi" w:hAnsiTheme="minorHAnsi"/>
          <w:b/>
          <w:sz w:val="26"/>
          <w:szCs w:val="26"/>
        </w:rPr>
      </w:pPr>
      <w:r>
        <w:rPr>
          <w:rFonts w:asciiTheme="minorHAnsi" w:hAnsiTheme="minorHAnsi"/>
          <w:b/>
          <w:sz w:val="26"/>
          <w:szCs w:val="26"/>
        </w:rPr>
        <w:t>O.L.V.-ONBEVLEKTKERK PEIZEGEM</w:t>
      </w:r>
    </w:p>
    <w:p w14:paraId="51F90EB1"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5AB56DF9" w14:textId="3DB3BF41"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EA0634">
        <w:rPr>
          <w:rFonts w:asciiTheme="minorHAnsi" w:hAnsiTheme="minorHAnsi"/>
          <w:sz w:val="26"/>
          <w:szCs w:val="26"/>
        </w:rPr>
        <w:t>2026-01-18</w:t>
      </w:r>
      <w:r w:rsidRPr="00317777">
        <w:rPr>
          <w:rFonts w:asciiTheme="minorHAnsi" w:hAnsiTheme="minorHAnsi"/>
          <w:sz w:val="26"/>
          <w:szCs w:val="26"/>
        </w:rPr>
        <w:fldChar w:fldCharType="end"/>
      </w:r>
    </w:p>
    <w:p w14:paraId="7D48C2D8" w14:textId="77777777" w:rsidR="00317777" w:rsidRDefault="00317777" w:rsidP="00317777">
      <w:pPr>
        <w:pStyle w:val="Leestekst"/>
        <w:pBdr>
          <w:bottom w:val="single" w:sz="6" w:space="1" w:color="auto"/>
        </w:pBdr>
      </w:pPr>
    </w:p>
    <w:p w14:paraId="6B67CD0E" w14:textId="77777777" w:rsidR="00317777" w:rsidRPr="00317777" w:rsidRDefault="00317777" w:rsidP="00317777">
      <w:pPr>
        <w:pStyle w:val="Leestekst"/>
      </w:pPr>
    </w:p>
    <w:p w14:paraId="08328435" w14:textId="72B61342"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EA0634">
        <w:rPr>
          <w:b/>
          <w:sz w:val="28"/>
        </w:rPr>
        <w:t>EEN MECHANISME</w:t>
      </w:r>
      <w:r w:rsidRPr="00330860">
        <w:rPr>
          <w:b/>
          <w:sz w:val="28"/>
        </w:rPr>
        <w:fldChar w:fldCharType="end"/>
      </w:r>
    </w:p>
    <w:p w14:paraId="15068AF2" w14:textId="77777777" w:rsidR="00330860" w:rsidRPr="00330860" w:rsidRDefault="00330860" w:rsidP="00937D5A">
      <w:pPr>
        <w:rPr>
          <w:b/>
        </w:rPr>
      </w:pPr>
    </w:p>
    <w:p w14:paraId="370D2767" w14:textId="03242ADB"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EA0634">
        <w:rPr>
          <w:rFonts w:asciiTheme="majorHAnsi" w:hAnsiTheme="majorHAnsi"/>
          <w:b/>
          <w:i/>
          <w:sz w:val="20"/>
        </w:rPr>
        <w:t>Jezus neemt de zonde (enkelvoud) van de wereld weg. Hij bedoelt het mechanisme waarmee wij gemakkelijk schuld van ons afschuiven en op andere mensen afwentelen.</w:t>
      </w:r>
      <w:r w:rsidRPr="0079054B">
        <w:rPr>
          <w:rFonts w:asciiTheme="majorHAnsi" w:hAnsiTheme="majorHAnsi"/>
          <w:b/>
          <w:i/>
          <w:sz w:val="20"/>
        </w:rPr>
        <w:fldChar w:fldCharType="end"/>
      </w:r>
    </w:p>
    <w:p w14:paraId="0EAD6AD2" w14:textId="3ED03E05"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EA0634">
        <w:t>Joh 1,29-34</w:t>
      </w:r>
      <w:r>
        <w:fldChar w:fldCharType="end"/>
      </w:r>
    </w:p>
    <w:p w14:paraId="2DE7A9F2" w14:textId="77777777" w:rsidR="00937D5A" w:rsidRDefault="00937D5A" w:rsidP="00EE3C90"/>
    <w:bookmarkStart w:id="0" w:name="TypingStartsHere"/>
    <w:bookmarkEnd w:id="0"/>
    <w:p w14:paraId="2B6F7079" w14:textId="436F9496"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EA0634">
        <w:t>Wij kunnen de klimaatverandering niet helpen. Dat is onze schuld niet. Het is mijn schuld niet dat de gevangenissen overbevolkt zijn. Ik kan er niet aan doen dat het geld van de Belgische Staat op is. Dat is allemaal waar. Ik en vele anderen zijn kampioenen in het doorschuiven van schuld en verantwoordelijkheid.</w:t>
      </w:r>
      <w:r>
        <w:fldChar w:fldCharType="end"/>
      </w:r>
    </w:p>
    <w:p w14:paraId="6D3A9757" w14:textId="77777777" w:rsidR="0005078B" w:rsidRDefault="0005078B" w:rsidP="00EE3C90"/>
    <w:p w14:paraId="7BCCC615" w14:textId="72635C46"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EA0634">
        <w:t>Als Johannes de Doper zegt dat Jezus het Lam van God is dat de zonde van de wereld wegneemt, spreekt hij in het enkelvoud. Het Lam van God komt niet de hele berg vele zonden wegnemen maar slechts één zonde. Het gaat hier over het mechanisme om de schuld naar anderen door te schuiven. Dat is in twee richtingen erg.</w:t>
      </w:r>
      <w:r w:rsidR="00EA0634">
        <w:br/>
      </w:r>
      <w:r w:rsidR="00EA0634">
        <w:br/>
        <w:t>Ten eerste is het doorschuiven van zonden en schuld moeilijk voor wie dan de schuld in haar of zijn rugzak krijgt. Meestal zijn dat de zwakste mensen, zij die zich niet kunnen verdedigen.</w:t>
      </w:r>
      <w:r w:rsidR="00EA0634">
        <w:br/>
      </w:r>
      <w:r w:rsidR="00EA0634">
        <w:br/>
        <w:t>Ten tweede is het erg voor wie zichzelf vrijpleit. Als je je eigen zondigheid ontkent door alles door te schuiven, hoe sta je dan in verhouding tot God? Het is toch niet nodig om jezelf witter dan wit te wassen. Hoe kun je eerlijk voor God te staan als je je afwendt van eigen kleinheid?</w:t>
      </w:r>
      <w:r w:rsidR="00EA0634">
        <w:br/>
      </w:r>
      <w:r w:rsidR="00EA0634">
        <w:br/>
        <w:t>Ook in onze kleine wereld durven wij schuld afwijzen. Het is een mechanisme, het zondemechanisme. Jezus toont een levensweg zonder dat mechanisme. Dat is de verlossing die Hij brengt als het Lam van God.</w:t>
      </w:r>
      <w:r>
        <w:fldChar w:fldCharType="end"/>
      </w:r>
    </w:p>
    <w:p w14:paraId="79D81FF7" w14:textId="77777777" w:rsidR="00B566E9" w:rsidRDefault="00B566E9" w:rsidP="00EE3C90"/>
    <w:p w14:paraId="734F4F2C" w14:textId="3E5E7B45" w:rsidR="00B566E9" w:rsidRDefault="00B566E9" w:rsidP="00EE3C90">
      <w:fldSimple w:instr=" DOCVARIABLE &quot;z:|_Bijbelcitaat&quot; \* MERGEFORMAT " w:fldLock="1">
        <w:r w:rsidR="00EA0634">
          <w:t>De volgende dag zag Johannes Jezus naar zich toe komen, en hij zei: ‘Daar is het lam van God, dat de zonde van de wereld wegneemt.’</w:t>
        </w:r>
      </w:fldSimple>
    </w:p>
    <w:p w14:paraId="449D4258" w14:textId="6315694E" w:rsidR="00B566E9" w:rsidRDefault="00B566E9" w:rsidP="00EE3C90">
      <w:fldSimple w:instr=" DOCPROPERTY &quot;z:|_Referentie Bijbelcitaat&quot; \* MERGEFORMAT " w:fldLock="1">
        <w:r w:rsidR="00EA0634">
          <w:t>Joh 1,29</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D7C82" w14:textId="77777777" w:rsidR="00B02CFB" w:rsidRDefault="00B02CFB">
      <w:r>
        <w:separator/>
      </w:r>
    </w:p>
  </w:endnote>
  <w:endnote w:type="continuationSeparator" w:id="0">
    <w:p w14:paraId="107397BF" w14:textId="77777777" w:rsidR="00B02CFB" w:rsidRDefault="00B0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4A65"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3A6989A2" w14:textId="77777777">
      <w:trPr>
        <w:trHeight w:val="10166"/>
      </w:trPr>
      <w:tc>
        <w:tcPr>
          <w:tcW w:w="498" w:type="dxa"/>
          <w:tcBorders>
            <w:bottom w:val="single" w:sz="4" w:space="0" w:color="auto"/>
          </w:tcBorders>
          <w:textDirection w:val="btLr"/>
        </w:tcPr>
        <w:p w14:paraId="24751313"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76DE9A8F" w14:textId="77777777">
      <w:tc>
        <w:tcPr>
          <w:tcW w:w="498" w:type="dxa"/>
          <w:tcBorders>
            <w:top w:val="single" w:sz="4" w:space="0" w:color="auto"/>
          </w:tcBorders>
        </w:tcPr>
        <w:p w14:paraId="7DD1DB7F" w14:textId="77777777" w:rsidR="00B55611" w:rsidRDefault="00B55611">
          <w:pPr>
            <w:pStyle w:val="Voettekst"/>
          </w:pPr>
        </w:p>
      </w:tc>
    </w:tr>
    <w:tr w:rsidR="00B55611" w14:paraId="2317244D" w14:textId="77777777">
      <w:trPr>
        <w:trHeight w:val="768"/>
      </w:trPr>
      <w:tc>
        <w:tcPr>
          <w:tcW w:w="498" w:type="dxa"/>
        </w:tcPr>
        <w:p w14:paraId="54DC50DD" w14:textId="77777777" w:rsidR="00B55611" w:rsidRDefault="00B55611">
          <w:pPr>
            <w:pStyle w:val="Koptekst"/>
          </w:pPr>
        </w:p>
      </w:tc>
    </w:tr>
  </w:tbl>
  <w:p w14:paraId="49D854AC"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3F74"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71E43" w14:textId="77777777" w:rsidR="00B02CFB" w:rsidRDefault="00B02CFB">
      <w:r>
        <w:separator/>
      </w:r>
    </w:p>
  </w:footnote>
  <w:footnote w:type="continuationSeparator" w:id="0">
    <w:p w14:paraId="2C82853E" w14:textId="77777777" w:rsidR="00B02CFB" w:rsidRDefault="00B02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9EDC"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D3AE"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3078"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Bijbeluur\2026-01-14.docx"/>
    <w:docVar w:name="User|Has|Been|Prompted" w:val=" "/>
    <w:docVar w:name="z:|_Bijbelcitaat" w:val="De volgende dag zag Johannes Jezus naar zich toe komen, en hij zei: ‘Daar is het lam van God, dat de zonde van de wereld wegneemt.’"/>
    <w:docVar w:name="z:|_Bijbelcitaatz:|_Initial" w:val="[Bijbelcitaat]"/>
    <w:docVar w:name="z:|_Bijbelcitaatz:|_Position" w:val="19"/>
    <w:docVar w:name="z:|_Bijbelcitaatz:|_Separator" w:val="%vt%"/>
    <w:docVar w:name="z:|_Bijbelcitaatz:|_Suggested" w:val=" "/>
    <w:docVar w:name="z:|_Bijbelcitaatz:|_Type" w:val="Long Text"/>
    <w:docVar w:name="z:|_Datum" w:val="2026-01-18"/>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Als Johannes de Doper zegt dat Jezus het Lam van God is dat de zonde van de wereld wegneemt, spreekt hij in het enkelvoud. Het Lam van God komt niet de hele berg vele zonden wegnemen maar slechts één zonde. Het gaat hier over het mechanisme om de schuld naar anderen door te schuiven. Dat is in twee richtingen erg.%vt%%vt%Ten eerste is het doorschuiven van zonden en schuld moeilijk voor wie dan de schuld in haar of zijn rugzak krijgt. Meestal zijn dat de zwakste mensen, zij die zich niet kunnen verdedigen.%vt%%vt%Ten tweede is het erg voor wie zichzelf vrijpleit. Als je je eigen zondigheid ontkent door alles door te schuiven, hoe sta je dan in verhouding tot God? Het is toch niet nodig om jezelf witter dan wit te wassen. Hoe kun je eerlijk voor God te staan als je je afwendt van eigen kleinheid?%vt%%vt%Ook in onze kleine wereld durven wij schuld afwijzen. Het is een mechanisme, het zondemechanisme. Jezus toont een levensweg zonder dat mechanisme. Dat is de verlossing die Hij brengt als het Lam van God."/>
    <w:docVar w:name="z:|_Hoofdtekstz:|_Initial" w:val="[Hoofdtekst]"/>
    <w:docVar w:name="z:|_Hoofdtekstz:|_Position" w:val="18"/>
    <w:docVar w:name="z:|_Hoofdtekstz:|_Separator" w:val="%vt%"/>
    <w:docVar w:name="z:|_Hoofdtekstz:|_Suggested" w:val=" "/>
    <w:docVar w:name="z:|_Hoofdtekstz:|_Type" w:val="Long Text"/>
    <w:docVar w:name="z:|_Inleiding" w:val="Wij kunnen de klimaatverandering niet helpen. Dat is onze schuld niet. Het is mijn schuld niet dat de gevangenissen overbevolkt zijn. Ik kan er niet aan doen dat het geld van de Belgische Staat op is. Dat is allemaal waar. Ik en vele anderen zijn kampioenen in het doorschuiven van schuld en verantwoordelijkheid."/>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door het jaar"/>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115"/>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113"/>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114"/>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Js 49,3.5-6"/>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1 Kor 1,1-3"/>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Joh 1,29"/>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Joh 1,29-34"/>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Jezus neemt de zonde (enkelvoud) van de wereld weg. Hij bedoelt het mechanisme waarmee wij gemakkelijk schuld van ons afschuiven en op andere mensen afwentelen."/>
    <w:docVar w:name="z:|_Skoopz:|_Initial" w:val="[Skoop]"/>
    <w:docVar w:name="z:|_Skoopz:|_Position" w:val="16"/>
    <w:docVar w:name="z:|_Skoopz:|_Separator" w:val="%vt%"/>
    <w:docVar w:name="z:|_Skoopz:|_Suggested" w:val=" "/>
    <w:docVar w:name="z:|_Skoopz:|_Type" w:val="Long Text"/>
    <w:docVar w:name="z:|_Titel" w:val="EEN MECHANISME"/>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2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04723D"/>
    <w:rsid w:val="0004723D"/>
    <w:rsid w:val="0005078B"/>
    <w:rsid w:val="00062C42"/>
    <w:rsid w:val="000E0B39"/>
    <w:rsid w:val="001347E2"/>
    <w:rsid w:val="00170BA9"/>
    <w:rsid w:val="001C36A7"/>
    <w:rsid w:val="001D4984"/>
    <w:rsid w:val="00232285"/>
    <w:rsid w:val="002326DE"/>
    <w:rsid w:val="0023547E"/>
    <w:rsid w:val="00260BBA"/>
    <w:rsid w:val="00301784"/>
    <w:rsid w:val="003042EB"/>
    <w:rsid w:val="00317777"/>
    <w:rsid w:val="00330860"/>
    <w:rsid w:val="00332C23"/>
    <w:rsid w:val="00342004"/>
    <w:rsid w:val="003765B5"/>
    <w:rsid w:val="00376AF1"/>
    <w:rsid w:val="003857F4"/>
    <w:rsid w:val="003B79DD"/>
    <w:rsid w:val="003E1847"/>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F0C9E"/>
    <w:rsid w:val="005F1010"/>
    <w:rsid w:val="005F6712"/>
    <w:rsid w:val="00641ACA"/>
    <w:rsid w:val="00673903"/>
    <w:rsid w:val="00702336"/>
    <w:rsid w:val="00722C0B"/>
    <w:rsid w:val="00765150"/>
    <w:rsid w:val="007744C6"/>
    <w:rsid w:val="0079054B"/>
    <w:rsid w:val="00796914"/>
    <w:rsid w:val="007A6D2A"/>
    <w:rsid w:val="007D47EC"/>
    <w:rsid w:val="00806630"/>
    <w:rsid w:val="00863F43"/>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CFB"/>
    <w:rsid w:val="00B02FF2"/>
    <w:rsid w:val="00B321ED"/>
    <w:rsid w:val="00B34D02"/>
    <w:rsid w:val="00B55611"/>
    <w:rsid w:val="00B566E9"/>
    <w:rsid w:val="00BA7164"/>
    <w:rsid w:val="00BD6E44"/>
    <w:rsid w:val="00BD7AAD"/>
    <w:rsid w:val="00BE40D2"/>
    <w:rsid w:val="00BF490E"/>
    <w:rsid w:val="00C868DF"/>
    <w:rsid w:val="00CD0EC6"/>
    <w:rsid w:val="00CE004E"/>
    <w:rsid w:val="00CF6662"/>
    <w:rsid w:val="00D0575B"/>
    <w:rsid w:val="00D47A42"/>
    <w:rsid w:val="00D708DB"/>
    <w:rsid w:val="00D96919"/>
    <w:rsid w:val="00DC5E64"/>
    <w:rsid w:val="00E06160"/>
    <w:rsid w:val="00E15CC0"/>
    <w:rsid w:val="00E2018B"/>
    <w:rsid w:val="00E54AA6"/>
    <w:rsid w:val="00E54B1C"/>
    <w:rsid w:val="00E904BB"/>
    <w:rsid w:val="00E95ABB"/>
    <w:rsid w:val="00EA0634"/>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4CF45"/>
  <w15:docId w15:val="{B14A8534-74DA-485A-B9E4-85DBF55C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321</Words>
  <Characters>1766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3</cp:revision>
  <cp:lastPrinted>1997-04-07T16:48:00Z</cp:lastPrinted>
  <dcterms:created xsi:type="dcterms:W3CDTF">2026-01-16T15:45:00Z</dcterms:created>
  <dcterms:modified xsi:type="dcterms:W3CDTF">2026-01-16T19:35:00Z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2026-01-18</vt:lpwstr>
  </property>
  <property fmtid="{D5CDD505-2E9C-101B-9397-08002B2CF9AE}" pid="6" name="z:|_Volgorde liturgische dag">
    <vt:lpwstr>2e</vt:lpwstr>
  </property>
  <property fmtid="{D5CDD505-2E9C-101B-9397-08002B2CF9AE}" pid="7" name="z:|_Liturgische tijd">
    <vt:lpwstr>zondag door het jaar</vt:lpwstr>
  </property>
  <property fmtid="{D5CDD505-2E9C-101B-9397-08002B2CF9AE}" pid="8" name="z:|_Liturgisch jaar">
    <vt:lpwstr>A</vt:lpwstr>
  </property>
  <property fmtid="{D5CDD505-2E9C-101B-9397-08002B2CF9AE}" pid="9" name="z:|_Ref Eerste lezing">
    <vt:lpwstr>Js 49,3.5-6</vt:lpwstr>
  </property>
  <property fmtid="{D5CDD505-2E9C-101B-9397-08002B2CF9AE}" pid="10" name="z:|_Nr Eerste lezing">
    <vt:lpwstr>113</vt:lpwstr>
  </property>
  <property fmtid="{D5CDD505-2E9C-101B-9397-08002B2CF9AE}" pid="11" name="z:|_Ref Tweede lezing">
    <vt:lpwstr>1 Kor 1,1-3</vt:lpwstr>
  </property>
  <property fmtid="{D5CDD505-2E9C-101B-9397-08002B2CF9AE}" pid="12" name="z:|_Nr Tweede lezing">
    <vt:lpwstr>114</vt:lpwstr>
  </property>
  <property fmtid="{D5CDD505-2E9C-101B-9397-08002B2CF9AE}" pid="13" name="z:|_Referentie bijbellezing">
    <vt:lpwstr>Joh 1,29-34</vt:lpwstr>
  </property>
  <property fmtid="{D5CDD505-2E9C-101B-9397-08002B2CF9AE}" pid="14" name="z:|_Nr Bijbellezing">
    <vt:lpwstr>115</vt:lpwstr>
  </property>
  <property fmtid="{D5CDD505-2E9C-101B-9397-08002B2CF9AE}" pid="15" name="z:|_Gedachtenisviering?">
    <vt:lpwstr>False</vt:lpwstr>
  </property>
  <property fmtid="{D5CDD505-2E9C-101B-9397-08002B2CF9AE}" pid="16" name="z:|_Titel">
    <vt:lpwstr>EEN MECHANISME</vt:lpwstr>
  </property>
  <property fmtid="{D5CDD505-2E9C-101B-9397-08002B2CF9AE}" pid="17" name="z:|_Kerk">
    <vt:lpwstr>PASTORALE ZONE EFFATA</vt:lpwstr>
  </property>
  <property fmtid="{D5CDD505-2E9C-101B-9397-08002B2CF9AE}" pid="18" name="z:|_Skoop">
    <vt:lpwstr>Jezus neemt de zonde (enkelvoud) van de wereld weg. Hij bedoelt het mechanisme waarmee wij gemakkelijk schuld van ons afschuiven en op andere mensen afwentelen.</vt:lpwstr>
  </property>
  <property fmtid="{D5CDD505-2E9C-101B-9397-08002B2CF9AE}" pid="19" name="z:|_Inleiding">
    <vt:lpwstr>Wij kunnen de klimaatverandering niet helpen. Dat is onze schuld niet. Het is mijn schuld niet dat de gevangenissen overbevolkt zijn. Ik kan er niet aan doen dat het geld van de Belgische Staat op is. Dat is allemaal waar. Ik en vele anderen zijn kampioenen in het doorschuiven van schuld en verantwoordelijkheid.</vt:lpwstr>
  </property>
  <property fmtid="{D5CDD505-2E9C-101B-9397-08002B2CF9AE}" pid="20" name="z:|_Hoofdtekst">
    <vt:lpwstr>Als Johannes de Doper zegt dat Jezus het Lam van God is dat de zonde van de wereld wegneemt, spreekt hij in het enkelvoud. Het Lam van God komt niet de hele berg vele zonden wegnemen maar slechts één zonde. Het gaat hier over het mechanisme om de schuld naar anderen door te schuiven. Dat is in twee richtingen erg._x000b__x000b_Ten eerste is het doorschuiven van zonden en schuld moeilijk voor wie dan de schuld in haar of zijn rugzak krijgt. Meestal zijn dat de zwakste mensen, zij die zich niet kunnen verdedigen._x000b__x000b_Ten tweede is het erg voor wie zichzelf vrijpleit. Als je je eigen zondigheid ontkent door alles door te schuiven, hoe sta je dan in verhouding tot God? Het is toch niet nodig om jezelf witter dan wit te wassen. Hoe kun je eerlijk voor God te staan als je je afwendt van eigen kleinheid?_x000b__x000b_Ook in onze kleine wereld durven wij schuld afwijzen. Het is een mechanisme, het zondemechanisme. Jezus toont een levensweg zonder dat mechanisme. Dat is de verlossing die Hij brengt als het Lam van God.</vt:lpwstr>
  </property>
  <property fmtid="{D5CDD505-2E9C-101B-9397-08002B2CF9AE}" pid="21" name="z:|_Bijbelcitaat">
    <vt:lpwstr>De volgende dag zag Johannes Jezus naar zich toe komen, en hij zei: ‘Daar is het lam van God, dat de zonde van de wereld wegneemt.’</vt:lpwstr>
  </property>
  <property fmtid="{D5CDD505-2E9C-101B-9397-08002B2CF9AE}" pid="22" name="z:|_Referentie Bijbelcitaat">
    <vt:lpwstr>Joh 1,29</vt:lpwstr>
  </property>
</Properties>
</file>