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3D3B" w14:textId="7DCDFD18"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31230B">
        <w:rPr>
          <w:rFonts w:asciiTheme="minorHAnsi" w:hAnsiTheme="minorHAnsi"/>
          <w:b/>
          <w:sz w:val="26"/>
          <w:szCs w:val="26"/>
        </w:rPr>
        <w:t>PASTORALE ZONE EFFATA</w:t>
      </w:r>
      <w:r w:rsidRPr="00317777">
        <w:rPr>
          <w:rFonts w:asciiTheme="minorHAnsi" w:hAnsiTheme="minorHAnsi"/>
          <w:b/>
          <w:sz w:val="26"/>
          <w:szCs w:val="26"/>
        </w:rPr>
        <w:fldChar w:fldCharType="end"/>
      </w:r>
    </w:p>
    <w:p w14:paraId="10F4FADF"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2148FFED" w14:textId="065CF4B0"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31230B">
        <w:rPr>
          <w:rFonts w:asciiTheme="minorHAnsi" w:hAnsiTheme="minorHAnsi"/>
          <w:sz w:val="26"/>
          <w:szCs w:val="26"/>
        </w:rPr>
        <w:t>2026-02-08</w:t>
      </w:r>
      <w:r w:rsidRPr="00317777">
        <w:rPr>
          <w:rFonts w:asciiTheme="minorHAnsi" w:hAnsiTheme="minorHAnsi"/>
          <w:sz w:val="26"/>
          <w:szCs w:val="26"/>
        </w:rPr>
        <w:fldChar w:fldCharType="end"/>
      </w:r>
    </w:p>
    <w:p w14:paraId="088EE272" w14:textId="77777777" w:rsidR="00317777" w:rsidRDefault="00317777" w:rsidP="00317777">
      <w:pPr>
        <w:pStyle w:val="Leestekst"/>
        <w:pBdr>
          <w:bottom w:val="single" w:sz="6" w:space="1" w:color="auto"/>
        </w:pBdr>
      </w:pPr>
    </w:p>
    <w:p w14:paraId="6C91DD7E" w14:textId="77777777" w:rsidR="00317777" w:rsidRPr="00317777" w:rsidRDefault="00317777" w:rsidP="00317777">
      <w:pPr>
        <w:pStyle w:val="Leestekst"/>
      </w:pPr>
    </w:p>
    <w:p w14:paraId="32EB1FD0" w14:textId="72933468"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31230B">
        <w:rPr>
          <w:b/>
          <w:sz w:val="28"/>
        </w:rPr>
        <w:t>WOORDEN DIE ZEGGEN</w:t>
      </w:r>
      <w:r w:rsidRPr="00330860">
        <w:rPr>
          <w:b/>
          <w:sz w:val="28"/>
        </w:rPr>
        <w:fldChar w:fldCharType="end"/>
      </w:r>
    </w:p>
    <w:p w14:paraId="01303DEA" w14:textId="77777777" w:rsidR="00330860" w:rsidRPr="00330860" w:rsidRDefault="00330860" w:rsidP="00937D5A">
      <w:pPr>
        <w:rPr>
          <w:b/>
        </w:rPr>
      </w:pPr>
    </w:p>
    <w:p w14:paraId="32C3FB32" w14:textId="203D7AA5"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31230B">
        <w:rPr>
          <w:rFonts w:asciiTheme="majorHAnsi" w:hAnsiTheme="majorHAnsi"/>
          <w:b/>
          <w:i/>
          <w:sz w:val="20"/>
        </w:rPr>
        <w:t>Jezus gebruikt sprekende beeldtaal om aan te duiden wie of hoe zijn leerlingen (zouden) moeten zijn.</w:t>
      </w:r>
      <w:r w:rsidRPr="0079054B">
        <w:rPr>
          <w:rFonts w:asciiTheme="majorHAnsi" w:hAnsiTheme="majorHAnsi"/>
          <w:b/>
          <w:i/>
          <w:sz w:val="20"/>
        </w:rPr>
        <w:fldChar w:fldCharType="end"/>
      </w:r>
    </w:p>
    <w:p w14:paraId="2388880E" w14:textId="42DAB3C5"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31230B">
        <w:t>Mt 5,13-16</w:t>
      </w:r>
      <w:r>
        <w:fldChar w:fldCharType="end"/>
      </w:r>
    </w:p>
    <w:p w14:paraId="47D84CBA" w14:textId="77777777" w:rsidR="00937D5A" w:rsidRDefault="00937D5A" w:rsidP="00EE3C90"/>
    <w:bookmarkStart w:id="0" w:name="TypingStartsHere"/>
    <w:bookmarkEnd w:id="0"/>
    <w:p w14:paraId="50045047" w14:textId="4627A20E"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31230B">
        <w:t>Soms kun je mensen in één woord omschrijven: “Jij bent een topper.” of: “Jij bent mijn favoriet.”, of “Jij bent mijn liefste.” Dat woord kan als een eretitel klinken maar ook als een aansporing: zorg dat je mijn topper, mijn favoriet, mijn liefste bent én blijft!</w:t>
      </w:r>
      <w:r>
        <w:fldChar w:fldCharType="end"/>
      </w:r>
    </w:p>
    <w:p w14:paraId="508887B6" w14:textId="77777777" w:rsidR="0005078B" w:rsidRDefault="0005078B" w:rsidP="00EE3C90"/>
    <w:p w14:paraId="20CB3BBE" w14:textId="5C8A7A0C"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31230B">
        <w:t>Jezus gebruikt in het evangeliestukje van vandaag, uit de Bergrede, twee zo’n woorden: Jullie zijn het zout van de aarde; jullie zijn het licht voor de wereld. Het kan een eretitel zijn maar het is hier toch vooral een aansporing.</w:t>
      </w:r>
      <w:r w:rsidR="0031230B">
        <w:br/>
      </w:r>
      <w:r w:rsidR="0031230B">
        <w:br/>
        <w:t>‘Zout’ is hier als smaakmaker bedoeld. Jezus wil het leven pittiger maken. Wie meer op God gericht is en vanuit zijn liefde leeft, vindt smaak in het leven. Oppervlakkigheid verdampt. Het leven komt tot bloei.</w:t>
      </w:r>
      <w:r w:rsidR="0031230B">
        <w:br/>
      </w:r>
      <w:r w:rsidR="0031230B">
        <w:br/>
        <w:t>‘Licht’ is tegengesteld aan duisternis. Wie het licht van Gods liefde in zich draagt kan donkere plekjes leefbaar maken. Droefheid, angst, eenzaamheid en zoveel andere situaties zijn duistere ervaringen. Wij kunnen daar licht brengen.</w:t>
      </w:r>
      <w:r w:rsidR="0031230B">
        <w:br/>
      </w:r>
      <w:r w:rsidR="0031230B">
        <w:br/>
        <w:t>In ons gewone taalgebruik volstaat één woord vaak niet meer: ‘topper’ wordt ‘absolute topper’, ‘favoriet’ wordt ‘topfavoriet’, en ‘liefste’ wordt ‘allerliefste’. Jezus houdt het eenvoudig en zijn woorden krijgen daardoor meer zeggingskracht, kort én krachtig: “Jullie zijn het zout en jullie zijn het licht voor de wereld.”</w:t>
      </w:r>
      <w:r>
        <w:fldChar w:fldCharType="end"/>
      </w:r>
    </w:p>
    <w:p w14:paraId="2FBFADB5" w14:textId="77777777" w:rsidR="00B566E9" w:rsidRDefault="00B566E9" w:rsidP="00EE3C90"/>
    <w:p w14:paraId="6777CFBE" w14:textId="061316FF" w:rsidR="00B566E9" w:rsidRDefault="00B566E9" w:rsidP="00EE3C90">
      <w:fldSimple w:instr=" DOCVARIABLE &quot;z:|_Bijbelcitaat&quot; \* MERGEFORMAT " w:fldLock="1">
        <w:r w:rsidR="0031230B">
          <w:t>Jullie zijn het zout van de aarde. (...) Jullie zijn het licht voor de wereld.</w:t>
        </w:r>
      </w:fldSimple>
    </w:p>
    <w:p w14:paraId="7A69A7CD" w14:textId="53359ECF" w:rsidR="00B566E9" w:rsidRDefault="00B566E9" w:rsidP="00EE3C90">
      <w:fldSimple w:instr=" DOCPROPERTY &quot;z:|_Referentie Bijbelcitaat&quot; \* MERGEFORMAT " w:fldLock="1">
        <w:r w:rsidR="0031230B">
          <w:t>Mt 5,13a.14a</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9C9B" w14:textId="77777777" w:rsidR="00B04EE1" w:rsidRDefault="00B04EE1">
      <w:r>
        <w:separator/>
      </w:r>
    </w:p>
  </w:endnote>
  <w:endnote w:type="continuationSeparator" w:id="0">
    <w:p w14:paraId="355F69DF" w14:textId="77777777" w:rsidR="00B04EE1" w:rsidRDefault="00B0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694C"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2AB303A4" w14:textId="77777777">
      <w:trPr>
        <w:trHeight w:val="10166"/>
      </w:trPr>
      <w:tc>
        <w:tcPr>
          <w:tcW w:w="498" w:type="dxa"/>
          <w:tcBorders>
            <w:bottom w:val="single" w:sz="4" w:space="0" w:color="auto"/>
          </w:tcBorders>
          <w:textDirection w:val="btLr"/>
        </w:tcPr>
        <w:p w14:paraId="0CC2DD5D"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F8B925D" w14:textId="77777777">
      <w:tc>
        <w:tcPr>
          <w:tcW w:w="498" w:type="dxa"/>
          <w:tcBorders>
            <w:top w:val="single" w:sz="4" w:space="0" w:color="auto"/>
          </w:tcBorders>
        </w:tcPr>
        <w:p w14:paraId="309F6FAA" w14:textId="77777777" w:rsidR="00B55611" w:rsidRDefault="00B55611">
          <w:pPr>
            <w:pStyle w:val="Voettekst"/>
          </w:pPr>
        </w:p>
      </w:tc>
    </w:tr>
    <w:tr w:rsidR="00B55611" w14:paraId="7F5CA185" w14:textId="77777777">
      <w:trPr>
        <w:trHeight w:val="768"/>
      </w:trPr>
      <w:tc>
        <w:tcPr>
          <w:tcW w:w="498" w:type="dxa"/>
        </w:tcPr>
        <w:p w14:paraId="587AF02C" w14:textId="77777777" w:rsidR="00B55611" w:rsidRDefault="00B55611">
          <w:pPr>
            <w:pStyle w:val="Koptekst"/>
          </w:pPr>
        </w:p>
      </w:tc>
    </w:tr>
  </w:tbl>
  <w:p w14:paraId="1FAD6DD8"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4E20"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4CA4" w14:textId="77777777" w:rsidR="00B04EE1" w:rsidRDefault="00B04EE1">
      <w:r>
        <w:separator/>
      </w:r>
    </w:p>
  </w:footnote>
  <w:footnote w:type="continuationSeparator" w:id="0">
    <w:p w14:paraId="68D1E36C" w14:textId="77777777" w:rsidR="00B04EE1" w:rsidRDefault="00B0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B47E"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7FA9"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BBA6"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Homilie 2026-02-08.docx"/>
    <w:docVar w:name="User|Has|Been|Prompted" w:val=" "/>
    <w:docVar w:name="z:|_Bijbelcitaat" w:val="Jullie zijn het zout van de aarde. (...) Jullie zijn het licht voor de wereld."/>
    <w:docVar w:name="z:|_Bijbelcitaatz:|_Initial" w:val="[Bijbelcitaat]"/>
    <w:docVar w:name="z:|_Bijbelcitaatz:|_Position" w:val="19"/>
    <w:docVar w:name="z:|_Bijbelcitaatz:|_Separator" w:val="%vt%"/>
    <w:docVar w:name="z:|_Bijbelcitaatz:|_Suggested" w:val=" "/>
    <w:docVar w:name="z:|_Bijbelcitaatz:|_Type" w:val="Long Text"/>
    <w:docVar w:name="z:|_Datum" w:val="2026-02-08"/>
    <w:docVar w:name="z:|_Datumz:|_Format" w:val="Short Date"/>
    <w:docVar w:name="z:|_Datumz:|_Initial" w:val="[Datum]"/>
    <w:docVar w:name="z:|_Datumz:|_Position" w:val="2"/>
    <w:docVar w:name="z:|_Datumz:|_Type" w:val="Date"/>
    <w:docVar w:name="z:|_Gedachtenisviering?" w:val="Tru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Jezus gebruikt in het evangeliestukje van vandaag, uit de Bergrede, twee zo’n woorden: Jullie zijn het zout van de aarde; jullie zijn het licht voor de wereld. Het kan een eretitel zijn maar het is hier toch vooral een aansporing.%vt%%vt%‘Zout’ is hier als smaakmaker bedoeld. Jezus wil het leven pittiger maken. Wie meer op God gericht is en vanuit zijn liefde leeft, vindt smaak in het leven. Oppervlakkigheid verdampt. Het leven komt tot bloei.%vt%%vt%‘Licht’ is tegengesteld aan duisternis. Wie het licht van Gods liefde in zich draagt kan donkere plekjes leefbaar maken. Droefheid, angst, eenzaamheid en zoveel andere situaties zijn duistere ervaringen. Wij kunnen daar licht brengen.%vt%%vt%In ons gewone taalgebruik volstaat één woord vaak niet meer: ‘topper’ wordt ‘absolute topper’, ‘favoriet’ wordt ‘topfavoriet’, en ‘liefste’ wordt ‘allerliefste’. Jezus houdt het eenvoudig en zijn woorden krijgen daardoor meer zeggingskracht, kort én krachtig: “Jullie zijn het zout en jullie zijn het licht voor de wereld.”"/>
    <w:docVar w:name="z:|_Hoofdtekstz:|_Initial" w:val="[Hoofdtekst]"/>
    <w:docVar w:name="z:|_Hoofdtekstz:|_Position" w:val="18"/>
    <w:docVar w:name="z:|_Hoofdtekstz:|_Separator" w:val="%vt%"/>
    <w:docVar w:name="z:|_Hoofdtekstz:|_Suggested" w:val=" "/>
    <w:docVar w:name="z:|_Hoofdtekstz:|_Type" w:val="Long Text"/>
    <w:docVar w:name="z:|_Inleiding" w:val="Soms kun je mensen in één woord omschrijven: “Jij bent een topper.” of: “Jij bent mijn favoriet.”, of “Jij bent mijn liefste.” Dat woord kan als een eretitel klinken maar ook als een aansporing: zorg dat je mijn topper, mijn favoriet, mijn liefste bent én blijf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24"/>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22"/>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23"/>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58,7-10"/>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Kor 2,1-5"/>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5,13a.14a"/>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5,13-16"/>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gebruikt sprekende beeldtaal om aan te duiden wie of hoe zijn leerlingen (zouden) moeten zijn."/>
    <w:docVar w:name="z:|_Skoopz:|_Initial" w:val="[Skoop]"/>
    <w:docVar w:name="z:|_Skoopz:|_Position" w:val="16"/>
    <w:docVar w:name="z:|_Skoopz:|_Separator" w:val="%vt%"/>
    <w:docVar w:name="z:|_Skoopz:|_Suggested" w:val=" "/>
    <w:docVar w:name="z:|_Skoopz:|_Type" w:val="Long Text"/>
    <w:docVar w:name="z:|_Titel" w:val="WOORDEN DIE ZEGG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5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B04EE1"/>
    <w:rsid w:val="0005078B"/>
    <w:rsid w:val="00062C42"/>
    <w:rsid w:val="000E0B39"/>
    <w:rsid w:val="001347E2"/>
    <w:rsid w:val="00170BA9"/>
    <w:rsid w:val="001C36A7"/>
    <w:rsid w:val="001D4984"/>
    <w:rsid w:val="00232285"/>
    <w:rsid w:val="002326DE"/>
    <w:rsid w:val="0023547E"/>
    <w:rsid w:val="00260BBA"/>
    <w:rsid w:val="00301784"/>
    <w:rsid w:val="003042EB"/>
    <w:rsid w:val="0031230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24E4"/>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04EE1"/>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16D6B"/>
  <w15:docId w15:val="{1BC27247-D50A-4EDA-A3ED-19AF5402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302</Words>
  <Characters>1666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1</cp:revision>
  <cp:lastPrinted>1997-04-07T16:48:00Z</cp:lastPrinted>
  <dcterms:created xsi:type="dcterms:W3CDTF">2026-02-02T11:23:00Z</dcterms:created>
  <dcterms:modified xsi:type="dcterms:W3CDTF">2026-02-02T11:36:00Z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2026-02-08</vt:lpwstr>
  </property>
  <property fmtid="{D5CDD505-2E9C-101B-9397-08002B2CF9AE}" pid="6" name="z:|_Volgorde liturgische dag">
    <vt:lpwstr>5e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Js 58,7-10</vt:lpwstr>
  </property>
  <property fmtid="{D5CDD505-2E9C-101B-9397-08002B2CF9AE}" pid="10" name="z:|_Nr Eerste lezing">
    <vt:lpwstr>122</vt:lpwstr>
  </property>
  <property fmtid="{D5CDD505-2E9C-101B-9397-08002B2CF9AE}" pid="11" name="z:|_Ref Tweede lezing">
    <vt:lpwstr>1 Kor 2,1-5</vt:lpwstr>
  </property>
  <property fmtid="{D5CDD505-2E9C-101B-9397-08002B2CF9AE}" pid="12" name="z:|_Nr Tweede lezing">
    <vt:lpwstr>123</vt:lpwstr>
  </property>
  <property fmtid="{D5CDD505-2E9C-101B-9397-08002B2CF9AE}" pid="13" name="z:|_Referentie bijbellezing">
    <vt:lpwstr>Mt 5,13-16</vt:lpwstr>
  </property>
  <property fmtid="{D5CDD505-2E9C-101B-9397-08002B2CF9AE}" pid="14" name="z:|_Nr Bijbellezing">
    <vt:lpwstr>124</vt:lpwstr>
  </property>
  <property fmtid="{D5CDD505-2E9C-101B-9397-08002B2CF9AE}" pid="15" name="z:|_Gedachtenisviering?">
    <vt:lpwstr>True</vt:lpwstr>
  </property>
  <property fmtid="{D5CDD505-2E9C-101B-9397-08002B2CF9AE}" pid="16" name="z:|_Titel">
    <vt:lpwstr>WOORDEN DIE ZEGGEN</vt:lpwstr>
  </property>
  <property fmtid="{D5CDD505-2E9C-101B-9397-08002B2CF9AE}" pid="17" name="z:|_Kerk">
    <vt:lpwstr>PASTORALE ZONE EFFATA</vt:lpwstr>
  </property>
  <property fmtid="{D5CDD505-2E9C-101B-9397-08002B2CF9AE}" pid="18" name="z:|_Skoop">
    <vt:lpwstr>Jezus gebruikt sprekende beeldtaal om aan te duiden wie of hoe zijn leerlingen (zouden) moeten zijn.</vt:lpwstr>
  </property>
  <property fmtid="{D5CDD505-2E9C-101B-9397-08002B2CF9AE}" pid="19" name="z:|_Inleiding">
    <vt:lpwstr>Soms kun je mensen in één woord omschrijven: “Jij bent een topper.” of: “Jij bent mijn favoriet.”, of “Jij bent mijn liefste.” Dat woord kan als een eretitel klinken maar ook als een aansporing: zorg dat je mijn topper, mijn favoriet, mijn liefste bent én blijft!</vt:lpwstr>
  </property>
  <property fmtid="{D5CDD505-2E9C-101B-9397-08002B2CF9AE}" pid="20" name="z:|_Hoofdtekst">
    <vt:lpwstr>Jezus gebruikt in het evangeliestukje van vandaag, uit de Bergrede, twee zo’n woorden: Jullie zijn het zout van de aarde; jullie zijn het licht voor de wereld. Het kan een eretitel zijn maar het is hier toch vooral een aansporing._x000b__x000b_‘Zout’ is hier als smaakmaker bedoeld. Jezus wil het leven pittiger maken. Wie meer op God gericht is en vanuit zijn liefde leeft, vindt smaak in het leven. Oppervlakkigheid verdampt. Het leven komt tot bloei._x000b__x000b_‘Licht’ is tegengesteld aan duisternis. Wie het licht van Gods liefde in zich draagt kan donkere plekjes leefbaar maken. Droefheid, angst, eenzaamheid en zoveel andere situaties zijn duistere ervaringen. Wij kunnen daar licht brengen._x000b__x000b_In ons gewone taalgebruik volstaat één woord vaak niet meer: ‘topper’ wordt ‘absolute topper’, ‘favoriet’ wordt ‘topfavoriet’, en ‘liefste’ wordt ‘allerliefste’. Jezus houdt het eenvoudig en zijn woorden krijgen daardoor meer zeggingskracht, kort én krachtig: “Jullie zijn het zout en jullie zijn het licht voor de wereld.”</vt:lpwstr>
  </property>
  <property fmtid="{D5CDD505-2E9C-101B-9397-08002B2CF9AE}" pid="21" name="z:|_Bijbelcitaat">
    <vt:lpwstr>Jullie zijn het zout van de aarde. (...) Jullie zijn het licht voor de wereld.</vt:lpwstr>
  </property>
  <property fmtid="{D5CDD505-2E9C-101B-9397-08002B2CF9AE}" pid="22" name="z:|_Referentie Bijbelcitaat">
    <vt:lpwstr>Mt 5,13a.14a</vt:lpwstr>
  </property>
</Properties>
</file>