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91E59" w14:textId="6F1B4D42" w:rsidR="00935D96" w:rsidRDefault="00D47A42">
      <w:pPr>
        <w:pStyle w:val="Hoofding"/>
        <w:rPr>
          <w:rFonts w:asciiTheme="minorHAnsi" w:hAnsiTheme="minorHAnsi"/>
          <w:b/>
          <w:sz w:val="26"/>
          <w:szCs w:val="26"/>
        </w:rPr>
      </w:pPr>
      <w:r w:rsidRPr="00317777">
        <w:rPr>
          <w:rFonts w:asciiTheme="minorHAnsi" w:hAnsiTheme="minorHAnsi"/>
          <w:b/>
          <w:sz w:val="26"/>
          <w:szCs w:val="26"/>
        </w:rPr>
        <w:fldChar w:fldCharType="begin"/>
      </w:r>
      <w:r w:rsidR="009C37E7" w:rsidRPr="00317777">
        <w:rPr>
          <w:rFonts w:asciiTheme="minorHAnsi" w:hAnsiTheme="minorHAnsi"/>
          <w:b/>
          <w:sz w:val="26"/>
          <w:szCs w:val="26"/>
        </w:rPr>
        <w:instrText xml:space="preserve"> DOCPROPERTY "z:|_Kerk" \* </w:instrText>
      </w:r>
      <w:r w:rsidR="00CE004E" w:rsidRPr="00317777">
        <w:rPr>
          <w:rFonts w:asciiTheme="minorHAnsi" w:hAnsiTheme="minorHAnsi"/>
          <w:b/>
          <w:sz w:val="26"/>
          <w:szCs w:val="26"/>
        </w:rPr>
        <w:instrText>CHAR</w:instrText>
      </w:r>
      <w:r w:rsidR="009C37E7" w:rsidRPr="00317777">
        <w:rPr>
          <w:rFonts w:asciiTheme="minorHAnsi" w:hAnsiTheme="minorHAnsi"/>
          <w:b/>
          <w:sz w:val="26"/>
          <w:szCs w:val="26"/>
        </w:rPr>
        <w:instrText xml:space="preserve">FORMAT </w:instrText>
      </w:r>
      <w:r w:rsidRPr="00317777">
        <w:rPr>
          <w:rFonts w:asciiTheme="minorHAnsi" w:hAnsiTheme="minorHAnsi"/>
          <w:b/>
          <w:sz w:val="26"/>
          <w:szCs w:val="26"/>
        </w:rPr>
        <w:fldChar w:fldCharType="separate"/>
      </w:r>
      <w:r w:rsidR="005B28DA">
        <w:rPr>
          <w:rFonts w:asciiTheme="minorHAnsi" w:hAnsiTheme="minorHAnsi"/>
          <w:b/>
          <w:sz w:val="26"/>
          <w:szCs w:val="26"/>
        </w:rPr>
        <w:t>PASTORALE ZONE EFFATA</w:t>
      </w:r>
      <w:r w:rsidRPr="00317777">
        <w:rPr>
          <w:rFonts w:asciiTheme="minorHAnsi" w:hAnsiTheme="minorHAnsi"/>
          <w:b/>
          <w:sz w:val="26"/>
          <w:szCs w:val="26"/>
        </w:rPr>
        <w:fldChar w:fldCharType="end"/>
      </w:r>
    </w:p>
    <w:p w14:paraId="737E3291"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4B66D6CB" w14:textId="2AF5F3F7"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5B28DA">
        <w:rPr>
          <w:rFonts w:asciiTheme="minorHAnsi" w:hAnsiTheme="minorHAnsi"/>
          <w:sz w:val="26"/>
          <w:szCs w:val="26"/>
        </w:rPr>
        <w:t>2026-03-01</w:t>
      </w:r>
      <w:r w:rsidRPr="00317777">
        <w:rPr>
          <w:rFonts w:asciiTheme="minorHAnsi" w:hAnsiTheme="minorHAnsi"/>
          <w:sz w:val="26"/>
          <w:szCs w:val="26"/>
        </w:rPr>
        <w:fldChar w:fldCharType="end"/>
      </w:r>
    </w:p>
    <w:p w14:paraId="434AF5CC" w14:textId="77777777" w:rsidR="00317777" w:rsidRDefault="00317777" w:rsidP="00317777">
      <w:pPr>
        <w:pStyle w:val="Leestekst"/>
        <w:pBdr>
          <w:bottom w:val="single" w:sz="6" w:space="1" w:color="auto"/>
        </w:pBdr>
      </w:pPr>
    </w:p>
    <w:p w14:paraId="2DC47AF6" w14:textId="77777777" w:rsidR="00317777" w:rsidRPr="00317777" w:rsidRDefault="00317777" w:rsidP="00317777">
      <w:pPr>
        <w:pStyle w:val="Leestekst"/>
      </w:pPr>
    </w:p>
    <w:p w14:paraId="65ADFFC3" w14:textId="7E51B510"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5B28DA">
        <w:rPr>
          <w:b/>
          <w:sz w:val="28"/>
        </w:rPr>
        <w:t>GA LANGS NIEUWE PADEN</w:t>
      </w:r>
      <w:r w:rsidRPr="00330860">
        <w:rPr>
          <w:b/>
          <w:sz w:val="28"/>
        </w:rPr>
        <w:fldChar w:fldCharType="end"/>
      </w:r>
    </w:p>
    <w:p w14:paraId="5F39D838" w14:textId="77777777" w:rsidR="00330860" w:rsidRPr="00330860" w:rsidRDefault="00330860" w:rsidP="00937D5A">
      <w:pPr>
        <w:rPr>
          <w:b/>
        </w:rPr>
      </w:pPr>
    </w:p>
    <w:p w14:paraId="4928CA43" w14:textId="44103C18"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5B28DA">
        <w:rPr>
          <w:rFonts w:asciiTheme="majorHAnsi" w:hAnsiTheme="majorHAnsi"/>
          <w:b/>
          <w:i/>
          <w:sz w:val="20"/>
        </w:rPr>
        <w:t>Jezus gaat met drie leerlingen de berg op. Die ervaring willen ze vasthouden maar Jezus leidt hen naar beneden, naar de mensen.</w:t>
      </w:r>
      <w:r w:rsidRPr="0079054B">
        <w:rPr>
          <w:rFonts w:asciiTheme="majorHAnsi" w:hAnsiTheme="majorHAnsi"/>
          <w:b/>
          <w:i/>
          <w:sz w:val="20"/>
        </w:rPr>
        <w:fldChar w:fldCharType="end"/>
      </w:r>
    </w:p>
    <w:p w14:paraId="3CE45816" w14:textId="1323D957"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5B28DA">
        <w:t>Mt 17,1-9</w:t>
      </w:r>
      <w:r>
        <w:fldChar w:fldCharType="end"/>
      </w:r>
    </w:p>
    <w:p w14:paraId="1F14257A" w14:textId="77777777" w:rsidR="00937D5A" w:rsidRDefault="00937D5A" w:rsidP="00EE3C90"/>
    <w:bookmarkStart w:id="0" w:name="TypingStartsHere"/>
    <w:bookmarkEnd w:id="0"/>
    <w:p w14:paraId="62EE78DC" w14:textId="2992EFA8"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5B28DA">
        <w:t>‘Hogerop’ is een uitdrukking die we allemaal begrijpen. Iemand die uitblinkt in een job kan hogerop. Een sportploeg die kampioen wordt gaat hogerop naar een andere afdeling.</w:t>
      </w:r>
      <w:r>
        <w:fldChar w:fldCharType="end"/>
      </w:r>
    </w:p>
    <w:p w14:paraId="719F6AF5" w14:textId="77777777" w:rsidR="0005078B" w:rsidRDefault="0005078B" w:rsidP="00EE3C90"/>
    <w:p w14:paraId="0BD72D72" w14:textId="0C31B782"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5B28DA">
        <w:t>In het evangelie gaan drie leerlingen hogerop. Ze zijn door Jezus uitgekozen. Hij heeft het net over zijn lijden gehad. Jezus wil zich terugtrekken op een berg om te laten bezinken wat Hij heeft gezegd. De drie apostelen gaan mee, hogerop, de berg op. Hun uitverkiezing is een kans om ook figuurlijk hogerop te komen.</w:t>
      </w:r>
      <w:r w:rsidR="005B28DA">
        <w:br/>
      </w:r>
      <w:r w:rsidR="005B28DA">
        <w:br/>
        <w:t>Petrus wil de fantastische ervaring vasthouden. Hij wil waarschijnlijk ook zijn status verzekeren, boven de anderen. Maar Jezus toont een nieuwe weg: naar de mensen, door het lijden en de dood.</w:t>
      </w:r>
      <w:r w:rsidR="005B28DA">
        <w:br/>
      </w:r>
      <w:r w:rsidR="005B28DA">
        <w:br/>
        <w:t>Abram is weggestuurd langs nieuwe wegen. Jezus toont een eigen weg. Laten wij niet vastzitten aan onze gewone wegen en ons streven naar hogerop. Jezus stuurt ons nieuwe wegen op, van dienstbaarheid en trouw tot in de dood. Dan gaan we echt hogerop in Gods liefde.</w:t>
      </w:r>
      <w:r>
        <w:fldChar w:fldCharType="end"/>
      </w:r>
    </w:p>
    <w:p w14:paraId="58F72C61" w14:textId="77777777" w:rsidR="00B566E9" w:rsidRDefault="00B566E9" w:rsidP="00EE3C90"/>
    <w:p w14:paraId="1D6E6766" w14:textId="0BCA9BD6" w:rsidR="00B566E9" w:rsidRDefault="00B566E9" w:rsidP="00EE3C90">
      <w:fldSimple w:instr=" DOCVARIABLE &quot;z:|_Bijbelcitaat&quot; \* MERGEFORMAT " w:fldLock="1">
        <w:r w:rsidR="005B28DA">
          <w:t>Petrus nam het woord en zei tegen Jezus: ‘Heer, het is goed dat wij hier zijn. Als U wilt zal ik hier drie tenten maken, een voor U, een voor Mozes en een voor Elia.’ Hij was nog niet uitgesproken of een stralende wolk overdekte hen, en uit de wolk klonk een stem: ‘Dit is mijn geliefde Zoon, in Hem vind Ik vreugde. Luister naar Hem!’</w:t>
        </w:r>
      </w:fldSimple>
    </w:p>
    <w:p w14:paraId="2F816595" w14:textId="19BDA9AB" w:rsidR="00B566E9" w:rsidRDefault="00B566E9" w:rsidP="00EE3C90">
      <w:fldSimple w:instr=" DOCPROPERTY &quot;z:|_Referentie Bijbelcitaat&quot; \* MERGEFORMAT " w:fldLock="1">
        <w:r w:rsidR="005B28DA">
          <w:t>Mt 17,4-5</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699E7" w14:textId="77777777" w:rsidR="00807182" w:rsidRDefault="00807182">
      <w:r>
        <w:separator/>
      </w:r>
    </w:p>
  </w:endnote>
  <w:endnote w:type="continuationSeparator" w:id="0">
    <w:p w14:paraId="26C3BA76" w14:textId="77777777" w:rsidR="00807182" w:rsidRDefault="0080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0BC89"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6353F10D" w14:textId="77777777">
      <w:trPr>
        <w:trHeight w:val="10166"/>
      </w:trPr>
      <w:tc>
        <w:tcPr>
          <w:tcW w:w="498" w:type="dxa"/>
          <w:tcBorders>
            <w:bottom w:val="single" w:sz="4" w:space="0" w:color="auto"/>
          </w:tcBorders>
          <w:textDirection w:val="btLr"/>
        </w:tcPr>
        <w:p w14:paraId="74CC793C"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67017696" w14:textId="77777777">
      <w:tc>
        <w:tcPr>
          <w:tcW w:w="498" w:type="dxa"/>
          <w:tcBorders>
            <w:top w:val="single" w:sz="4" w:space="0" w:color="auto"/>
          </w:tcBorders>
        </w:tcPr>
        <w:p w14:paraId="26535C1C" w14:textId="77777777" w:rsidR="00B55611" w:rsidRDefault="00B55611">
          <w:pPr>
            <w:pStyle w:val="Voettekst"/>
          </w:pPr>
        </w:p>
      </w:tc>
    </w:tr>
    <w:tr w:rsidR="00B55611" w14:paraId="3599224F" w14:textId="77777777">
      <w:trPr>
        <w:trHeight w:val="768"/>
      </w:trPr>
      <w:tc>
        <w:tcPr>
          <w:tcW w:w="498" w:type="dxa"/>
        </w:tcPr>
        <w:p w14:paraId="3E2F3F38" w14:textId="77777777" w:rsidR="00B55611" w:rsidRDefault="00B55611">
          <w:pPr>
            <w:pStyle w:val="Koptekst"/>
          </w:pPr>
        </w:p>
      </w:tc>
    </w:tr>
  </w:tbl>
  <w:p w14:paraId="4EC5F7CE"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1D1D"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BD4C4" w14:textId="77777777" w:rsidR="00807182" w:rsidRDefault="00807182">
      <w:r>
        <w:separator/>
      </w:r>
    </w:p>
  </w:footnote>
  <w:footnote w:type="continuationSeparator" w:id="0">
    <w:p w14:paraId="35D39338" w14:textId="77777777" w:rsidR="00807182" w:rsidRDefault="00807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5700"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5621"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4C8F"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TEKSTEN ZONDAGSLITURGIE\Liedjes voor 2026-03-01.docx"/>
    <w:docVar w:name="User|Has|Been|Prompted" w:val=" "/>
    <w:docVar w:name="z:|_Bijbelcitaat" w:val="Petrus nam het woord en zei tegen Jezus: ‘Heer, het is goed dat wij hier zijn. Als U wilt zal ik hier drie tenten maken, een voor U, een voor Mozes en een voor Elia.’ Hij was nog niet uitgesproken of een stralende wolk overdekte hen, en uit de wolk klonk een stem: ‘Dit is mijn geliefde Zoon, in Hem vind Ik vreugde. Luister naar Hem!’"/>
    <w:docVar w:name="z:|_Bijbelcitaatz:|_Initial" w:val="[Bijbelcitaat]"/>
    <w:docVar w:name="z:|_Bijbelcitaatz:|_Position" w:val="19"/>
    <w:docVar w:name="z:|_Bijbelcitaatz:|_Separator" w:val="%vt%"/>
    <w:docVar w:name="z:|_Bijbelcitaatz:|_Suggested" w:val=" "/>
    <w:docVar w:name="z:|_Bijbelcitaatz:|_Type" w:val="Long Text"/>
    <w:docVar w:name="z:|_Datum" w:val="2026-03-01"/>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In het evangelie gaan drie leerlingen hogerop. Ze zijn door Jezus uitgekozen. Hij heeft het net over zijn lijden gehad. Jezus wil zich terugtrekken op een berg om te laten bezinken wat Hij heeft gezegd. De drie apostelen gaan mee, hogerop, de berg op. Hun uitverkiezing is een kans om ook figuurlijk hogerop te komen.%vt%%vt%Petrus wil de fantastische ervaring vasthouden. Hij wil waarschijnlijk ook zijn status verzekeren, boven de anderen. Maar Jezus toont een nieuwe weg: naar de mensen, door het lijden en de dood.%vt%%vt%Abram is weggestuurd langs nieuwe wegen. Jezus toont een eigen weg. Laten wij niet vastzitten aan onze gewone wegen en ons streven naar hogerop. Jezus stuurt ons nieuwe wegen op, van dienstbaarheid en trouw tot in de dood. Dan gaan we echt hogerop in Gods liefde."/>
    <w:docVar w:name="z:|_Hoofdtekstz:|_Initial" w:val="[Hoofdtekst]"/>
    <w:docVar w:name="z:|_Hoofdtekstz:|_Position" w:val="18"/>
    <w:docVar w:name="z:|_Hoofdtekstz:|_Separator" w:val="%vt%"/>
    <w:docVar w:name="z:|_Hoofdtekstz:|_Suggested" w:val=" "/>
    <w:docVar w:name="z:|_Hoofdtekstz:|_Type" w:val="Long Text"/>
    <w:docVar w:name="z:|_Inleiding" w:val="‘Hogerop’ is een uitdrukking die we allemaal begrijpen. Iemand die uitblinkt in een job kan hogerop. Een sportploeg die kampioen wordt gaat hogerop naar een andere afdeling."/>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zondag van de Veertigdagentijd"/>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45"/>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43"/>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44"/>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Gn 12,1-4a"/>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2 Tim 1,8b-10"/>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Mt 17,4-5"/>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Mt 17,1-9"/>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Jezus gaat met drie leerlingen de berg op. Die ervaring willen ze vasthouden maar Jezus leidt hen naar beneden, naar de mensen."/>
    <w:docVar w:name="z:|_Skoopz:|_Initial" w:val="[Skoop]"/>
    <w:docVar w:name="z:|_Skoopz:|_Position" w:val="16"/>
    <w:docVar w:name="z:|_Skoopz:|_Separator" w:val="%vt%"/>
    <w:docVar w:name="z:|_Skoopz:|_Suggested" w:val=" "/>
    <w:docVar w:name="z:|_Skoopz:|_Type" w:val="Long Text"/>
    <w:docVar w:name="z:|_Titel" w:val="GA LANGS NIEUWE PADEN"/>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2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7E1838"/>
    <w:rsid w:val="00046C88"/>
    <w:rsid w:val="0005078B"/>
    <w:rsid w:val="00062C42"/>
    <w:rsid w:val="000E0B39"/>
    <w:rsid w:val="001347E2"/>
    <w:rsid w:val="00170BA9"/>
    <w:rsid w:val="001C36A7"/>
    <w:rsid w:val="001D4984"/>
    <w:rsid w:val="00232285"/>
    <w:rsid w:val="002326DE"/>
    <w:rsid w:val="0023547E"/>
    <w:rsid w:val="00260BBA"/>
    <w:rsid w:val="00301784"/>
    <w:rsid w:val="003042EB"/>
    <w:rsid w:val="00317777"/>
    <w:rsid w:val="00330860"/>
    <w:rsid w:val="00332C23"/>
    <w:rsid w:val="00342004"/>
    <w:rsid w:val="003765B5"/>
    <w:rsid w:val="003857F4"/>
    <w:rsid w:val="003B79DD"/>
    <w:rsid w:val="003E1847"/>
    <w:rsid w:val="0041045F"/>
    <w:rsid w:val="00427C7C"/>
    <w:rsid w:val="0044062F"/>
    <w:rsid w:val="004670BD"/>
    <w:rsid w:val="00467B3F"/>
    <w:rsid w:val="00471612"/>
    <w:rsid w:val="00495497"/>
    <w:rsid w:val="004A0480"/>
    <w:rsid w:val="004B0A94"/>
    <w:rsid w:val="004F0BB0"/>
    <w:rsid w:val="005119F3"/>
    <w:rsid w:val="00534992"/>
    <w:rsid w:val="00535B66"/>
    <w:rsid w:val="00543258"/>
    <w:rsid w:val="00562D02"/>
    <w:rsid w:val="00563B28"/>
    <w:rsid w:val="005829ED"/>
    <w:rsid w:val="005A31BD"/>
    <w:rsid w:val="005B28DA"/>
    <w:rsid w:val="005F0C9E"/>
    <w:rsid w:val="005F1010"/>
    <w:rsid w:val="005F6712"/>
    <w:rsid w:val="00641ACA"/>
    <w:rsid w:val="00673903"/>
    <w:rsid w:val="00702336"/>
    <w:rsid w:val="00722C0B"/>
    <w:rsid w:val="00765150"/>
    <w:rsid w:val="007744C6"/>
    <w:rsid w:val="0079054B"/>
    <w:rsid w:val="00796914"/>
    <w:rsid w:val="007A6D2A"/>
    <w:rsid w:val="007D47EC"/>
    <w:rsid w:val="007E1838"/>
    <w:rsid w:val="00806630"/>
    <w:rsid w:val="00807182"/>
    <w:rsid w:val="008506A3"/>
    <w:rsid w:val="00863F43"/>
    <w:rsid w:val="008B7B62"/>
    <w:rsid w:val="008D5FAB"/>
    <w:rsid w:val="008E6AC7"/>
    <w:rsid w:val="0092346D"/>
    <w:rsid w:val="00935649"/>
    <w:rsid w:val="00935D96"/>
    <w:rsid w:val="00937D5A"/>
    <w:rsid w:val="00941794"/>
    <w:rsid w:val="009878FF"/>
    <w:rsid w:val="009953CE"/>
    <w:rsid w:val="009960CE"/>
    <w:rsid w:val="009C37E7"/>
    <w:rsid w:val="009D0528"/>
    <w:rsid w:val="00A05C0F"/>
    <w:rsid w:val="00A345E8"/>
    <w:rsid w:val="00A507CB"/>
    <w:rsid w:val="00A56E25"/>
    <w:rsid w:val="00A63B1B"/>
    <w:rsid w:val="00A65C10"/>
    <w:rsid w:val="00A75E87"/>
    <w:rsid w:val="00AB4942"/>
    <w:rsid w:val="00AE322E"/>
    <w:rsid w:val="00B02FF2"/>
    <w:rsid w:val="00B321ED"/>
    <w:rsid w:val="00B34D02"/>
    <w:rsid w:val="00B55611"/>
    <w:rsid w:val="00B566E9"/>
    <w:rsid w:val="00BA7164"/>
    <w:rsid w:val="00BD6E44"/>
    <w:rsid w:val="00BD7AAD"/>
    <w:rsid w:val="00BE40D2"/>
    <w:rsid w:val="00BF490E"/>
    <w:rsid w:val="00C868DF"/>
    <w:rsid w:val="00CD0EC6"/>
    <w:rsid w:val="00CE004E"/>
    <w:rsid w:val="00CF6662"/>
    <w:rsid w:val="00D0575B"/>
    <w:rsid w:val="00D47A42"/>
    <w:rsid w:val="00D708DB"/>
    <w:rsid w:val="00DC5E64"/>
    <w:rsid w:val="00DE4119"/>
    <w:rsid w:val="00E06160"/>
    <w:rsid w:val="00E15CC0"/>
    <w:rsid w:val="00E2018B"/>
    <w:rsid w:val="00E54AA6"/>
    <w:rsid w:val="00E54B1C"/>
    <w:rsid w:val="00E904BB"/>
    <w:rsid w:val="00E95ABB"/>
    <w:rsid w:val="00EC67D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AC8FC6"/>
  <w15:docId w15:val="{E6E4AF8C-7BC4-435E-B80A-2EA8A330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customXml/itemProps2.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297</Words>
  <Characters>1639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5</cp:revision>
  <cp:lastPrinted>1997-04-07T16:48:00Z</cp:lastPrinted>
  <dcterms:created xsi:type="dcterms:W3CDTF">2026-02-27T08:32:00Z</dcterms:created>
  <dcterms:modified xsi:type="dcterms:W3CDTF">2026-02-27T09:03:00Z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2026-03-01</vt:lpwstr>
  </property>
  <property fmtid="{D5CDD505-2E9C-101B-9397-08002B2CF9AE}" pid="6" name="z:|_Volgorde liturgische dag">
    <vt:lpwstr>2e</vt:lpwstr>
  </property>
  <property fmtid="{D5CDD505-2E9C-101B-9397-08002B2CF9AE}" pid="7" name="z:|_Liturgische tijd">
    <vt:lpwstr>zondag van de Veertigdagentijd</vt:lpwstr>
  </property>
  <property fmtid="{D5CDD505-2E9C-101B-9397-08002B2CF9AE}" pid="8" name="z:|_Liturgisch jaar">
    <vt:lpwstr>A</vt:lpwstr>
  </property>
  <property fmtid="{D5CDD505-2E9C-101B-9397-08002B2CF9AE}" pid="9" name="z:|_Ref Eerste lezing">
    <vt:lpwstr>Gn 12,1-4a</vt:lpwstr>
  </property>
  <property fmtid="{D5CDD505-2E9C-101B-9397-08002B2CF9AE}" pid="10" name="z:|_Nr Eerste lezing">
    <vt:lpwstr>43</vt:lpwstr>
  </property>
  <property fmtid="{D5CDD505-2E9C-101B-9397-08002B2CF9AE}" pid="11" name="z:|_Ref Tweede lezing">
    <vt:lpwstr>2 Tim 1,8b-10</vt:lpwstr>
  </property>
  <property fmtid="{D5CDD505-2E9C-101B-9397-08002B2CF9AE}" pid="12" name="z:|_Nr Tweede lezing">
    <vt:lpwstr>44</vt:lpwstr>
  </property>
  <property fmtid="{D5CDD505-2E9C-101B-9397-08002B2CF9AE}" pid="13" name="z:|_Referentie bijbellezing">
    <vt:lpwstr>Mt 17,1-9</vt:lpwstr>
  </property>
  <property fmtid="{D5CDD505-2E9C-101B-9397-08002B2CF9AE}" pid="14" name="z:|_Nr Bijbellezing">
    <vt:lpwstr>45</vt:lpwstr>
  </property>
  <property fmtid="{D5CDD505-2E9C-101B-9397-08002B2CF9AE}" pid="15" name="z:|_Gedachtenisviering?">
    <vt:lpwstr>False</vt:lpwstr>
  </property>
  <property fmtid="{D5CDD505-2E9C-101B-9397-08002B2CF9AE}" pid="16" name="z:|_Titel">
    <vt:lpwstr>GA LANGS NIEUWE PADEN</vt:lpwstr>
  </property>
  <property fmtid="{D5CDD505-2E9C-101B-9397-08002B2CF9AE}" pid="17" name="z:|_Kerk">
    <vt:lpwstr>PASTORALE ZONE EFFATA</vt:lpwstr>
  </property>
  <property fmtid="{D5CDD505-2E9C-101B-9397-08002B2CF9AE}" pid="18" name="z:|_Skoop">
    <vt:lpwstr>Jezus gaat met drie leerlingen de berg op. Die ervaring willen ze vasthouden maar Jezus leidt hen naar beneden, naar de mensen.</vt:lpwstr>
  </property>
  <property fmtid="{D5CDD505-2E9C-101B-9397-08002B2CF9AE}" pid="19" name="z:|_Inleiding">
    <vt:lpwstr>‘Hogerop’ is een uitdrukking die we allemaal begrijpen. Iemand die uitblinkt in een job kan hogerop. Een sportploeg die kampioen wordt gaat hogerop naar een andere afdeling.</vt:lpwstr>
  </property>
  <property fmtid="{D5CDD505-2E9C-101B-9397-08002B2CF9AE}" pid="20" name="z:|_Hoofdtekst">
    <vt:lpwstr>In het evangelie gaan drie leerlingen hogerop. Ze zijn door Jezus uitgekozen. Hij heeft het net over zijn lijden gehad. Jezus wil zich terugtrekken op een berg om te laten bezinken wat Hij heeft gezegd. De drie apostelen gaan mee, hogerop, de berg op. Hun uitverkiezing is een kans om ook figuurlijk hogerop te komen._x000b__x000b_Petrus wil de fantastische ervaring vasthouden. Hij wil waarschijnlijk ook zijn status verzekeren, boven de anderen. Maar Jezus toont een nieuwe weg: naar de mensen, door het lijden en de dood._x000b__x000b_Abram is weggestuurd langs nieuwe wegen. Jezus toont een eigen weg. Laten wij niet vastzitten aan onze gewone wegen en ons streven naar hogerop. Jezus stuurt ons nieuwe wegen op, van dienstbaarheid en trouw tot in de dood. Dan gaan we echt hogerop in Gods liefde.</vt:lpwstr>
  </property>
  <property fmtid="{D5CDD505-2E9C-101B-9397-08002B2CF9AE}" pid="21" name="z:|_Bijbelcitaat">
    <vt:lpwstr>Petrus nam het woord en zei tegen Jezus: ‘Heer, het is goed dat wij hier zijn. Als U wilt zal ik hier drie tenten maken, een voor U, een voor Mozes en een voor Elia.’ Hij was nog niet uitgesproken of een stralende wolk overdekte hen, en uit de wolk klonk een stem: ‘Dit is mijn geliefde Zoon, in Hem vind Ik vreugde. Luister naar Hem!’</vt:lpwstr>
  </property>
  <property fmtid="{D5CDD505-2E9C-101B-9397-08002B2CF9AE}" pid="22" name="z:|_Referentie Bijbelcitaat">
    <vt:lpwstr>Mt 17,4-5</vt:lpwstr>
  </property>
</Properties>
</file>