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11340" w14:textId="61FF74B0" w:rsidR="00935D96" w:rsidRDefault="00847A5A">
      <w:pPr>
        <w:pStyle w:val="Hoofding"/>
        <w:rPr>
          <w:rFonts w:asciiTheme="minorHAnsi" w:hAnsiTheme="minorHAnsi"/>
          <w:b/>
          <w:sz w:val="26"/>
          <w:szCs w:val="26"/>
        </w:rPr>
      </w:pPr>
      <w:r>
        <w:rPr>
          <w:rFonts w:asciiTheme="minorHAnsi" w:hAnsiTheme="minorHAnsi"/>
          <w:b/>
          <w:sz w:val="26"/>
          <w:szCs w:val="26"/>
        </w:rPr>
        <w:t>O.L.V.-MIDDELARESKERK NIJVERSEEL</w:t>
      </w:r>
    </w:p>
    <w:p w14:paraId="10BC571E" w14:textId="77777777" w:rsidR="00317777" w:rsidRPr="00317777" w:rsidRDefault="00317777" w:rsidP="00317777">
      <w:pPr>
        <w:pStyle w:val="Leestekst"/>
        <w:rPr>
          <w:rFonts w:ascii="Arial" w:hAnsi="Arial" w:cs="Arial"/>
          <w:b/>
          <w:sz w:val="56"/>
          <w:szCs w:val="56"/>
        </w:rPr>
      </w:pPr>
      <w:r w:rsidRPr="00317777">
        <w:rPr>
          <w:rFonts w:ascii="Arial" w:hAnsi="Arial" w:cs="Arial"/>
          <w:b/>
          <w:sz w:val="56"/>
          <w:szCs w:val="56"/>
        </w:rPr>
        <w:t>HOMILIE</w:t>
      </w:r>
    </w:p>
    <w:p w14:paraId="2466DDB6" w14:textId="6132C729" w:rsidR="00935D96" w:rsidRDefault="00D47A42" w:rsidP="00317777">
      <w:pPr>
        <w:pStyle w:val="Hoofding"/>
        <w:rPr>
          <w:rFonts w:asciiTheme="minorHAnsi" w:hAnsiTheme="minorHAnsi"/>
          <w:sz w:val="26"/>
          <w:szCs w:val="26"/>
        </w:rPr>
      </w:pPr>
      <w:r w:rsidRPr="00317777">
        <w:rPr>
          <w:rFonts w:asciiTheme="minorHAnsi" w:hAnsiTheme="minorHAnsi"/>
          <w:sz w:val="26"/>
          <w:szCs w:val="26"/>
        </w:rPr>
        <w:fldChar w:fldCharType="begin"/>
      </w:r>
      <w:r w:rsidR="0092346D" w:rsidRPr="00317777">
        <w:rPr>
          <w:rFonts w:asciiTheme="minorHAnsi" w:hAnsiTheme="minorHAnsi"/>
          <w:sz w:val="26"/>
          <w:szCs w:val="26"/>
        </w:rPr>
        <w:instrText xml:space="preserve"> DOCPROPERTY "z:|_Datum" \* </w:instrText>
      </w:r>
      <w:r w:rsidR="003042EB" w:rsidRPr="00317777">
        <w:rPr>
          <w:rFonts w:asciiTheme="minorHAnsi" w:hAnsiTheme="minorHAnsi"/>
          <w:sz w:val="26"/>
          <w:szCs w:val="26"/>
        </w:rPr>
        <w:instrText>CHARFORMAT</w:instrText>
      </w:r>
      <w:r w:rsidR="0092346D" w:rsidRPr="00317777">
        <w:rPr>
          <w:rFonts w:asciiTheme="minorHAnsi" w:hAnsiTheme="minorHAnsi"/>
          <w:sz w:val="26"/>
          <w:szCs w:val="26"/>
        </w:rPr>
        <w:instrText xml:space="preserve"> </w:instrText>
      </w:r>
      <w:r w:rsidRPr="00317777">
        <w:rPr>
          <w:rFonts w:asciiTheme="minorHAnsi" w:hAnsiTheme="minorHAnsi"/>
          <w:sz w:val="26"/>
          <w:szCs w:val="26"/>
        </w:rPr>
        <w:fldChar w:fldCharType="separate"/>
      </w:r>
      <w:r w:rsidR="00847A5A">
        <w:rPr>
          <w:rFonts w:asciiTheme="minorHAnsi" w:hAnsiTheme="minorHAnsi"/>
          <w:sz w:val="26"/>
          <w:szCs w:val="26"/>
        </w:rPr>
        <w:t>2026-04-12</w:t>
      </w:r>
      <w:r w:rsidRPr="00317777">
        <w:rPr>
          <w:rFonts w:asciiTheme="minorHAnsi" w:hAnsiTheme="minorHAnsi"/>
          <w:sz w:val="26"/>
          <w:szCs w:val="26"/>
        </w:rPr>
        <w:fldChar w:fldCharType="end"/>
      </w:r>
    </w:p>
    <w:p w14:paraId="1954515B" w14:textId="77777777" w:rsidR="00317777" w:rsidRDefault="00317777" w:rsidP="00317777">
      <w:pPr>
        <w:pStyle w:val="Leestekst"/>
        <w:pBdr>
          <w:bottom w:val="single" w:sz="6" w:space="1" w:color="auto"/>
        </w:pBdr>
      </w:pPr>
    </w:p>
    <w:p w14:paraId="52C1D96A" w14:textId="77777777" w:rsidR="00317777" w:rsidRPr="00317777" w:rsidRDefault="00317777" w:rsidP="00317777">
      <w:pPr>
        <w:pStyle w:val="Leestekst"/>
      </w:pPr>
    </w:p>
    <w:p w14:paraId="71BE8AAD" w14:textId="0EB9A75A" w:rsidR="00937D5A" w:rsidRPr="00330860" w:rsidRDefault="00D47A42" w:rsidP="00937D5A">
      <w:pPr>
        <w:rPr>
          <w:b/>
          <w:sz w:val="28"/>
        </w:rPr>
      </w:pPr>
      <w:r w:rsidRPr="00330860">
        <w:rPr>
          <w:b/>
          <w:sz w:val="28"/>
        </w:rPr>
        <w:fldChar w:fldCharType="begin"/>
      </w:r>
      <w:r w:rsidR="00330860" w:rsidRPr="00330860">
        <w:rPr>
          <w:b/>
          <w:sz w:val="28"/>
        </w:rPr>
        <w:instrText xml:space="preserve"> DOCPROPERTY "z:|_Titel" \* </w:instrText>
      </w:r>
      <w:r w:rsidR="00170BA9">
        <w:rPr>
          <w:b/>
          <w:sz w:val="28"/>
        </w:rPr>
        <w:instrText>CHAR</w:instrText>
      </w:r>
      <w:r w:rsidR="00330860" w:rsidRPr="00330860">
        <w:rPr>
          <w:b/>
          <w:sz w:val="28"/>
        </w:rPr>
        <w:instrText xml:space="preserve">FORMAT </w:instrText>
      </w:r>
      <w:r w:rsidRPr="00330860">
        <w:rPr>
          <w:b/>
          <w:sz w:val="28"/>
        </w:rPr>
        <w:fldChar w:fldCharType="separate"/>
      </w:r>
      <w:r w:rsidR="00847A5A">
        <w:rPr>
          <w:b/>
          <w:sz w:val="28"/>
        </w:rPr>
        <w:t>DE TWEEDE KANS</w:t>
      </w:r>
      <w:r w:rsidRPr="00330860">
        <w:rPr>
          <w:b/>
          <w:sz w:val="28"/>
        </w:rPr>
        <w:fldChar w:fldCharType="end"/>
      </w:r>
    </w:p>
    <w:p w14:paraId="35DB0084" w14:textId="77777777" w:rsidR="00330860" w:rsidRPr="00330860" w:rsidRDefault="00330860" w:rsidP="00937D5A">
      <w:pPr>
        <w:rPr>
          <w:b/>
        </w:rPr>
      </w:pPr>
    </w:p>
    <w:p w14:paraId="2DAF908F" w14:textId="1277D99F" w:rsidR="00937D5A" w:rsidRPr="0079054B" w:rsidRDefault="00D47A42" w:rsidP="00937D5A">
      <w:pPr>
        <w:rPr>
          <w:rFonts w:asciiTheme="majorHAnsi" w:hAnsiTheme="majorHAnsi"/>
          <w:b/>
          <w:i/>
          <w:sz w:val="20"/>
        </w:rPr>
      </w:pPr>
      <w:r w:rsidRPr="0079054B">
        <w:rPr>
          <w:rFonts w:asciiTheme="majorHAnsi" w:hAnsiTheme="majorHAnsi"/>
          <w:b/>
          <w:i/>
          <w:sz w:val="20"/>
        </w:rPr>
        <w:fldChar w:fldCharType="begin"/>
      </w:r>
      <w:r w:rsidR="007A6D2A" w:rsidRPr="0079054B">
        <w:rPr>
          <w:rFonts w:asciiTheme="majorHAnsi" w:hAnsiTheme="majorHAnsi"/>
          <w:b/>
          <w:i/>
          <w:sz w:val="20"/>
        </w:rPr>
        <w:instrText xml:space="preserve"> DOCVARIABLE "z:|_Skoop" \* </w:instrText>
      </w:r>
      <w:r w:rsidR="001347E2" w:rsidRPr="0079054B">
        <w:rPr>
          <w:rFonts w:asciiTheme="majorHAnsi" w:hAnsiTheme="majorHAnsi"/>
          <w:b/>
          <w:i/>
          <w:sz w:val="20"/>
        </w:rPr>
        <w:instrText>CHAR</w:instrText>
      </w:r>
      <w:r w:rsidR="007A6D2A" w:rsidRPr="0079054B">
        <w:rPr>
          <w:rFonts w:asciiTheme="majorHAnsi" w:hAnsiTheme="majorHAnsi"/>
          <w:b/>
          <w:i/>
          <w:sz w:val="20"/>
        </w:rPr>
        <w:instrText xml:space="preserve">FORMAT </w:instrText>
      </w:r>
      <w:r w:rsidRPr="0079054B">
        <w:rPr>
          <w:rFonts w:asciiTheme="majorHAnsi" w:hAnsiTheme="majorHAnsi"/>
          <w:b/>
          <w:i/>
          <w:sz w:val="20"/>
        </w:rPr>
        <w:fldChar w:fldCharType="separate"/>
      </w:r>
      <w:r w:rsidR="00847A5A">
        <w:rPr>
          <w:rFonts w:asciiTheme="majorHAnsi" w:hAnsiTheme="majorHAnsi"/>
          <w:b/>
          <w:i/>
          <w:sz w:val="20"/>
        </w:rPr>
        <w:t>Jezus brengt een nieuwe vrede: te behoren tot het eeuwig leven van het rijk Gods. Dat is een verandering van perspectief.</w:t>
      </w:r>
      <w:r w:rsidRPr="0079054B">
        <w:rPr>
          <w:rFonts w:asciiTheme="majorHAnsi" w:hAnsiTheme="majorHAnsi"/>
          <w:b/>
          <w:i/>
          <w:sz w:val="20"/>
        </w:rPr>
        <w:fldChar w:fldCharType="end"/>
      </w:r>
    </w:p>
    <w:p w14:paraId="4349982A" w14:textId="46E41420" w:rsidR="00937D5A" w:rsidRDefault="00D47A42" w:rsidP="00937D5A">
      <w:r>
        <w:fldChar w:fldCharType="begin"/>
      </w:r>
      <w:r w:rsidR="00330860">
        <w:instrText xml:space="preserve"> DOCPROPERTY "z:|_Referentie bijbellezing" \* </w:instrText>
      </w:r>
      <w:r w:rsidR="00170BA9">
        <w:instrText>CHAR</w:instrText>
      </w:r>
      <w:r w:rsidR="00330860">
        <w:instrText xml:space="preserve">FORMAT </w:instrText>
      </w:r>
      <w:r>
        <w:fldChar w:fldCharType="separate"/>
      </w:r>
      <w:r w:rsidR="00847A5A">
        <w:t>Joh 20,19-31</w:t>
      </w:r>
      <w:r>
        <w:fldChar w:fldCharType="end"/>
      </w:r>
    </w:p>
    <w:p w14:paraId="795F5168" w14:textId="77777777" w:rsidR="00937D5A" w:rsidRDefault="00937D5A" w:rsidP="00EE3C90"/>
    <w:bookmarkStart w:id="0" w:name="TypingStartsHere"/>
    <w:bookmarkEnd w:id="0"/>
    <w:p w14:paraId="58C2EDED" w14:textId="0492E64A" w:rsidR="00BD6E44" w:rsidRDefault="00D47A42" w:rsidP="00EE3C90">
      <w:r>
        <w:fldChar w:fldCharType="begin"/>
      </w:r>
      <w:r w:rsidR="00C868DF">
        <w:instrText xml:space="preserve"> DOCVARIABLE "z:|_Inleiding" \* </w:instrText>
      </w:r>
      <w:r w:rsidR="001347E2">
        <w:instrText>CHAR</w:instrText>
      </w:r>
      <w:r w:rsidR="00C868DF">
        <w:instrText xml:space="preserve">FORMAT </w:instrText>
      </w:r>
      <w:r>
        <w:fldChar w:fldCharType="separate"/>
      </w:r>
      <w:r w:rsidR="00847A5A">
        <w:t>In elke eucharistieviering herhalen wij deze woorden van Jezus: “Vrede geef ik jullie. Mijn vrede geef ik jullie”. We zullen die woorden ook straks herhalen. Wat betekenen die woorden?</w:t>
      </w:r>
      <w:r>
        <w:fldChar w:fldCharType="end"/>
      </w:r>
    </w:p>
    <w:p w14:paraId="492E93B5" w14:textId="77777777" w:rsidR="0005078B" w:rsidRDefault="0005078B" w:rsidP="00EE3C90"/>
    <w:p w14:paraId="1AE57533" w14:textId="1F4FD990" w:rsidR="005119F3" w:rsidRDefault="00BF490E" w:rsidP="00EE3C90">
      <w:r>
        <w:fldChar w:fldCharType="begin" w:fldLock="1"/>
      </w:r>
      <w:r>
        <w:instrText xml:space="preserve"> DOCVARIABLE "z:|_Hoofdtekst" \* </w:instrText>
      </w:r>
      <w:r w:rsidR="00EE3C90">
        <w:instrText>CHAR</w:instrText>
      </w:r>
      <w:r>
        <w:instrText xml:space="preserve">FORMAT </w:instrText>
      </w:r>
      <w:r>
        <w:fldChar w:fldCharType="separate"/>
      </w:r>
      <w:r w:rsidR="00847A5A">
        <w:t>De vrede die de Verrezene aan zijn leerlingen schenkt is die van de tweede kans. Zij dachten hem goed te kennen. Ze hebben hem gewaarschuwd dat Hij in Jeruzalem zou lijden en sterven. Nu leren ze Jezus kennen zoals Hij helemaal is en dat is anders dan zij gewoon waren en dachten.</w:t>
      </w:r>
      <w:r w:rsidR="00847A5A">
        <w:br/>
      </w:r>
      <w:r w:rsidR="00847A5A">
        <w:br/>
        <w:t>“Vrede zij met u.” Jezus bedoelt niet de vrede met degenen die hem hebben bestreden en gedood en ook niet de vrede met de Romeinen en hun collaborateurs. Het is de vrede die je ontdekt als het leven een ander perspectief krijgt. Het is de vrede om te kunnen geloven dat je nooit alleen bent, ook niet in en na de dood, want Eén heeft de dood overwonnen.</w:t>
      </w:r>
      <w:r w:rsidR="00847A5A">
        <w:br/>
      </w:r>
      <w:r w:rsidR="00847A5A">
        <w:br/>
        <w:t>Tomas moet die bocht nog maken. Hij heeft de ervaring van de Verrezene gemist en zijn vrede nog niet gevonden. Later ontdekt Tomas hoe anders Jezus wel is in vergelijking met wie hij dacht dat Hij was.</w:t>
      </w:r>
      <w:r w:rsidR="00847A5A">
        <w:br/>
      </w:r>
      <w:r w:rsidR="00847A5A">
        <w:br/>
        <w:t>Met Kerstmis hebben wij Gods menswording, Jezus’ geboorte gevierd. Dat ging gepaard met dankbaarheid, gezelligheid, feest. Maar onze blik was toen versmald: we zagen een kind, moeder en vader, herders en wijzen. Nu krijgen wij een tweede kans om naar Jezus te kijken: Hij is de Verrezene, Gods Zoon die de dood overwint. Dat is de vrede die wij van hem ontvangen. Jezus is het Kerstekind én de Paasmens, de Verrezene. In dat geloof mogen leven geeft ons diepe vrede.</w:t>
      </w:r>
      <w:r>
        <w:fldChar w:fldCharType="end"/>
      </w:r>
    </w:p>
    <w:p w14:paraId="6FCDF553" w14:textId="77777777" w:rsidR="00B566E9" w:rsidRDefault="00B566E9" w:rsidP="00EE3C90">
      <w:pPr>
        <w:pBdr>
          <w:bottom w:val="single" w:sz="6" w:space="1" w:color="auto"/>
        </w:pBdr>
      </w:pPr>
    </w:p>
    <w:p w14:paraId="4B495C26" w14:textId="77777777" w:rsidR="000F746F" w:rsidRDefault="000F746F" w:rsidP="00EE3C90"/>
    <w:p w14:paraId="58610654" w14:textId="7F202B41" w:rsidR="00B566E9" w:rsidRDefault="00690F56" w:rsidP="00EE3C90">
      <w:fldSimple w:instr=" DOCVARIABLE &quot;z:|_Bijbelcitaat&quot; \* MERGEFORMAT " w:fldLock="1">
        <w:r w:rsidR="00847A5A">
          <w:t>Een week later waren de leerlingen weer bij elkaar en Tomas was er nu ook bij. Terwijl de deuren op slot zaten, kwam Jezus in hun midden staan. ‘Vrede zij met jullie!’ zei Hij.</w:t>
        </w:r>
      </w:fldSimple>
    </w:p>
    <w:p w14:paraId="1D3CAD45" w14:textId="78C540ED" w:rsidR="00B566E9" w:rsidRDefault="00690F56" w:rsidP="00EE3C90">
      <w:fldSimple w:instr=" DOCPROPERTY &quot;z:|_Referentie Bijbelcitaat&quot; \* MERGEFORMAT " w:fldLock="1">
        <w:r w:rsidR="00847A5A">
          <w:t>Joh 20,26</w:t>
        </w:r>
      </w:fldSimple>
    </w:p>
    <w:sectPr w:rsidR="00B566E9" w:rsidSect="00563B28">
      <w:headerReference w:type="even" r:id="rId8"/>
      <w:headerReference w:type="default" r:id="rId9"/>
      <w:footerReference w:type="even" r:id="rId10"/>
      <w:footerReference w:type="default" r:id="rId11"/>
      <w:headerReference w:type="first" r:id="rId12"/>
      <w:footerReference w:type="first" r:id="rId13"/>
      <w:pgSz w:w="11906" w:h="16838" w:code="9"/>
      <w:pgMar w:top="1417" w:right="1417" w:bottom="1417" w:left="1417" w:header="709" w:footer="709" w:gutter="0"/>
      <w:cols w:space="708"/>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E24A8" w14:textId="77777777" w:rsidR="00227C22" w:rsidRDefault="00227C22">
      <w:r>
        <w:separator/>
      </w:r>
    </w:p>
  </w:endnote>
  <w:endnote w:type="continuationSeparator" w:id="0">
    <w:p w14:paraId="032545E9" w14:textId="77777777" w:rsidR="00227C22" w:rsidRDefault="00227C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Condensed">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3C0A8" w14:textId="77777777" w:rsidR="00EC70D9" w:rsidRDefault="00EC70D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vertAnchor="page" w:horzAnchor="page" w:tblpXSpec="right" w:tblpYSpec="bottom"/>
      <w:tblW w:w="281" w:type="pct"/>
      <w:tblLook w:val="04A0" w:firstRow="1" w:lastRow="0" w:firstColumn="1" w:lastColumn="0" w:noHBand="0" w:noVBand="1"/>
    </w:tblPr>
    <w:tblGrid>
      <w:gridCol w:w="510"/>
    </w:tblGrid>
    <w:tr w:rsidR="00B55611" w14:paraId="37BFB54C" w14:textId="77777777">
      <w:trPr>
        <w:trHeight w:val="10166"/>
      </w:trPr>
      <w:tc>
        <w:tcPr>
          <w:tcW w:w="498" w:type="dxa"/>
          <w:tcBorders>
            <w:bottom w:val="single" w:sz="4" w:space="0" w:color="auto"/>
          </w:tcBorders>
          <w:textDirection w:val="btLr"/>
        </w:tcPr>
        <w:p w14:paraId="05BCD18D" w14:textId="77777777" w:rsidR="00B55611" w:rsidRDefault="00B55611" w:rsidP="00B55611">
          <w:pPr>
            <w:pStyle w:val="Koptekst"/>
            <w:ind w:left="113" w:right="113"/>
          </w:pPr>
          <w:r>
            <w:rPr>
              <w:rFonts w:ascii="Trebuchet MS" w:hAnsi="Trebuchet MS"/>
              <w:color w:val="4F81BD" w:themeColor="accent1"/>
              <w:sz w:val="20"/>
            </w:rPr>
            <w:t>Guido MOEYS</w:t>
          </w:r>
        </w:p>
      </w:tc>
    </w:tr>
    <w:tr w:rsidR="00B55611" w14:paraId="666C548C" w14:textId="77777777">
      <w:tc>
        <w:tcPr>
          <w:tcW w:w="498" w:type="dxa"/>
          <w:tcBorders>
            <w:top w:val="single" w:sz="4" w:space="0" w:color="auto"/>
          </w:tcBorders>
        </w:tcPr>
        <w:p w14:paraId="509B071A" w14:textId="77777777" w:rsidR="00B55611" w:rsidRDefault="00B55611">
          <w:pPr>
            <w:pStyle w:val="Voettekst"/>
          </w:pPr>
        </w:p>
      </w:tc>
    </w:tr>
    <w:tr w:rsidR="00B55611" w14:paraId="10D87037" w14:textId="77777777">
      <w:trPr>
        <w:trHeight w:val="768"/>
      </w:trPr>
      <w:tc>
        <w:tcPr>
          <w:tcW w:w="498" w:type="dxa"/>
        </w:tcPr>
        <w:p w14:paraId="64F47279" w14:textId="77777777" w:rsidR="00B55611" w:rsidRDefault="00B55611">
          <w:pPr>
            <w:pStyle w:val="Koptekst"/>
          </w:pPr>
        </w:p>
      </w:tc>
    </w:tr>
  </w:tbl>
  <w:p w14:paraId="5A55A2CE" w14:textId="77777777" w:rsidR="009960CE" w:rsidRPr="009878FF" w:rsidRDefault="009960CE">
    <w:pPr>
      <w:pStyle w:val="Voettekst"/>
      <w:jc w:val="right"/>
      <w:rPr>
        <w:rFonts w:ascii="Trebuchet MS" w:hAnsi="Trebuchet MS"/>
        <w:color w:val="808080"/>
        <w:sz w:val="20"/>
        <w:lang w:val="fr-BE"/>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A25703" w14:textId="77777777" w:rsidR="00EC70D9" w:rsidRDefault="00EC70D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DEF695" w14:textId="77777777" w:rsidR="00227C22" w:rsidRDefault="00227C22">
      <w:r>
        <w:separator/>
      </w:r>
    </w:p>
  </w:footnote>
  <w:footnote w:type="continuationSeparator" w:id="0">
    <w:p w14:paraId="1B0ECFE8" w14:textId="77777777" w:rsidR="00227C22" w:rsidRDefault="00227C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D9D82" w14:textId="77777777" w:rsidR="00EC70D9" w:rsidRDefault="00EC70D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3DD21" w14:textId="77777777" w:rsidR="00EC70D9" w:rsidRDefault="00EC70D9">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8224C4" w14:textId="77777777" w:rsidR="00EC70D9" w:rsidRDefault="00EC70D9">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43"/>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rawingGridHorizontalSpacing w:val="130"/>
  <w:drawingGridVerticalSpacing w:val="177"/>
  <w:displayHorizontalDrawingGridEvery w:val="0"/>
  <w:displayVerticalDrawingGridEvery w:val="2"/>
  <w:noPunctuationKerning/>
  <w:characterSpacingControl w:val="doNotCompress"/>
  <w:savePreviewPicture/>
  <w:hdrShapeDefaults>
    <o:shapedefaults v:ext="edit" spidmax="2050"/>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Has|Been|Prompted" w:val=" "/>
    <w:docVar w:name="z:|_Bijbelcitaat" w:val="Een week later waren de leerlingen weer bij elkaar en Tomas was er nu ook bij. Terwijl de deuren op slot zaten, kwam Jezus in hun midden staan. ‘Vrede zij met jullie!’ zei Hij."/>
    <w:docVar w:name="z:|_Bijbelcitaatz:|_Initial" w:val="[Bijbelcitaat]"/>
    <w:docVar w:name="z:|_Bijbelcitaatz:|_Position" w:val="19"/>
    <w:docVar w:name="z:|_Bijbelcitaatz:|_Separator" w:val="%vt%"/>
    <w:docVar w:name="z:|_Bijbelcitaatz:|_Suggested" w:val=" "/>
    <w:docVar w:name="z:|_Bijbelcitaatz:|_Type" w:val="Long Text"/>
    <w:docVar w:name="z:|_Datum" w:val="2026-04-12"/>
    <w:docVar w:name="z:|_Datumz:|_Format" w:val="Short Date"/>
    <w:docVar w:name="z:|_Datumz:|_Initial" w:val="[Datum]"/>
    <w:docVar w:name="z:|_Datumz:|_Position" w:val="2"/>
    <w:docVar w:name="z:|_Datumz:|_Type" w:val="Date"/>
    <w:docVar w:name="z:|_Gedachtenisviering?" w:val="False"/>
    <w:docVar w:name="z:|_Gedachtenisviering?z:|_CheckboxLabel" w:val="Gedachtenisviering?"/>
    <w:docVar w:name="z:|_Gedachtenisviering?z:|_CheckboxOrLabel" w:val="Checkbox"/>
    <w:docVar w:name="z:|_Gedachtenisviering?z:|_Initial" w:val="False"/>
    <w:docVar w:name="z:|_Gedachtenisviering?z:|_Position" w:val="12"/>
    <w:docVar w:name="z:|_Gedachtenisviering?z:|_Type" w:val="Checkbox"/>
    <w:docVar w:name="z:|_Group: Gegevens voor de eucharistieviering" w:val=" "/>
    <w:docVar w:name="z:|_Group: Gegevens voor de eucharistievieringz:|_AllowableCharacters" w:val="All"/>
    <w:docVar w:name="z:|_Group: Gegevens voor de eucharistievieringz:|_Initial" w:val=" "/>
    <w:docVar w:name="z:|_Group: Gegevens voor de eucharistievieringz:|_MaxCharacters" w:val="127"/>
    <w:docVar w:name="z:|_Group: Gegevens voor de eucharistievieringz:|_Position" w:val="1"/>
    <w:docVar w:name="z:|_Group: Gegevens voor de eucharistievieringz:|_Suggested" w:val=" "/>
    <w:docVar w:name="z:|_Group: Gegevens voor de eucharistievieringz:|_Type" w:val="Group"/>
    <w:docVar w:name="z:|_Group: Inhoud van de homilie" w:val=" "/>
    <w:docVar w:name="z:|_Group: Inhoud van de homiliez:|_AllowableCharacters" w:val="All"/>
    <w:docVar w:name="z:|_Group: Inhoud van de homiliez:|_Initial" w:val=" "/>
    <w:docVar w:name="z:|_Group: Inhoud van de homiliez:|_MaxCharacters" w:val="127"/>
    <w:docVar w:name="z:|_Group: Inhoud van de homiliez:|_Position" w:val="13"/>
    <w:docVar w:name="z:|_Group: Inhoud van de homiliez:|_Suggested" w:val=" "/>
    <w:docVar w:name="z:|_Group: Inhoud van de homiliez:|_Type" w:val="Group"/>
    <w:docVar w:name="z:|_Hoofdtekst" w:val="De vrede die de Verrezene aan zijn leerlingen schenkt is die van de tweede kans. Zij dachten hem goed te kennen. Ze hebben hem gewaarschuwd dat Hij in Jeruzalem zou lijden en sterven. Nu leren ze Jezus kennen zoals Hij helemaal is en dat is anders dan zij gewoon waren en dachten.%vt%%vt%“Vrede zij met u.” Jezus bedoelt niet de vrede met degenen die hem hebben bestreden en gedood en ook niet de vrede met de Romeinen en hun collaborateurs. Het is de vrede die je ontdekt als het leven een ander perspectief krijgt. Het is de vrede om te kunnen geloven dat je nooit alleen bent, ook niet in en na de dood, want Eén heeft de dood overwonnen.%vt%%vt%Tomas moet die bocht nog maken. Hij heeft de ervaring van de Verrezene gemist en zijn vrede nog niet gevonden. Later ontdekt Tomas hoe anders Jezus wel is in vergelijking met wie hij dacht dat Hij was.%vt%%vt%Met Kerstmis hebben wij Gods menswording, Jezus’ geboorte gevierd. Dat ging gepaard met dankbaarheid, gezelligheid, feest. Maar onze blik was toen versmald: we zagen een kind, moeder en vader, herders en wijzen. Nu krijgen wij een tweede kans om naar Jezus te kijken: Hij is de Verrezene, Gods Zoon die de dood overwint. Dat is de vrede die wij van hem ontvangen. Jezus is het Kerstekind én de Paasmens, de Verrezene. In dat geloof mogen leven geeft ons diepe vrede."/>
    <w:docVar w:name="z:|_Hoofdtekstz:|_Initial" w:val="[Hoofdtekst]"/>
    <w:docVar w:name="z:|_Hoofdtekstz:|_Position" w:val="18"/>
    <w:docVar w:name="z:|_Hoofdtekstz:|_Separator" w:val="%vt%"/>
    <w:docVar w:name="z:|_Hoofdtekstz:|_Suggested" w:val=" "/>
    <w:docVar w:name="z:|_Hoofdtekstz:|_Type" w:val="Long Text"/>
    <w:docVar w:name="z:|_Inleiding" w:val="In elke eucharistieviering herhalen wij deze woorden van Jezus: “Vrede geef ik jullie. Mijn vrede geef ik jullie”. We zullen die woorden ook straks herhalen. Wat betekenen die woorden?"/>
    <w:docVar w:name="z:|_Inleidingz:|_Initial" w:val="[Inleiding]"/>
    <w:docVar w:name="z:|_Inleidingz:|_Position" w:val="17"/>
    <w:docVar w:name="z:|_Inleidingz:|_Separator" w:val="%vt%"/>
    <w:docVar w:name="z:|_Inleidingz:|_Suggested" w:val=" "/>
    <w:docVar w:name="z:|_Inleidingz:|_Type" w:val="Long Text"/>
    <w:docVar w:name="z:|_Kerk" w:val="PASTORALE ZONE EFFATA"/>
    <w:docVar w:name="z:|_Kerkz:|_Initial" w:val="[Kerk]"/>
    <w:docVar w:name="z:|_Kerkz:|_Item1" w:val="PASTORALE ZONE EFFATA"/>
    <w:docVar w:name="z:|_Kerkz:|_Item2" w:val="O.-L.-V.-MIDDELARESKERK NIJVERSEEL"/>
    <w:docVar w:name="z:|_Kerkz:|_Item3" w:val="O.-L.-V.-ONBEVLEKTKERK PEIZEGEM"/>
    <w:docVar w:name="z:|_Kerkz:|_Item4" w:val="ST.-JOZEFKERK DROESHOUT"/>
    <w:docVar w:name="z:|_Kerkz:|_Item5" w:val="ST.-PAULUSKERK OPWIJK"/>
    <w:docVar w:name="z:|_Kerkz:|_Item6" w:val="ST.-PIETERSBANDENKERK MAZENZELE"/>
    <w:docVar w:name="z:|_Kerkz:|_LimitUser" w:val="False"/>
    <w:docVar w:name="z:|_Kerkz:|_ListCount" w:val="6"/>
    <w:docVar w:name="z:|_Kerkz:|_Position" w:val="15"/>
    <w:docVar w:name="z:|_Kerkz:|_Type" w:val="Dropdown"/>
    <w:docVar w:name="z:|_Liturgisch jaar" w:val="A"/>
    <w:docVar w:name="z:|_Liturgisch jaarz:|_Initial" w:val="[Liturgisch jaar]"/>
    <w:docVar w:name="z:|_Liturgisch jaarz:|_Item1" w:val="A"/>
    <w:docVar w:name="z:|_Liturgisch jaarz:|_Item2" w:val="B"/>
    <w:docVar w:name="z:|_Liturgisch jaarz:|_Item3" w:val="C"/>
    <w:docVar w:name="z:|_Liturgisch jaarz:|_LimitUser" w:val="False"/>
    <w:docVar w:name="z:|_Liturgisch jaarz:|_ListCount" w:val="3"/>
    <w:docVar w:name="z:|_Liturgisch jaarz:|_Position" w:val="5"/>
    <w:docVar w:name="z:|_Liturgisch jaarz:|_Type" w:val="Dropdown"/>
    <w:docVar w:name="z:|_Liturgische tijd" w:val="Paaszondag"/>
    <w:docVar w:name="z:|_Liturgische tijdz:|_Initial" w:val="[Liturgische tijd]"/>
    <w:docVar w:name="z:|_Liturgische tijdz:|_Item1" w:val="Advent"/>
    <w:docVar w:name="z:|_Liturgische tijdz:|_Item2" w:val="zondag door het jaar"/>
    <w:docVar w:name="z:|_Liturgische tijdz:|_Item3" w:val="Veertigdagentijd"/>
    <w:docVar w:name="z:|_Liturgische tijdz:|_Item4" w:val="Paaszondag"/>
    <w:docVar w:name="z:|_Liturgische tijdz:|_LimitUser" w:val="False"/>
    <w:docVar w:name="z:|_Liturgische tijdz:|_ListCount" w:val="4"/>
    <w:docVar w:name="z:|_Liturgische tijdz:|_Position" w:val="4"/>
    <w:docVar w:name="z:|_Liturgische tijdz:|_Type" w:val="Dropdown"/>
    <w:docVar w:name="z:|_Nr Bijbellezing" w:val="82"/>
    <w:docVar w:name="z:|_Nr Bijbellezingz:|_AllowableCharacters" w:val="All"/>
    <w:docVar w:name="z:|_Nr Bijbellezingz:|_Initial" w:val="[Nr Bijbellezing]"/>
    <w:docVar w:name="z:|_Nr Bijbellezingz:|_MaxCharacters" w:val="127"/>
    <w:docVar w:name="z:|_Nr Bijbellezingz:|_Position" w:val="11"/>
    <w:docVar w:name="z:|_Nr Bijbellezingz:|_Suggested" w:val=" "/>
    <w:docVar w:name="z:|_Nr Bijbellezingz:|_Type" w:val="Text"/>
    <w:docVar w:name="z:|_Nr Eerste lezing" w:val="80"/>
    <w:docVar w:name="z:|_Nr Eerste lezingz:|_AllowableCharacters" w:val="All"/>
    <w:docVar w:name="z:|_Nr Eerste lezingz:|_Initial" w:val="[Nr Eerste lezing]"/>
    <w:docVar w:name="z:|_Nr Eerste lezingz:|_MaxCharacters" w:val="127"/>
    <w:docVar w:name="z:|_Nr Eerste lezingz:|_Position" w:val="7"/>
    <w:docVar w:name="z:|_Nr Eerste lezingz:|_Suggested" w:val=" "/>
    <w:docVar w:name="z:|_Nr Eerste lezingz:|_Type" w:val="Text"/>
    <w:docVar w:name="z:|_Nr Tweede lezing" w:val="81"/>
    <w:docVar w:name="z:|_Nr Tweede lezingz:|_AllowableCharacters" w:val="All"/>
    <w:docVar w:name="z:|_Nr Tweede lezingz:|_Initial" w:val="[Nr Tweede lezing]"/>
    <w:docVar w:name="z:|_Nr Tweede lezingz:|_MaxCharacters" w:val="127"/>
    <w:docVar w:name="z:|_Nr Tweede lezingz:|_Position" w:val="9"/>
    <w:docVar w:name="z:|_Nr Tweede lezingz:|_Suggested" w:val=" "/>
    <w:docVar w:name="z:|_Nr Tweede lezingz:|_Type" w:val="Text"/>
    <w:docVar w:name="z:|_Ref Eerste lezing" w:val="Hnd 2,42-47"/>
    <w:docVar w:name="z:|_Ref Eerste lezingz:|_AllowableCharacters" w:val="All"/>
    <w:docVar w:name="z:|_Ref Eerste lezingz:|_Initial" w:val="[Ref Eerste lezing]"/>
    <w:docVar w:name="z:|_Ref Eerste lezingz:|_MaxCharacters" w:val="127"/>
    <w:docVar w:name="z:|_Ref Eerste lezingz:|_Position" w:val="6"/>
    <w:docVar w:name="z:|_Ref Eerste lezingz:|_Suggested" w:val=" "/>
    <w:docVar w:name="z:|_Ref Eerste lezingz:|_Type" w:val="Text"/>
    <w:docVar w:name="z:|_Ref Tweede lezing" w:val="1 Pe 1,3-9"/>
    <w:docVar w:name="z:|_Ref Tweede lezingz:|_AllowableCharacters" w:val="All"/>
    <w:docVar w:name="z:|_Ref Tweede lezingz:|_Initial" w:val="[Ref Tweede lezing]"/>
    <w:docVar w:name="z:|_Ref Tweede lezingz:|_MaxCharacters" w:val="127"/>
    <w:docVar w:name="z:|_Ref Tweede lezingz:|_Position" w:val="8"/>
    <w:docVar w:name="z:|_Ref Tweede lezingz:|_Suggested" w:val=" "/>
    <w:docVar w:name="z:|_Ref Tweede lezingz:|_Type" w:val="Text"/>
    <w:docVar w:name="z:|_Referentie Bijbelcitaat" w:val="Joh 20,26"/>
    <w:docVar w:name="z:|_Referentie Bijbelcitaatz:|_AllowableCharacters" w:val="All"/>
    <w:docVar w:name="z:|_Referentie Bijbelcitaatz:|_Initial" w:val="[Referentie Bijbelcitaat]"/>
    <w:docVar w:name="z:|_Referentie Bijbelcitaatz:|_MaxCharacters" w:val="127"/>
    <w:docVar w:name="z:|_Referentie Bijbelcitaatz:|_Position" w:val="20"/>
    <w:docVar w:name="z:|_Referentie Bijbelcitaatz:|_Suggested" w:val=" "/>
    <w:docVar w:name="z:|_Referentie Bijbelcitaatz:|_Type" w:val="Text"/>
    <w:docVar w:name="z:|_Referentie bijbellezing" w:val="Joh 20,19-31"/>
    <w:docVar w:name="z:|_Referentie bijbellezingz:|_AllowableCharacters" w:val="All"/>
    <w:docVar w:name="z:|_Referentie bijbellezingz:|_Initial" w:val="[Referentie bijbellezing]"/>
    <w:docVar w:name="z:|_Referentie bijbellezingz:|_MaxCharacters" w:val="127"/>
    <w:docVar w:name="z:|_Referentie bijbellezingz:|_Position" w:val="10"/>
    <w:docVar w:name="z:|_Referentie bijbellezingz:|_Suggested" w:val=" "/>
    <w:docVar w:name="z:|_Referentie bijbellezingz:|_Type" w:val="Text"/>
    <w:docVar w:name="z:|_Skoop" w:val="Jezus brengt een nieuwe vrede: te behoren tot het eeuwig leven van het rijk Gods. Dat is een verandering van perspectief."/>
    <w:docVar w:name="z:|_Skoopz:|_Initial" w:val="[Skoop]"/>
    <w:docVar w:name="z:|_Skoopz:|_Position" w:val="16"/>
    <w:docVar w:name="z:|_Skoopz:|_Separator" w:val="%vt%"/>
    <w:docVar w:name="z:|_Skoopz:|_Suggested" w:val=" "/>
    <w:docVar w:name="z:|_Skoopz:|_Type" w:val="Long Text"/>
    <w:docVar w:name="z:|_Titel" w:val="DE TWEEDE KANS"/>
    <w:docVar w:name="z:|_Titelz:|_AllowableCharacters" w:val="All"/>
    <w:docVar w:name="z:|_Titelz:|_Initial" w:val="[Titel]"/>
    <w:docVar w:name="z:|_Titelz:|_MaxCharacters" w:val="127"/>
    <w:docVar w:name="z:|_Titelz:|_Position" w:val="14"/>
    <w:docVar w:name="z:|_Titelz:|_Suggested" w:val=" "/>
    <w:docVar w:name="z:|_Titelz:|_Type" w:val="Text"/>
    <w:docVar w:name="z:|_Volgorde liturgische dag" w:val="2e"/>
    <w:docVar w:name="z:|_Volgorde liturgische dagz:|_AllowableCharacters" w:val="All"/>
    <w:docVar w:name="z:|_Volgorde liturgische dagz:|_Initial" w:val="[Volgorde liturgische dag]"/>
    <w:docVar w:name="z:|_Volgorde liturgische dagz:|_MaxCharacters" w:val="127"/>
    <w:docVar w:name="z:|_Volgorde liturgische dagz:|_Position" w:val="3"/>
    <w:docVar w:name="z:|_Volgorde liturgische dagz:|_Suggested" w:val="e"/>
    <w:docVar w:name="z:|_Volgorde liturgische dagz:|_Type" w:val="Text"/>
  </w:docVars>
  <w:rsids>
    <w:rsidRoot w:val="00690F56"/>
    <w:rsid w:val="0005078B"/>
    <w:rsid w:val="00062C42"/>
    <w:rsid w:val="000E0B39"/>
    <w:rsid w:val="000F746F"/>
    <w:rsid w:val="001347E2"/>
    <w:rsid w:val="00170BA9"/>
    <w:rsid w:val="001C36A7"/>
    <w:rsid w:val="001D4984"/>
    <w:rsid w:val="00227C22"/>
    <w:rsid w:val="00232285"/>
    <w:rsid w:val="002326DE"/>
    <w:rsid w:val="0023547E"/>
    <w:rsid w:val="00245137"/>
    <w:rsid w:val="00260BBA"/>
    <w:rsid w:val="002E0F03"/>
    <w:rsid w:val="00301784"/>
    <w:rsid w:val="003042EB"/>
    <w:rsid w:val="00317777"/>
    <w:rsid w:val="00330860"/>
    <w:rsid w:val="00332C23"/>
    <w:rsid w:val="00342004"/>
    <w:rsid w:val="003765B5"/>
    <w:rsid w:val="003857F4"/>
    <w:rsid w:val="003B79DD"/>
    <w:rsid w:val="003E1847"/>
    <w:rsid w:val="0041045F"/>
    <w:rsid w:val="00427C7C"/>
    <w:rsid w:val="0044062F"/>
    <w:rsid w:val="004670BD"/>
    <w:rsid w:val="00467B3F"/>
    <w:rsid w:val="00471612"/>
    <w:rsid w:val="00495497"/>
    <w:rsid w:val="004A0480"/>
    <w:rsid w:val="004B0A94"/>
    <w:rsid w:val="004F0BB0"/>
    <w:rsid w:val="005119F3"/>
    <w:rsid w:val="00534992"/>
    <w:rsid w:val="00535B66"/>
    <w:rsid w:val="00543258"/>
    <w:rsid w:val="00562D02"/>
    <w:rsid w:val="00563B28"/>
    <w:rsid w:val="005829ED"/>
    <w:rsid w:val="005A31BD"/>
    <w:rsid w:val="005F097A"/>
    <w:rsid w:val="005F0C9E"/>
    <w:rsid w:val="005F1010"/>
    <w:rsid w:val="005F6712"/>
    <w:rsid w:val="00641ACA"/>
    <w:rsid w:val="00673903"/>
    <w:rsid w:val="00690F56"/>
    <w:rsid w:val="00702336"/>
    <w:rsid w:val="00722C0B"/>
    <w:rsid w:val="00765150"/>
    <w:rsid w:val="007744C6"/>
    <w:rsid w:val="0079054B"/>
    <w:rsid w:val="00796914"/>
    <w:rsid w:val="007A6D2A"/>
    <w:rsid w:val="007D47EC"/>
    <w:rsid w:val="00806630"/>
    <w:rsid w:val="00847A5A"/>
    <w:rsid w:val="00863F43"/>
    <w:rsid w:val="008B7B62"/>
    <w:rsid w:val="008D5FAB"/>
    <w:rsid w:val="008E6AC7"/>
    <w:rsid w:val="0092346D"/>
    <w:rsid w:val="00935649"/>
    <w:rsid w:val="00935D96"/>
    <w:rsid w:val="00937D5A"/>
    <w:rsid w:val="009878FF"/>
    <w:rsid w:val="009953CE"/>
    <w:rsid w:val="009960CE"/>
    <w:rsid w:val="009C37E7"/>
    <w:rsid w:val="009D0528"/>
    <w:rsid w:val="00A05C0F"/>
    <w:rsid w:val="00A345E8"/>
    <w:rsid w:val="00A507CB"/>
    <w:rsid w:val="00A56E25"/>
    <w:rsid w:val="00A6396D"/>
    <w:rsid w:val="00A63B1B"/>
    <w:rsid w:val="00A65C10"/>
    <w:rsid w:val="00A75E87"/>
    <w:rsid w:val="00AB4942"/>
    <w:rsid w:val="00AE322E"/>
    <w:rsid w:val="00B02FF2"/>
    <w:rsid w:val="00B17459"/>
    <w:rsid w:val="00B321ED"/>
    <w:rsid w:val="00B34D02"/>
    <w:rsid w:val="00B55611"/>
    <w:rsid w:val="00B566E9"/>
    <w:rsid w:val="00BA7164"/>
    <w:rsid w:val="00BD6E44"/>
    <w:rsid w:val="00BD7AAD"/>
    <w:rsid w:val="00BE40D2"/>
    <w:rsid w:val="00BF490E"/>
    <w:rsid w:val="00C020CA"/>
    <w:rsid w:val="00C868DF"/>
    <w:rsid w:val="00CD0EC6"/>
    <w:rsid w:val="00CE004E"/>
    <w:rsid w:val="00CF6662"/>
    <w:rsid w:val="00D0575B"/>
    <w:rsid w:val="00D47A42"/>
    <w:rsid w:val="00D708DB"/>
    <w:rsid w:val="00DC5E64"/>
    <w:rsid w:val="00E06160"/>
    <w:rsid w:val="00E15CC0"/>
    <w:rsid w:val="00E2018B"/>
    <w:rsid w:val="00E54AA6"/>
    <w:rsid w:val="00E54B1C"/>
    <w:rsid w:val="00E904BB"/>
    <w:rsid w:val="00E95ABB"/>
    <w:rsid w:val="00EC67DB"/>
    <w:rsid w:val="00EC70D9"/>
    <w:rsid w:val="00EE3C90"/>
    <w:rsid w:val="00F23308"/>
    <w:rsid w:val="00F3528E"/>
    <w:rsid w:val="00F46B8A"/>
    <w:rsid w:val="00F74A92"/>
    <w:rsid w:val="00F97539"/>
    <w:rsid w:val="00FA3184"/>
    <w:rsid w:val="00FB4FE2"/>
    <w:rsid w:val="00FC0227"/>
    <w:rsid w:val="00FF435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8EA572"/>
  <w15:docId w15:val="{9108E762-544B-485C-8CEF-70BD0F7C4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3E1847"/>
    <w:pPr>
      <w:jc w:val="both"/>
    </w:pPr>
    <w:rPr>
      <w:rFonts w:asciiTheme="minorHAnsi" w:hAnsiTheme="minorHAnsi"/>
      <w:sz w:val="26"/>
      <w:lang w:eastAsia="en-US"/>
    </w:rPr>
  </w:style>
  <w:style w:type="paragraph" w:styleId="Kop1">
    <w:name w:val="heading 1"/>
    <w:basedOn w:val="Standaard"/>
    <w:next w:val="Leestekst"/>
    <w:qFormat/>
    <w:rsid w:val="00232285"/>
    <w:pPr>
      <w:keepNext/>
      <w:spacing w:before="240" w:after="60"/>
      <w:outlineLvl w:val="0"/>
    </w:pPr>
    <w:rPr>
      <w:b/>
      <w:kern w:val="28"/>
      <w:sz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232285"/>
    <w:pPr>
      <w:tabs>
        <w:tab w:val="center" w:pos="4536"/>
        <w:tab w:val="right" w:pos="9072"/>
      </w:tabs>
    </w:pPr>
  </w:style>
  <w:style w:type="paragraph" w:styleId="Lijstopsomteken">
    <w:name w:val="List Bullet"/>
    <w:basedOn w:val="Standaard"/>
    <w:rsid w:val="00232285"/>
    <w:pPr>
      <w:ind w:left="283" w:hanging="283"/>
    </w:pPr>
  </w:style>
  <w:style w:type="paragraph" w:styleId="Voettekst">
    <w:name w:val="footer"/>
    <w:basedOn w:val="Standaard"/>
    <w:link w:val="VoettekstChar"/>
    <w:uiPriority w:val="99"/>
    <w:rsid w:val="00232285"/>
    <w:pPr>
      <w:tabs>
        <w:tab w:val="center" w:pos="4536"/>
        <w:tab w:val="right" w:pos="9072"/>
      </w:tabs>
    </w:pPr>
  </w:style>
  <w:style w:type="paragraph" w:customStyle="1" w:styleId="Hoofding">
    <w:name w:val="Hoofding"/>
    <w:basedOn w:val="Standaard"/>
    <w:next w:val="Leestekst"/>
    <w:rsid w:val="00232285"/>
    <w:rPr>
      <w:rFonts w:ascii="Arial Narrow" w:hAnsi="Arial Narrow"/>
      <w:sz w:val="18"/>
    </w:rPr>
  </w:style>
  <w:style w:type="paragraph" w:customStyle="1" w:styleId="Leestekst">
    <w:name w:val="Leestekst"/>
    <w:basedOn w:val="Standaard"/>
    <w:rsid w:val="00232285"/>
  </w:style>
  <w:style w:type="paragraph" w:customStyle="1" w:styleId="Commentaar">
    <w:name w:val="Commentaar"/>
    <w:basedOn w:val="Hoofding"/>
    <w:next w:val="Leestekst"/>
    <w:rsid w:val="00232285"/>
    <w:rPr>
      <w:i/>
    </w:rPr>
  </w:style>
  <w:style w:type="paragraph" w:styleId="Adresenvelop">
    <w:name w:val="envelope address"/>
    <w:basedOn w:val="Standaard"/>
    <w:rsid w:val="00BA7164"/>
    <w:pPr>
      <w:framePr w:w="7920" w:h="1980" w:hRule="exact" w:hSpace="141" w:wrap="auto" w:hAnchor="page" w:xAlign="center" w:yAlign="bottom"/>
      <w:ind w:left="2880"/>
    </w:pPr>
    <w:rPr>
      <w:rFonts w:ascii="Times New Roman Condensed" w:hAnsi="Times New Roman Condensed" w:cs="Arial"/>
      <w:b/>
      <w:color w:val="0000FF"/>
      <w:sz w:val="24"/>
      <w:szCs w:val="24"/>
    </w:rPr>
  </w:style>
  <w:style w:type="paragraph" w:styleId="Afzender">
    <w:name w:val="envelope return"/>
    <w:basedOn w:val="Standaard"/>
    <w:rsid w:val="00BA7164"/>
    <w:rPr>
      <w:rFonts w:ascii="Trebuchet MS" w:hAnsi="Trebuchet MS" w:cs="Arial"/>
      <w:color w:val="427A6C"/>
      <w:sz w:val="20"/>
    </w:rPr>
  </w:style>
  <w:style w:type="character" w:customStyle="1" w:styleId="KoptekstChar">
    <w:name w:val="Koptekst Char"/>
    <w:basedOn w:val="Standaardalinea-lettertype"/>
    <w:link w:val="Koptekst"/>
    <w:uiPriority w:val="99"/>
    <w:rsid w:val="00B55611"/>
    <w:rPr>
      <w:rFonts w:ascii="Arial" w:hAnsi="Arial"/>
      <w:sz w:val="26"/>
      <w:lang w:val="nl-NL" w:eastAsia="en-US"/>
    </w:rPr>
  </w:style>
  <w:style w:type="character" w:customStyle="1" w:styleId="VoettekstChar">
    <w:name w:val="Voettekst Char"/>
    <w:basedOn w:val="Standaardalinea-lettertype"/>
    <w:link w:val="Voettekst"/>
    <w:uiPriority w:val="99"/>
    <w:rsid w:val="00B55611"/>
    <w:rPr>
      <w:rFonts w:ascii="Arial" w:hAnsi="Arial"/>
      <w:sz w:val="26"/>
      <w:lang w:val="nl-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4243498">
      <w:bodyDiv w:val="1"/>
      <w:marLeft w:val="0"/>
      <w:marRight w:val="0"/>
      <w:marTop w:val="0"/>
      <w:marBottom w:val="0"/>
      <w:divBdr>
        <w:top w:val="none" w:sz="0" w:space="0" w:color="auto"/>
        <w:left w:val="none" w:sz="0" w:space="0" w:color="auto"/>
        <w:bottom w:val="none" w:sz="0" w:space="0" w:color="auto"/>
        <w:right w:val="none" w:sz="0" w:space="0" w:color="auto"/>
      </w:divBdr>
      <w:divsChild>
        <w:div w:id="430248681">
          <w:marLeft w:val="0"/>
          <w:marRight w:val="0"/>
          <w:marTop w:val="0"/>
          <w:marBottom w:val="0"/>
          <w:divBdr>
            <w:top w:val="none" w:sz="0" w:space="0" w:color="auto"/>
            <w:left w:val="none" w:sz="0" w:space="0" w:color="auto"/>
            <w:bottom w:val="none" w:sz="0" w:space="0" w:color="auto"/>
            <w:right w:val="none" w:sz="0" w:space="0" w:color="auto"/>
          </w:divBdr>
          <w:divsChild>
            <w:div w:id="822625389">
              <w:marLeft w:val="0"/>
              <w:marRight w:val="0"/>
              <w:marTop w:val="0"/>
              <w:marBottom w:val="0"/>
              <w:divBdr>
                <w:top w:val="none" w:sz="0" w:space="0" w:color="auto"/>
                <w:left w:val="none" w:sz="0" w:space="0" w:color="auto"/>
                <w:bottom w:val="none" w:sz="0" w:space="0" w:color="auto"/>
                <w:right w:val="none" w:sz="0" w:space="0" w:color="auto"/>
              </w:divBdr>
              <w:divsChild>
                <w:div w:id="13410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idoMOEYS\OneDrive%20-%20Pastorale%20Zone%20Effata\Documenten\Aangepaste%20Office-sjablonen\Homilie\01%20Homilie.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tns:customPropertyEditors xmlns:tns="http://schemas.microsoft.com/office/2006/customDocumentInformationPanel">
  <tns:showOnOpen>false</tns:showOnOpen>
  <tns:defaultPropertyEditorNamespace>Standaardeigenschappen</tns:defaultPropertyEditorNamespace>
</tns:customPropertyEditors>
</file>

<file path=customXml/itemProps1.xml><?xml version="1.0" encoding="utf-8"?>
<ds:datastoreItem xmlns:ds="http://schemas.openxmlformats.org/officeDocument/2006/customXml" ds:itemID="{AF1513B6-7C13-4E83-88C5-7F6CA52A8487}">
  <ds:schemaRefs>
    <ds:schemaRef ds:uri="http://schemas.openxmlformats.org/officeDocument/2006/bibliography"/>
  </ds:schemaRefs>
</ds:datastoreItem>
</file>

<file path=customXml/itemProps2.xml><?xml version="1.0" encoding="utf-8"?>
<ds:datastoreItem xmlns:ds="http://schemas.openxmlformats.org/officeDocument/2006/customXml" ds:itemID="{37703191-4841-4A3D-90A8-2AF48ABCD590}">
  <ds:schemaRefs>
    <ds:schemaRef ds:uri="http://schemas.microsoft.com/office/2006/customDocumentInformationPanel"/>
  </ds:schemaRefs>
</ds:datastoreItem>
</file>

<file path=docProps/app.xml><?xml version="1.0" encoding="utf-8"?>
<Properties xmlns="http://schemas.openxmlformats.org/officeDocument/2006/extended-properties" xmlns:vt="http://schemas.openxmlformats.org/officeDocument/2006/docPropsVTypes">
  <Template>01 Homilie.dotm</Template>
  <TotalTime>0</TotalTime>
  <Pages>1</Pages>
  <Words>350</Words>
  <Characters>1928</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Homilie</vt:lpstr>
    </vt:vector>
  </TitlesOfParts>
  <Company>Thuis</Company>
  <LinksUpToDate>false</LinksUpToDate>
  <CharactersWithSpaces>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Homilie</dc:title>
  <dc:creator>Guido MOEYS</dc:creator>
  <cp:lastModifiedBy>Guido MOEYS</cp:lastModifiedBy>
  <cp:revision>4</cp:revision>
  <cp:lastPrinted>1997-04-07T16:48:00Z</cp:lastPrinted>
  <dcterms:created xsi:type="dcterms:W3CDTF">2026-04-06T12:41:00Z</dcterms:created>
  <dcterms:modified xsi:type="dcterms:W3CDTF">2026-04-06T13:36:00Z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_Gedachtenisviering?z:|_CheckboxLabel">
    <vt:lpwstr>Gedachtenisviering?</vt:lpwstr>
  </property>
  <property fmtid="{D5CDD505-2E9C-101B-9397-08002B2CF9AE}" pid="3" name="z:|_Group: Inhoud van de homilie">
    <vt:lpwstr> </vt:lpwstr>
  </property>
  <property fmtid="{D5CDD505-2E9C-101B-9397-08002B2CF9AE}" pid="4" name="z:|_Group: Gegevens voor de eucharistieviering">
    <vt:lpwstr> </vt:lpwstr>
  </property>
  <property fmtid="{D5CDD505-2E9C-101B-9397-08002B2CF9AE}" pid="5" name="z:|_Datum">
    <vt:lpwstr>2026-04-12</vt:lpwstr>
  </property>
  <property fmtid="{D5CDD505-2E9C-101B-9397-08002B2CF9AE}" pid="6" name="z:|_Volgorde liturgische dag">
    <vt:lpwstr>2e</vt:lpwstr>
  </property>
  <property fmtid="{D5CDD505-2E9C-101B-9397-08002B2CF9AE}" pid="7" name="z:|_Liturgische tijd">
    <vt:lpwstr>Paaszondag</vt:lpwstr>
  </property>
  <property fmtid="{D5CDD505-2E9C-101B-9397-08002B2CF9AE}" pid="8" name="z:|_Liturgisch jaar">
    <vt:lpwstr>A</vt:lpwstr>
  </property>
  <property fmtid="{D5CDD505-2E9C-101B-9397-08002B2CF9AE}" pid="9" name="z:|_Ref Eerste lezing">
    <vt:lpwstr>Hnd 2,42-47</vt:lpwstr>
  </property>
  <property fmtid="{D5CDD505-2E9C-101B-9397-08002B2CF9AE}" pid="10" name="z:|_Nr Eerste lezing">
    <vt:lpwstr>80</vt:lpwstr>
  </property>
  <property fmtid="{D5CDD505-2E9C-101B-9397-08002B2CF9AE}" pid="11" name="z:|_Ref Tweede lezing">
    <vt:lpwstr>1 Pe 1,3-9</vt:lpwstr>
  </property>
  <property fmtid="{D5CDD505-2E9C-101B-9397-08002B2CF9AE}" pid="12" name="z:|_Nr Tweede lezing">
    <vt:lpwstr>81</vt:lpwstr>
  </property>
  <property fmtid="{D5CDD505-2E9C-101B-9397-08002B2CF9AE}" pid="13" name="z:|_Referentie bijbellezing">
    <vt:lpwstr>Joh 20,19-31</vt:lpwstr>
  </property>
  <property fmtid="{D5CDD505-2E9C-101B-9397-08002B2CF9AE}" pid="14" name="z:|_Nr Bijbellezing">
    <vt:lpwstr>82</vt:lpwstr>
  </property>
  <property fmtid="{D5CDD505-2E9C-101B-9397-08002B2CF9AE}" pid="15" name="z:|_Gedachtenisviering?">
    <vt:lpwstr>False</vt:lpwstr>
  </property>
  <property fmtid="{D5CDD505-2E9C-101B-9397-08002B2CF9AE}" pid="16" name="z:|_Titel">
    <vt:lpwstr>DE TWEEDE KANS</vt:lpwstr>
  </property>
  <property fmtid="{D5CDD505-2E9C-101B-9397-08002B2CF9AE}" pid="17" name="z:|_Kerk">
    <vt:lpwstr>PASTORALE ZONE EFFATA</vt:lpwstr>
  </property>
  <property fmtid="{D5CDD505-2E9C-101B-9397-08002B2CF9AE}" pid="18" name="z:|_Skoop">
    <vt:lpwstr>Jezus brengt een nieuwe vrede: te behoren tot het eeuwig leven van het rijk Gods. Dat is een verandering van perspectief.</vt:lpwstr>
  </property>
  <property fmtid="{D5CDD505-2E9C-101B-9397-08002B2CF9AE}" pid="19" name="z:|_Inleiding">
    <vt:lpwstr>In elke eucharistieviering herhalen wij deze woorden van Jezus: “Vrede geef ik jullie. Mijn vrede geef ik jullie”. We zullen die woorden ook straks herhalen. Wat betekenen die woorden?</vt:lpwstr>
  </property>
  <property fmtid="{D5CDD505-2E9C-101B-9397-08002B2CF9AE}" pid="20" name="z:|_Hoofdtekst">
    <vt:lpwstr>De vrede die de Verrezene aan zijn leerlingen schenkt is die van de tweede kans. Zij dachten hem goed te kennen. Ze hebben hem gewaarschuwd dat Hij in Jeruzalem zou lijden en sterven. Nu leren ze Jezus kennen zoals Hij helemaal is en dat is anders dan zij gewoon waren en dachten._x000b__x000b_“Vrede zij met u.” Jezus bedoelt niet de vrede met degenen die hem hebben bestreden en gedood en ook niet de vrede met de Romeinen en hun collaborateurs. Het is de vrede die je ontdekt als het leven een ander perspectief krijgt. Het is de vrede om te kunnen geloven dat je nooit alleen bent, ook niet in en na de dood, want Eén heeft de dood overwonnen._x000b__x000b_Tomas moet die bocht nog maken. Hij heeft de ervaring van de Verrezene gemist en zijn vrede nog niet gevonden. Later ontdekt Tomas hoe anders Jezus wel is in vergelijking met wie hij dacht dat Hij was._x000b__x000b_Met Kerstmis hebben wij Gods menswording, Jezus’ geboorte gevierd. Dat ging gepaard met dankbaarheid, gezelligheid, feest. Maar onze blik was toen versmald: we zagen een kind, moeder en vader, herders en wijzen. Nu krijgen wij een tweede kans om naar Jezus te kijken: Hij is de Verrezene, Gods Zoon die de dood overwint. Dat is de vrede die wij van hem ontvangen. Jezus is het Kerstekind én de Paasmens, de Verrezene. In dat geloof mogen leven geeft ons diepe vrede.</vt:lpwstr>
  </property>
  <property fmtid="{D5CDD505-2E9C-101B-9397-08002B2CF9AE}" pid="21" name="z:|_Bijbelcitaat">
    <vt:lpwstr>Een week later waren de leerlingen weer bij elkaar en Tomas was er nu ook bij. Terwijl de deuren op slot zaten, kwam Jezus in hun midden staan. ‘Vrede zij met jullie!’ zei Hij.</vt:lpwstr>
  </property>
  <property fmtid="{D5CDD505-2E9C-101B-9397-08002B2CF9AE}" pid="22" name="z:|_Referentie Bijbelcitaat">
    <vt:lpwstr>Joh 20,26</vt:lpwstr>
  </property>
</Properties>
</file>