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F85A" w14:textId="0B490073" w:rsidR="00935D96" w:rsidRDefault="00C51167">
      <w:pPr>
        <w:pStyle w:val="Hoofding"/>
        <w:rPr>
          <w:rFonts w:asciiTheme="minorHAnsi" w:hAnsiTheme="minorHAnsi"/>
          <w:b/>
          <w:sz w:val="26"/>
          <w:szCs w:val="26"/>
        </w:rPr>
      </w:pPr>
      <w:r>
        <w:rPr>
          <w:rFonts w:asciiTheme="minorHAnsi" w:hAnsiTheme="minorHAnsi"/>
          <w:b/>
          <w:sz w:val="26"/>
          <w:szCs w:val="26"/>
        </w:rPr>
        <w:t>St.-PIETERSKERK MAZENZELE</w:t>
      </w:r>
    </w:p>
    <w:p w14:paraId="3C9E7068"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254B2C36" w14:textId="6D2FEC8A"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C51167">
        <w:rPr>
          <w:rFonts w:asciiTheme="minorHAnsi" w:hAnsiTheme="minorHAnsi"/>
          <w:sz w:val="26"/>
          <w:szCs w:val="26"/>
        </w:rPr>
        <w:t>2026-06-01</w:t>
      </w:r>
      <w:r w:rsidRPr="00317777">
        <w:rPr>
          <w:rFonts w:asciiTheme="minorHAnsi" w:hAnsiTheme="minorHAnsi"/>
          <w:sz w:val="26"/>
          <w:szCs w:val="26"/>
        </w:rPr>
        <w:fldChar w:fldCharType="end"/>
      </w:r>
    </w:p>
    <w:p w14:paraId="4FEBD2B5" w14:textId="77777777" w:rsidR="00317777" w:rsidRDefault="00317777" w:rsidP="00317777">
      <w:pPr>
        <w:pStyle w:val="Leestekst"/>
        <w:pBdr>
          <w:bottom w:val="single" w:sz="6" w:space="1" w:color="auto"/>
        </w:pBdr>
      </w:pPr>
    </w:p>
    <w:p w14:paraId="24FF4159" w14:textId="77777777" w:rsidR="00317777" w:rsidRPr="00317777" w:rsidRDefault="00317777" w:rsidP="00317777">
      <w:pPr>
        <w:pStyle w:val="Leestekst"/>
      </w:pPr>
    </w:p>
    <w:p w14:paraId="6F7AB3C5" w14:textId="232EF7C9"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C51167">
        <w:rPr>
          <w:b/>
          <w:sz w:val="28"/>
        </w:rPr>
        <w:t>TOLLENAARS EN ZIEKEN</w:t>
      </w:r>
      <w:r w:rsidRPr="00330860">
        <w:rPr>
          <w:b/>
          <w:sz w:val="28"/>
        </w:rPr>
        <w:fldChar w:fldCharType="end"/>
      </w:r>
    </w:p>
    <w:p w14:paraId="514F6E7F" w14:textId="77777777" w:rsidR="00330860" w:rsidRPr="00330860" w:rsidRDefault="00330860" w:rsidP="00937D5A">
      <w:pPr>
        <w:rPr>
          <w:b/>
        </w:rPr>
      </w:pPr>
    </w:p>
    <w:p w14:paraId="6F4EE78F" w14:textId="6D200FC2"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C51167">
        <w:rPr>
          <w:rFonts w:asciiTheme="majorHAnsi" w:hAnsiTheme="majorHAnsi"/>
          <w:b/>
          <w:i/>
          <w:sz w:val="20"/>
        </w:rPr>
        <w:t>Meestal worden tollenaars en zondaars in één adem genoemd. Jezus noemt hen zieken die hulp nodig hebben.</w:t>
      </w:r>
      <w:r w:rsidRPr="0079054B">
        <w:rPr>
          <w:rFonts w:asciiTheme="majorHAnsi" w:hAnsiTheme="majorHAnsi"/>
          <w:b/>
          <w:i/>
          <w:sz w:val="20"/>
        </w:rPr>
        <w:fldChar w:fldCharType="end"/>
      </w:r>
    </w:p>
    <w:p w14:paraId="41164898" w14:textId="41A51E08"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C51167">
        <w:t>Mt 9,9-13</w:t>
      </w:r>
      <w:r>
        <w:fldChar w:fldCharType="end"/>
      </w:r>
    </w:p>
    <w:p w14:paraId="0EEBBB93" w14:textId="77777777" w:rsidR="00937D5A" w:rsidRDefault="00937D5A" w:rsidP="00EE3C90"/>
    <w:bookmarkStart w:id="0" w:name="TypingStartsHere"/>
    <w:bookmarkEnd w:id="0"/>
    <w:p w14:paraId="0487AD67" w14:textId="576F223A"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C51167">
        <w:t>Er is in Brussel een drugsnetwerk opgerold. Dat is een hele stap vooruit, want die netwerken brengen veel zwaar geweld op straat. Dat is een grote overwinning. Vooral omdat zichtbare drugsgebruikers in stations en donkere hoekjes op straat en in parken gemakkelijk beschouwd worden als het uitschot.</w:t>
      </w:r>
      <w:r>
        <w:fldChar w:fldCharType="end"/>
      </w:r>
    </w:p>
    <w:p w14:paraId="64140854" w14:textId="77777777" w:rsidR="0005078B" w:rsidRDefault="0005078B" w:rsidP="00EE3C90"/>
    <w:p w14:paraId="6F907C64" w14:textId="35E3046B"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C51167">
        <w:t>In Jezus’ tijd werden tollenaars en zondaars vaak in één adem genoemd als de omschrijving van de onderkant van de samenleving. Farizeeën en andere mensen die zichzelf als voorbeelden beschouwden keken op hen neer. Overspelige vrouwen en prostituees behoorden ook tot die laagste categorie.</w:t>
      </w:r>
      <w:r w:rsidR="00C51167">
        <w:br/>
      </w:r>
      <w:r w:rsidR="00C51167">
        <w:br/>
        <w:t>In het evangelie is Jezus bij een tollenaar te gast en dat levert hem meteen veel kritiek op. Jezus begint zich niet te verdedigen met een uiteenzetting over goed en kwaad. Hij noemt de tollenaars en zondaars ‘zieke mensen die genezing nodig hebben’. Daardoor verandert het perspectief. De kijkhoek is helemaal anders geworden, want iedereen kan ziek worden, ook de farizeeën. Een zieke wordt niet veroordeeld maar geholpen. Jezus wil alle zondaars helpen rechtvaardig en goed te leven. Dat is Gods barmhartigheid.</w:t>
      </w:r>
      <w:r w:rsidR="00C51167">
        <w:br/>
      </w:r>
      <w:r w:rsidR="00C51167">
        <w:br/>
        <w:t>De grote drugsnetwerken oprollen en hun geld afpakken is één kant van het probleem. Goed dat daar met succes aan gewerkt wordt. Drugsgebruikers zelf zijn niet de grote misdadigers. Zij moeten niet uitgestoten maar geholpen worden. Alle tollenaars en zondaars van vandaag zijn zieken in Jezus’ ogen. Wij ook.</w:t>
      </w:r>
      <w:r>
        <w:fldChar w:fldCharType="end"/>
      </w:r>
    </w:p>
    <w:p w14:paraId="15010E87" w14:textId="77777777" w:rsidR="00B566E9" w:rsidRDefault="00B566E9" w:rsidP="00EE3C90">
      <w:pPr>
        <w:pBdr>
          <w:bottom w:val="single" w:sz="6" w:space="1" w:color="auto"/>
        </w:pBdr>
      </w:pPr>
    </w:p>
    <w:p w14:paraId="649710CE" w14:textId="77777777" w:rsidR="000F746F" w:rsidRDefault="000F746F" w:rsidP="00EE3C90"/>
    <w:p w14:paraId="126C9EC8" w14:textId="23FF8ECF" w:rsidR="00B566E9" w:rsidRDefault="00256E45" w:rsidP="00EE3C90">
      <w:fldSimple w:instr=" DOCVARIABLE &quot;z:|_Bijbelcitaat&quot; \* MERGEFORMAT " w:fldLock="1">
        <w:r w:rsidR="00C51167">
          <w:t>Jezus gaf als antwoord: ‘Gezonde mensen hebben geen dokter nodig, maar zieken wel. Overdenk eens goed wat dit wil zeggen: “Barmhartigheid wil Ik, geen offers.” Ik ben niet gekomen om rechtvaardigen te roepen, maar zondaars.’</w:t>
        </w:r>
      </w:fldSimple>
    </w:p>
    <w:p w14:paraId="6C14205E" w14:textId="59E9081A" w:rsidR="00B566E9" w:rsidRDefault="00256E45" w:rsidP="00EE3C90">
      <w:fldSimple w:instr=" DOCPROPERTY &quot;z:|_Referentie Bijbelcitaat&quot; \* MERGEFORMAT " w:fldLock="1">
        <w:r w:rsidR="00C51167">
          <w:t>Mt 9,12-13</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AC4B" w14:textId="77777777" w:rsidR="009A5A91" w:rsidRDefault="009A5A91">
      <w:r>
        <w:separator/>
      </w:r>
    </w:p>
  </w:endnote>
  <w:endnote w:type="continuationSeparator" w:id="0">
    <w:p w14:paraId="2F102B85" w14:textId="77777777" w:rsidR="009A5A91" w:rsidRDefault="009A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39D4"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5FD2734B" w14:textId="77777777">
      <w:trPr>
        <w:trHeight w:val="10166"/>
      </w:trPr>
      <w:tc>
        <w:tcPr>
          <w:tcW w:w="498" w:type="dxa"/>
          <w:tcBorders>
            <w:bottom w:val="single" w:sz="4" w:space="0" w:color="auto"/>
          </w:tcBorders>
          <w:textDirection w:val="btLr"/>
        </w:tcPr>
        <w:p w14:paraId="5E8CEFA5"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F0FFBA5" w14:textId="77777777">
      <w:tc>
        <w:tcPr>
          <w:tcW w:w="498" w:type="dxa"/>
          <w:tcBorders>
            <w:top w:val="single" w:sz="4" w:space="0" w:color="auto"/>
          </w:tcBorders>
        </w:tcPr>
        <w:p w14:paraId="279DE2BC" w14:textId="77777777" w:rsidR="00B55611" w:rsidRDefault="00B55611">
          <w:pPr>
            <w:pStyle w:val="Voettekst"/>
          </w:pPr>
        </w:p>
      </w:tc>
    </w:tr>
    <w:tr w:rsidR="00B55611" w14:paraId="52612EAD" w14:textId="77777777">
      <w:trPr>
        <w:trHeight w:val="768"/>
      </w:trPr>
      <w:tc>
        <w:tcPr>
          <w:tcW w:w="498" w:type="dxa"/>
        </w:tcPr>
        <w:p w14:paraId="5335CF5E" w14:textId="77777777" w:rsidR="00B55611" w:rsidRDefault="00B55611">
          <w:pPr>
            <w:pStyle w:val="Koptekst"/>
          </w:pPr>
        </w:p>
      </w:tc>
    </w:tr>
  </w:tbl>
  <w:p w14:paraId="75488167"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3466"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DD06" w14:textId="77777777" w:rsidR="009A5A91" w:rsidRDefault="009A5A91">
      <w:r>
        <w:separator/>
      </w:r>
    </w:p>
  </w:footnote>
  <w:footnote w:type="continuationSeparator" w:id="0">
    <w:p w14:paraId="7E54DAAE" w14:textId="77777777" w:rsidR="009A5A91" w:rsidRDefault="009A5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DB29E"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A823"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7240"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Documenten GM\2026-06-01\2026-06-04.docx"/>
    <w:docVar w:name="User|Has|Been|Prompted" w:val=" "/>
    <w:docVar w:name="z:|_Bijbelcitaat" w:val="Jezus gaf als antwoord: ‘Gezonde mensen hebben geen dokter nodig, maar zieken wel. Overdenk eens goed wat dit wil zeggen: “Barmhartigheid wil Ik, geen offers.” Ik ben niet gekomen om rechtvaardigen te roepen, maar zondaars.’"/>
    <w:docVar w:name="z:|_Bijbelcitaatz:|_Initial" w:val="[Bijbelcitaat]"/>
    <w:docVar w:name="z:|_Bijbelcitaatz:|_Position" w:val="19"/>
    <w:docVar w:name="z:|_Bijbelcitaatz:|_Separator" w:val="%vt%"/>
    <w:docVar w:name="z:|_Bijbelcitaatz:|_Suggested" w:val=" "/>
    <w:docVar w:name="z:|_Bijbelcitaatz:|_Type" w:val="Long Text"/>
    <w:docVar w:name="z:|_Datum" w:val="2026-06-01"/>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In Jezus’ tijd werden tollenaars en zondaars vaak in één adem genoemd als de omschrijving van de onderkant van de samenleving. Farizeeën en andere mensen die zichzelf als voorbeelden beschouwden keken op hen neer. Overspelige vrouwen en prostituees behoorden ook tot die laagste categorie.%vt%%vt%In het evangelie is Jezus bij een tollenaar te gast en dat levert hem meteen veel kritiek op. Jezus begint zich niet te verdedigen met een uiteenzetting over goed en kwaad. Hij noemt de tollenaars en zondaars ‘zieke mensen die genezing nodig hebben’. Daardoor verandert het perspectief. De kijkhoek is helemaal anders geworden, want iedereen kan ziek worden, ook de farizeeën. Een zieke wordt niet veroordeeld maar geholpen. Jezus wil alle zondaars helpen rechtvaardig en goed te leven. Dat is Gods barmhartigheid.%vt%%vt%De grote drugsnetwerken oprollen en hun geld afpakken is één kant van het probleem. Goed dat daar met succes aan gewerkt wordt. Drugsgebruikers zelf zijn niet de grote misdadigers. Zij moeten niet uitgestoten maar geholpen worden. Alle tollenaars en zondaars van vandaag zijn zieken in Jezus’ ogen. Wij ook."/>
    <w:docVar w:name="z:|_Hoofdtekstz:|_Initial" w:val="[Hoofdtekst]"/>
    <w:docVar w:name="z:|_Hoofdtekstz:|_Position" w:val="18"/>
    <w:docVar w:name="z:|_Hoofdtekstz:|_Separator" w:val="%vt%"/>
    <w:docVar w:name="z:|_Hoofdtekstz:|_Suggested" w:val=" "/>
    <w:docVar w:name="z:|_Hoofdtekstz:|_Type" w:val="Long Text"/>
    <w:docVar w:name="z:|_Inleiding" w:val="Er is in Brussel een drugsnetwerk opgerold. Dat is een hele stap vooruit, want die netwerken brengen veel zwaar geweld op straat. Dat is een grote overwinning. Vooral omdat zichtbare drugsgebruikers in stations en donkere hoekjes op straat en in parken gemakkelijk beschouwd worden als het uitscho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39"/>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37"/>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38"/>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os 6,3-6"/>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Rom 4,18-25"/>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9,12-13"/>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9,9-13"/>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Meestal worden tollenaars en zondaars in één adem genoemd. Jezus noemt hen zieken die hulp nodig hebben."/>
    <w:docVar w:name="z:|_Skoopz:|_Initial" w:val="[Skoop]"/>
    <w:docVar w:name="z:|_Skoopz:|_Position" w:val="16"/>
    <w:docVar w:name="z:|_Skoopz:|_Separator" w:val="%vt%"/>
    <w:docVar w:name="z:|_Skoopz:|_Suggested" w:val=" "/>
    <w:docVar w:name="z:|_Skoopz:|_Type" w:val="Long Text"/>
    <w:docVar w:name="z:|_Titel" w:val="TOLLENAARS EN ZIEK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7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9B162C"/>
    <w:rsid w:val="0005078B"/>
    <w:rsid w:val="00062C42"/>
    <w:rsid w:val="000E0B39"/>
    <w:rsid w:val="000F746F"/>
    <w:rsid w:val="001347E2"/>
    <w:rsid w:val="00170BA9"/>
    <w:rsid w:val="001C36A7"/>
    <w:rsid w:val="001D4984"/>
    <w:rsid w:val="0022433A"/>
    <w:rsid w:val="00232285"/>
    <w:rsid w:val="002326DE"/>
    <w:rsid w:val="0023547E"/>
    <w:rsid w:val="00256E45"/>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B70D2"/>
    <w:rsid w:val="005F097A"/>
    <w:rsid w:val="005F0C9E"/>
    <w:rsid w:val="005F1010"/>
    <w:rsid w:val="005F6712"/>
    <w:rsid w:val="00613C3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A5A91"/>
    <w:rsid w:val="009B162C"/>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51167"/>
    <w:rsid w:val="00C868DF"/>
    <w:rsid w:val="00CD0EC6"/>
    <w:rsid w:val="00CE004E"/>
    <w:rsid w:val="00CF6662"/>
    <w:rsid w:val="00D04155"/>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F922"/>
  <w15:docId w15:val="{23C98D64-EBBE-4772-8E21-3A4E1ECF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342</Words>
  <Characters>1887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2026-06-01T20:59:00Z</dcterms:created>
  <dcterms:modified xsi:type="dcterms:W3CDTF">2026-06-06T08:55:00Z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2026-06-01</vt:lpwstr>
  </property>
  <property fmtid="{D5CDD505-2E9C-101B-9397-08002B2CF9AE}" pid="6" name="z:|_Volgorde liturgische dag">
    <vt:lpwstr>7e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Hos 6,3-6</vt:lpwstr>
  </property>
  <property fmtid="{D5CDD505-2E9C-101B-9397-08002B2CF9AE}" pid="10" name="z:|_Nr Eerste lezing">
    <vt:lpwstr>137</vt:lpwstr>
  </property>
  <property fmtid="{D5CDD505-2E9C-101B-9397-08002B2CF9AE}" pid="11" name="z:|_Ref Tweede lezing">
    <vt:lpwstr>Rom 4,18-25</vt:lpwstr>
  </property>
  <property fmtid="{D5CDD505-2E9C-101B-9397-08002B2CF9AE}" pid="12" name="z:|_Nr Tweede lezing">
    <vt:lpwstr>138</vt:lpwstr>
  </property>
  <property fmtid="{D5CDD505-2E9C-101B-9397-08002B2CF9AE}" pid="13" name="z:|_Referentie bijbellezing">
    <vt:lpwstr>Mt 9,9-13</vt:lpwstr>
  </property>
  <property fmtid="{D5CDD505-2E9C-101B-9397-08002B2CF9AE}" pid="14" name="z:|_Nr Bijbellezing">
    <vt:lpwstr>139</vt:lpwstr>
  </property>
  <property fmtid="{D5CDD505-2E9C-101B-9397-08002B2CF9AE}" pid="15" name="z:|_Gedachtenisviering?">
    <vt:lpwstr>False</vt:lpwstr>
  </property>
  <property fmtid="{D5CDD505-2E9C-101B-9397-08002B2CF9AE}" pid="16" name="z:|_Titel">
    <vt:lpwstr>TOLLENAARS EN ZIEKEN</vt:lpwstr>
  </property>
  <property fmtid="{D5CDD505-2E9C-101B-9397-08002B2CF9AE}" pid="17" name="z:|_Kerk">
    <vt:lpwstr>PASTORALE ZONE EFFATA</vt:lpwstr>
  </property>
  <property fmtid="{D5CDD505-2E9C-101B-9397-08002B2CF9AE}" pid="18" name="z:|_Skoop">
    <vt:lpwstr>Meestal worden tollenaars en zondaars in één adem genoemd. Jezus noemt hen zieken die hulp nodig hebben.</vt:lpwstr>
  </property>
  <property fmtid="{D5CDD505-2E9C-101B-9397-08002B2CF9AE}" pid="19" name="z:|_Inleiding">
    <vt:lpwstr>Er is in Brussel een drugsnetwerk opgerold. Dat is een hele stap vooruit, want die netwerken brengen veel zwaar geweld op straat. Dat is een grote overwinning. Vooral omdat zichtbare drugsgebruikers in stations en donkere hoekjes op straat en in parken gemakkelijk beschouwd worden als het uitschot.</vt:lpwstr>
  </property>
  <property fmtid="{D5CDD505-2E9C-101B-9397-08002B2CF9AE}" pid="20" name="z:|_Hoofdtekst">
    <vt:lpwstr>In Jezus’ tijd werden tollenaars en zondaars vaak in één adem genoemd als de omschrijving van de onderkant van de samenleving. Farizeeën en andere mensen die zichzelf als voorbeelden beschouwden keken op hen neer. Overspelige vrouwen en prostituees behoorden ook tot die laagste categorie._x000b__x000b_In het evangelie is Jezus bij een tollenaar te gast en dat levert hem meteen veel kritiek op. Jezus begint zich niet te verdedigen met een uiteenzetting over goed en kwaad. Hij noemt de tollenaars en zondaars ‘zieke mensen die genezing nodig hebben’. Daardoor verandert het perspectief. De kijkhoek is helemaal anders geworden, want iedereen kan ziek worden, ook de farizeeën. Een zieke wordt niet veroordeeld maar geholpen. Jezus wil alle zondaars helpen rechtvaardig en goed te leven. Dat is Gods barmhartigheid._x000b__x000b_De grote drugsnetwerken oprollen en hun geld afpakken is één kant van het probleem. Goed dat daar met succes aan gewerkt wordt. Drugsgebruikers zelf zijn niet de grote misdadigers. Zij moeten niet uitgestoten maar geholpen worden. Alle tollenaars en zondaars van vandaag zijn zieken in Jezus’ ogen. Wij ook.</vt:lpwstr>
  </property>
  <property fmtid="{D5CDD505-2E9C-101B-9397-08002B2CF9AE}" pid="21" name="z:|_Bijbelcitaat">
    <vt:lpwstr>Jezus gaf als antwoord: ‘Gezonde mensen hebben geen dokter nodig, maar zieken wel. Overdenk eens goed wat dit wil zeggen: “Barmhartigheid wil Ik, geen offers.” Ik ben niet gekomen om rechtvaardigen te roepen, maar zondaars.’</vt:lpwstr>
  </property>
  <property fmtid="{D5CDD505-2E9C-101B-9397-08002B2CF9AE}" pid="22" name="z:|_Referentie Bijbelcitaat">
    <vt:lpwstr>Mt 9,12-13</vt:lpwstr>
  </property>
</Properties>
</file>