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E0DA" w14:textId="77777777" w:rsidR="00682582" w:rsidRDefault="00682582">
      <w:pPr>
        <w:pStyle w:val="Hoofding"/>
        <w:rPr>
          <w:rFonts w:asciiTheme="minorHAnsi" w:hAnsiTheme="minorHAnsi"/>
          <w:b/>
          <w:sz w:val="26"/>
          <w:szCs w:val="26"/>
        </w:rPr>
      </w:pPr>
    </w:p>
    <w:p w14:paraId="0B65FB23" w14:textId="01684028" w:rsidR="00935D96" w:rsidRDefault="000A2C2D">
      <w:pPr>
        <w:pStyle w:val="Hoofding"/>
        <w:rPr>
          <w:rFonts w:asciiTheme="minorHAnsi" w:hAnsiTheme="minorHAnsi"/>
          <w:b/>
          <w:sz w:val="26"/>
          <w:szCs w:val="26"/>
        </w:rPr>
      </w:pPr>
      <w:r>
        <w:rPr>
          <w:rFonts w:asciiTheme="minorHAnsi" w:hAnsiTheme="minorHAnsi"/>
          <w:b/>
          <w:sz w:val="26"/>
          <w:szCs w:val="26"/>
        </w:rPr>
        <w:t>O.L.V.-MIDDELARESKERK NIJVERSEEL</w:t>
      </w:r>
    </w:p>
    <w:p w14:paraId="62602EAD"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1EEB8F32" w14:textId="76125B56"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0A2C2D">
        <w:rPr>
          <w:rFonts w:asciiTheme="minorHAnsi" w:hAnsiTheme="minorHAnsi"/>
          <w:sz w:val="26"/>
          <w:szCs w:val="26"/>
        </w:rPr>
        <w:t>2026-06-09</w:t>
      </w:r>
      <w:r w:rsidRPr="00317777">
        <w:rPr>
          <w:rFonts w:asciiTheme="minorHAnsi" w:hAnsiTheme="minorHAnsi"/>
          <w:sz w:val="26"/>
          <w:szCs w:val="26"/>
        </w:rPr>
        <w:fldChar w:fldCharType="end"/>
      </w:r>
    </w:p>
    <w:p w14:paraId="4DE13DAA" w14:textId="77777777" w:rsidR="00317777" w:rsidRDefault="00317777" w:rsidP="00317777">
      <w:pPr>
        <w:pStyle w:val="Leestekst"/>
        <w:pBdr>
          <w:bottom w:val="single" w:sz="6" w:space="1" w:color="auto"/>
        </w:pBdr>
      </w:pPr>
    </w:p>
    <w:p w14:paraId="55078E0E" w14:textId="77777777" w:rsidR="00317777" w:rsidRPr="00317777" w:rsidRDefault="00317777" w:rsidP="00317777">
      <w:pPr>
        <w:pStyle w:val="Leestekst"/>
      </w:pPr>
    </w:p>
    <w:p w14:paraId="1DE18D20" w14:textId="6FAAC9C9"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0A2C2D">
        <w:rPr>
          <w:b/>
          <w:sz w:val="28"/>
        </w:rPr>
        <w:t>PLOEG VORMEN</w:t>
      </w:r>
      <w:r w:rsidRPr="00330860">
        <w:rPr>
          <w:b/>
          <w:sz w:val="28"/>
        </w:rPr>
        <w:fldChar w:fldCharType="end"/>
      </w:r>
    </w:p>
    <w:p w14:paraId="70EFB686" w14:textId="77777777" w:rsidR="00330860" w:rsidRPr="00330860" w:rsidRDefault="00330860" w:rsidP="00937D5A">
      <w:pPr>
        <w:rPr>
          <w:b/>
        </w:rPr>
      </w:pPr>
    </w:p>
    <w:p w14:paraId="373A31D5" w14:textId="17FF3140"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0A2C2D">
        <w:rPr>
          <w:rFonts w:asciiTheme="majorHAnsi" w:hAnsiTheme="majorHAnsi"/>
          <w:b/>
          <w:i/>
          <w:sz w:val="20"/>
        </w:rPr>
        <w:t xml:space="preserve">Na de Bergrede volgt nu de Zendingsrede. Vanuit het </w:t>
      </w:r>
      <w:proofErr w:type="spellStart"/>
      <w:r w:rsidR="000A2C2D">
        <w:rPr>
          <w:rFonts w:asciiTheme="majorHAnsi" w:hAnsiTheme="majorHAnsi"/>
          <w:b/>
          <w:i/>
          <w:sz w:val="20"/>
        </w:rPr>
        <w:t>mensendal</w:t>
      </w:r>
      <w:proofErr w:type="spellEnd"/>
      <w:r w:rsidR="000A2C2D">
        <w:rPr>
          <w:rFonts w:asciiTheme="majorHAnsi" w:hAnsiTheme="majorHAnsi"/>
          <w:b/>
          <w:i/>
          <w:sz w:val="20"/>
        </w:rPr>
        <w:t xml:space="preserve"> de berg om terug te keren naar het volk. Met een zending.</w:t>
      </w:r>
      <w:r w:rsidRPr="0079054B">
        <w:rPr>
          <w:rFonts w:asciiTheme="majorHAnsi" w:hAnsiTheme="majorHAnsi"/>
          <w:b/>
          <w:i/>
          <w:sz w:val="20"/>
        </w:rPr>
        <w:fldChar w:fldCharType="end"/>
      </w:r>
    </w:p>
    <w:p w14:paraId="4E969BA9" w14:textId="11D30933"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0A2C2D">
        <w:t>Mt 9,36-10,8</w:t>
      </w:r>
      <w:r>
        <w:fldChar w:fldCharType="end"/>
      </w:r>
    </w:p>
    <w:p w14:paraId="02DE6FB9" w14:textId="77777777" w:rsidR="00937D5A" w:rsidRDefault="00937D5A" w:rsidP="00EE3C90"/>
    <w:bookmarkStart w:id="0" w:name="TypingStartsHere"/>
    <w:bookmarkEnd w:id="0"/>
    <w:p w14:paraId="2A70D111" w14:textId="7922E92E"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0A2C2D">
        <w:t>Sommige bedrijven en openbare besturen sluiten enkele dagen per jaar de deuren wegens ‘teambuilding’. Al of niet enthousiast gaan de personeelsleden werken aan ploegvorming.</w:t>
      </w:r>
      <w:r>
        <w:fldChar w:fldCharType="end"/>
      </w:r>
    </w:p>
    <w:p w14:paraId="4511503F" w14:textId="77777777" w:rsidR="0005078B" w:rsidRDefault="0005078B" w:rsidP="00EE3C90"/>
    <w:p w14:paraId="44404DEA" w14:textId="1D4857FF"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0A2C2D">
        <w:t xml:space="preserve">Het lijkt dat Jezus dat ook doet. We hebben de Bergrede achter ons. Jezus heeft zijn leerlingen vanuit het </w:t>
      </w:r>
      <w:proofErr w:type="spellStart"/>
      <w:r w:rsidR="000A2C2D">
        <w:t>mensendal</w:t>
      </w:r>
      <w:proofErr w:type="spellEnd"/>
      <w:r w:rsidR="000A2C2D">
        <w:t xml:space="preserve"> meegenomen een berg op. In krachtige woorden heeft Hij hen uitgelegd waar Hij voor staat. Dat is de ploegvorming.</w:t>
      </w:r>
      <w:r w:rsidR="000A2C2D">
        <w:br/>
      </w:r>
      <w:r w:rsidR="000A2C2D">
        <w:br/>
        <w:t xml:space="preserve">Vandaag beginnen we de Zendingsrede te lezen. Jezus en zijn ploeg zijn terug beneden en Jezus zendt hen naar de mensen. De opdracht is duidelijk: het volk verenigen, wonderen van liefde doen, foute houdingen en reacties aanklagen. </w:t>
      </w:r>
      <w:r w:rsidR="000A2C2D">
        <w:br/>
      </w:r>
      <w:r w:rsidR="000A2C2D">
        <w:br/>
        <w:t>De Twaalf moeten het verlengstuk zijn van Jezus zelf. Zoals Hij Gods liefde verkondigt moeten zij dat ook doen. Ze zullen daarbij even kwetsbaar zijn als Jezus zelf. Uit die Twaalf is later de Kerk gegroeid waarvan wij een deel zijn.</w:t>
      </w:r>
      <w:r w:rsidR="000A2C2D">
        <w:br/>
      </w:r>
      <w:r w:rsidR="000A2C2D">
        <w:br/>
        <w:t xml:space="preserve">Als wij hier nu bijeen zijn om de dag van de Heer te vieren, dan is dat onze ploegvorming. Van hieruit zendt de Heer ons naar het </w:t>
      </w:r>
      <w:proofErr w:type="spellStart"/>
      <w:r w:rsidR="000A2C2D">
        <w:t>mensendal</w:t>
      </w:r>
      <w:proofErr w:type="spellEnd"/>
      <w:r w:rsidR="000A2C2D">
        <w:t xml:space="preserve"> om te verenigen, te zalven, lief te hebben en mensen bij God te brengen.</w:t>
      </w:r>
      <w:r>
        <w:fldChar w:fldCharType="end"/>
      </w:r>
    </w:p>
    <w:p w14:paraId="71F9D95B" w14:textId="77777777" w:rsidR="00B566E9" w:rsidRDefault="00B566E9" w:rsidP="00EE3C90">
      <w:pPr>
        <w:pBdr>
          <w:bottom w:val="single" w:sz="6" w:space="1" w:color="auto"/>
        </w:pBdr>
      </w:pPr>
    </w:p>
    <w:p w14:paraId="19145F9D" w14:textId="77777777" w:rsidR="000F746F" w:rsidRDefault="000F746F" w:rsidP="00EE3C90"/>
    <w:p w14:paraId="3DA4BEB6" w14:textId="5ECE679B" w:rsidR="00B566E9" w:rsidRDefault="000A2C2D" w:rsidP="00EE3C90">
      <w:fldSimple w:instr=" DOCVARIABLE &quot;z:|_Bijbelcitaat&quot; \* MERGEFORMAT " w:fldLock="1">
        <w:r>
          <w:t>Genees zieken en wek doden op, reinig mensen die door een huidziekte onrein zijn, en drijf demonen uit. Om niet hebben jullie ontvangen, om niet moeten jullie geven!</w:t>
        </w:r>
      </w:fldSimple>
    </w:p>
    <w:p w14:paraId="74351A31" w14:textId="7DFD5DF0" w:rsidR="00B566E9" w:rsidRDefault="000A2C2D" w:rsidP="00EE3C90">
      <w:fldSimple w:instr=" DOCPROPERTY &quot;z:|_Referentie Bijbelcitaat&quot; \* MERGEFORMAT " w:fldLock="1">
        <w:r>
          <w:t>Mt 10,8</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9A8D5" w14:textId="77777777" w:rsidR="008678DC" w:rsidRDefault="008678DC">
      <w:r>
        <w:separator/>
      </w:r>
    </w:p>
  </w:endnote>
  <w:endnote w:type="continuationSeparator" w:id="0">
    <w:p w14:paraId="5D357F6C" w14:textId="77777777" w:rsidR="008678DC" w:rsidRDefault="0086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2343"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5E281594" w14:textId="77777777">
      <w:trPr>
        <w:trHeight w:val="10166"/>
      </w:trPr>
      <w:tc>
        <w:tcPr>
          <w:tcW w:w="498" w:type="dxa"/>
          <w:tcBorders>
            <w:bottom w:val="single" w:sz="4" w:space="0" w:color="auto"/>
          </w:tcBorders>
          <w:textDirection w:val="btLr"/>
        </w:tcPr>
        <w:p w14:paraId="19CCBAD4"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5DBB079F" w14:textId="77777777">
      <w:tc>
        <w:tcPr>
          <w:tcW w:w="498" w:type="dxa"/>
          <w:tcBorders>
            <w:top w:val="single" w:sz="4" w:space="0" w:color="auto"/>
          </w:tcBorders>
        </w:tcPr>
        <w:p w14:paraId="42D0C24E" w14:textId="77777777" w:rsidR="00B55611" w:rsidRDefault="00B55611">
          <w:pPr>
            <w:pStyle w:val="Voettekst"/>
          </w:pPr>
        </w:p>
      </w:tc>
    </w:tr>
    <w:tr w:rsidR="00B55611" w14:paraId="4EFA142D" w14:textId="77777777">
      <w:trPr>
        <w:trHeight w:val="768"/>
      </w:trPr>
      <w:tc>
        <w:tcPr>
          <w:tcW w:w="498" w:type="dxa"/>
        </w:tcPr>
        <w:p w14:paraId="6B203E11" w14:textId="77777777" w:rsidR="00B55611" w:rsidRDefault="00B55611">
          <w:pPr>
            <w:pStyle w:val="Koptekst"/>
          </w:pPr>
        </w:p>
      </w:tc>
    </w:tr>
  </w:tbl>
  <w:p w14:paraId="6AE4E1E1"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025B5"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17B3" w14:textId="77777777" w:rsidR="008678DC" w:rsidRDefault="008678DC">
      <w:r>
        <w:separator/>
      </w:r>
    </w:p>
  </w:footnote>
  <w:footnote w:type="continuationSeparator" w:id="0">
    <w:p w14:paraId="4904135A" w14:textId="77777777" w:rsidR="008678DC" w:rsidRDefault="00867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6250"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387B"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4E67"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Effata\Zoneploeg\2026\2026-06-08 Bezinning.docx"/>
    <w:docVar w:name="User|Has|Been|Prompted" w:val=" "/>
    <w:docVar w:name="z:|_Bijbelcitaat" w:val="Genees zieken en wek doden op, reinig mensen die door een huidziekte onrein zijn, en drijf demonen uit. Om niet hebben jullie ontvangen, om niet moeten jullie geven!"/>
    <w:docVar w:name="z:|_Bijbelcitaatz:|_Initial" w:val="[Bijbelcitaat]"/>
    <w:docVar w:name="z:|_Bijbelcitaatz:|_Position" w:val="19"/>
    <w:docVar w:name="z:|_Bijbelcitaatz:|_Separator" w:val="%vt%"/>
    <w:docVar w:name="z:|_Bijbelcitaatz:|_Suggested" w:val=" "/>
    <w:docVar w:name="z:|_Bijbelcitaatz:|_Type" w:val="Long Text"/>
    <w:docVar w:name="z:|_Datum" w:val="2026-06-09"/>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Het lijkt dat Jezus dat ook doet. We hebben de Bergrede achter ons. Jezus heeft zijn leerlingen vanuit het mensendal meegenomen een berg op. In krachtige woorden heeft Hij hen uitgelegd waar Hij voor staat. Dat is de ploegvorming.%vt%%vt%Vandaag beginnen we de Zendingsrede te lezen. Jezus en zijn ploeg zijn terug beneden en Jezus zendt hen naar de mensen. De opdracht is duidelijk: het volk verenigen, wonderen van liefde doen, foute houdingen en reacties aanklagen. %vt%%vt%De Twaalf moeten het verlengstuk zijn van Jezus zelf. Zoals Hij Gods liefde verkondigt moeten zij dat ook doen. Ze zullen daarbij even kwetsbaar zijn als Jezus zelf. Uit die Twaalf is later de Kerk gegroeid waarvan wij een deel zijn.%vt%%vt%Als wij hier nu bijeen zijn om de dag van de Heer te vieren, dan is dat onze ploegvorming. Van hieruit zendt de Heer ons naar het mensendal om te verenigen, te zalven, lief te hebben en mensen bij God te brengen."/>
    <w:docVar w:name="z:|_Hoofdtekstz:|_Initial" w:val="[Hoofdtekst]"/>
    <w:docVar w:name="z:|_Hoofdtekstz:|_Position" w:val="18"/>
    <w:docVar w:name="z:|_Hoofdtekstz:|_Separator" w:val="%vt%"/>
    <w:docVar w:name="z:|_Hoofdtekstz:|_Suggested" w:val=" "/>
    <w:docVar w:name="z:|_Hoofdtekstz:|_Type" w:val="Long Text"/>
    <w:docVar w:name="z:|_Inleiding" w:val="Sommige bedrijven en openbare besturen sluiten enkele dagen per jaar de deuren wegens ‘teambuilding’. Al of niet enthousiast gaan de personeelsleden werken aan ploegvorming."/>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42"/>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40"/>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41"/>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Ex 19,2-6a"/>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Rom 5,6-11"/>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10,8"/>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9,36-10,8"/>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Na de Bergrede volgt nu de Zendingsrede. Vanuit het mensendal de berg om terug te keren naar het volk. Met een zending."/>
    <w:docVar w:name="z:|_Skoopz:|_Initial" w:val="[Skoop]"/>
    <w:docVar w:name="z:|_Skoopz:|_Position" w:val="16"/>
    <w:docVar w:name="z:|_Skoopz:|_Separator" w:val="%vt%"/>
    <w:docVar w:name="z:|_Skoopz:|_Suggested" w:val=" "/>
    <w:docVar w:name="z:|_Skoopz:|_Type" w:val="Long Text"/>
    <w:docVar w:name="z:|_Titel" w:val="PLOEG VORME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11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AC5B53"/>
    <w:rsid w:val="0005078B"/>
    <w:rsid w:val="00062C42"/>
    <w:rsid w:val="000A2C2D"/>
    <w:rsid w:val="000E0B39"/>
    <w:rsid w:val="000F746F"/>
    <w:rsid w:val="001347E2"/>
    <w:rsid w:val="00152790"/>
    <w:rsid w:val="00170BA9"/>
    <w:rsid w:val="001C36A7"/>
    <w:rsid w:val="001D4984"/>
    <w:rsid w:val="00232285"/>
    <w:rsid w:val="002326DE"/>
    <w:rsid w:val="0023547E"/>
    <w:rsid w:val="00260BBA"/>
    <w:rsid w:val="002E0F03"/>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C1D9B"/>
    <w:rsid w:val="005F097A"/>
    <w:rsid w:val="005F0C9E"/>
    <w:rsid w:val="005F1010"/>
    <w:rsid w:val="005F6712"/>
    <w:rsid w:val="00641ACA"/>
    <w:rsid w:val="00673903"/>
    <w:rsid w:val="00682582"/>
    <w:rsid w:val="006B15BA"/>
    <w:rsid w:val="00702336"/>
    <w:rsid w:val="00722C0B"/>
    <w:rsid w:val="00765150"/>
    <w:rsid w:val="007744C6"/>
    <w:rsid w:val="0079054B"/>
    <w:rsid w:val="00796914"/>
    <w:rsid w:val="007A6D2A"/>
    <w:rsid w:val="007D47EC"/>
    <w:rsid w:val="00806630"/>
    <w:rsid w:val="00863F43"/>
    <w:rsid w:val="008678DC"/>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C5B53"/>
    <w:rsid w:val="00AE322E"/>
    <w:rsid w:val="00B02FF2"/>
    <w:rsid w:val="00B321ED"/>
    <w:rsid w:val="00B34D02"/>
    <w:rsid w:val="00B55611"/>
    <w:rsid w:val="00B566E9"/>
    <w:rsid w:val="00BA7164"/>
    <w:rsid w:val="00BD6E44"/>
    <w:rsid w:val="00BD7AAD"/>
    <w:rsid w:val="00BE40D2"/>
    <w:rsid w:val="00BF490E"/>
    <w:rsid w:val="00C868DF"/>
    <w:rsid w:val="00CD0EC6"/>
    <w:rsid w:val="00CE004E"/>
    <w:rsid w:val="00CF6662"/>
    <w:rsid w:val="00D0575B"/>
    <w:rsid w:val="00D47A42"/>
    <w:rsid w:val="00D708DB"/>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27CDD"/>
  <w15:docId w15:val="{9B7D8A9D-BA78-49D6-A6CC-EE625649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285</Words>
  <Characters>1572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3</cp:revision>
  <cp:lastPrinted>1997-04-07T16:48:00Z</cp:lastPrinted>
  <dcterms:created xsi:type="dcterms:W3CDTF">2026-06-09T08:00:00Z</dcterms:created>
  <dcterms:modified xsi:type="dcterms:W3CDTF">2026-06-13T13:02:00Z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2026-06-09</vt:lpwstr>
  </property>
  <property fmtid="{D5CDD505-2E9C-101B-9397-08002B2CF9AE}" pid="6" name="z:|_Volgorde liturgische dag">
    <vt:lpwstr>11e</vt:lpwstr>
  </property>
  <property fmtid="{D5CDD505-2E9C-101B-9397-08002B2CF9AE}" pid="7" name="z:|_Liturgische tijd">
    <vt:lpwstr>zondag door het jaar</vt:lpwstr>
  </property>
  <property fmtid="{D5CDD505-2E9C-101B-9397-08002B2CF9AE}" pid="8" name="z:|_Liturgisch jaar">
    <vt:lpwstr>A</vt:lpwstr>
  </property>
  <property fmtid="{D5CDD505-2E9C-101B-9397-08002B2CF9AE}" pid="9" name="z:|_Ref Eerste lezing">
    <vt:lpwstr>Ex 19,2-6a</vt:lpwstr>
  </property>
  <property fmtid="{D5CDD505-2E9C-101B-9397-08002B2CF9AE}" pid="10" name="z:|_Nr Eerste lezing">
    <vt:lpwstr>140</vt:lpwstr>
  </property>
  <property fmtid="{D5CDD505-2E9C-101B-9397-08002B2CF9AE}" pid="11" name="z:|_Ref Tweede lezing">
    <vt:lpwstr>Rom 5,6-11</vt:lpwstr>
  </property>
  <property fmtid="{D5CDD505-2E9C-101B-9397-08002B2CF9AE}" pid="12" name="z:|_Nr Tweede lezing">
    <vt:lpwstr>141</vt:lpwstr>
  </property>
  <property fmtid="{D5CDD505-2E9C-101B-9397-08002B2CF9AE}" pid="13" name="z:|_Referentie bijbellezing">
    <vt:lpwstr>Mt 9,36-10,8</vt:lpwstr>
  </property>
  <property fmtid="{D5CDD505-2E9C-101B-9397-08002B2CF9AE}" pid="14" name="z:|_Nr Bijbellezing">
    <vt:lpwstr>142</vt:lpwstr>
  </property>
  <property fmtid="{D5CDD505-2E9C-101B-9397-08002B2CF9AE}" pid="15" name="z:|_Gedachtenisviering?">
    <vt:lpwstr>False</vt:lpwstr>
  </property>
  <property fmtid="{D5CDD505-2E9C-101B-9397-08002B2CF9AE}" pid="16" name="z:|_Titel">
    <vt:lpwstr>PLOEG VORMEN</vt:lpwstr>
  </property>
  <property fmtid="{D5CDD505-2E9C-101B-9397-08002B2CF9AE}" pid="17" name="z:|_Kerk">
    <vt:lpwstr>PASTORALE ZONE EFFATA</vt:lpwstr>
  </property>
  <property fmtid="{D5CDD505-2E9C-101B-9397-08002B2CF9AE}" pid="18" name="z:|_Skoop">
    <vt:lpwstr>Na de Bergrede volgt nu de Zendingsrede. Vanuit het mensendal de berg om terug te keren naar het volk. Met een zending.</vt:lpwstr>
  </property>
  <property fmtid="{D5CDD505-2E9C-101B-9397-08002B2CF9AE}" pid="19" name="z:|_Inleiding">
    <vt:lpwstr>Sommige bedrijven en openbare besturen sluiten enkele dagen per jaar de deuren wegens ‘teambuilding’. Al of niet enthousiast gaan de personeelsleden werken aan ploegvorming.</vt:lpwstr>
  </property>
  <property fmtid="{D5CDD505-2E9C-101B-9397-08002B2CF9AE}" pid="20" name="z:|_Hoofdtekst">
    <vt:lpwstr>Het lijkt dat Jezus dat ook doet. We hebben de Bergrede achter ons. Jezus heeft zijn leerlingen vanuit het mensendal meegenomen een berg op. In krachtige woorden heeft Hij hen uitgelegd waar Hij voor staat. Dat is de ploegvorming._x000b__x000b_Vandaag beginnen we de Zendingsrede te lezen. Jezus en zijn ploeg zijn terug beneden en Jezus zendt hen naar de mensen. De opdracht is duidelijk: het volk verenigen, wonderen van liefde doen, foute houdingen en reacties aanklagen. _x000b__x000b_De Twaalf moeten het verlengstuk zijn van Jezus zelf. Zoals Hij Gods liefde verkondigt moeten zij dat ook doen. Ze zullen daarbij even kwetsbaar zijn als Jezus zelf. Uit die Twaalf is later de Kerk gegroeid waarvan wij een deel zijn._x000b__x000b_Als wij hier nu bijeen zijn om de dag van de Heer te vieren, dan is dat onze ploegvorming. Van hieruit zendt de Heer ons naar het mensendal om te verenigen, te zalven, lief te hebben en mensen bij God te brengen.</vt:lpwstr>
  </property>
  <property fmtid="{D5CDD505-2E9C-101B-9397-08002B2CF9AE}" pid="21" name="z:|_Bijbelcitaat">
    <vt:lpwstr>Genees zieken en wek doden op, reinig mensen die door een huidziekte onrein zijn, en drijf demonen uit. Om niet hebben jullie ontvangen, om niet moeten jullie geven!</vt:lpwstr>
  </property>
  <property fmtid="{D5CDD505-2E9C-101B-9397-08002B2CF9AE}" pid="22" name="z:|_Referentie Bijbelcitaat">
    <vt:lpwstr>Mt 10,8</vt:lpwstr>
  </property>
</Properties>
</file>