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94A6" w14:textId="4D278CE7" w:rsidR="00935D96" w:rsidRDefault="000A4CF5">
      <w:pPr>
        <w:pStyle w:val="Hoofding"/>
        <w:rPr>
          <w:rFonts w:asciiTheme="minorHAnsi" w:hAnsiTheme="minorHAnsi"/>
          <w:b/>
          <w:sz w:val="26"/>
          <w:szCs w:val="26"/>
        </w:rPr>
      </w:pPr>
      <w:r>
        <w:rPr>
          <w:rFonts w:asciiTheme="minorHAnsi" w:hAnsiTheme="minorHAnsi"/>
          <w:b/>
          <w:sz w:val="26"/>
          <w:szCs w:val="26"/>
        </w:rPr>
        <w:t>O.L.V.-ONBEVLEKTKERK PEIZEGEM</w:t>
      </w:r>
    </w:p>
    <w:p w14:paraId="4A898962"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9684FB8" w14:textId="22B4727D"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CB7DD0">
        <w:rPr>
          <w:rFonts w:asciiTheme="minorHAnsi" w:hAnsiTheme="minorHAnsi"/>
          <w:sz w:val="26"/>
          <w:szCs w:val="26"/>
        </w:rPr>
        <w:t>2026-06-21</w:t>
      </w:r>
      <w:r w:rsidRPr="00317777">
        <w:rPr>
          <w:rFonts w:asciiTheme="minorHAnsi" w:hAnsiTheme="minorHAnsi"/>
          <w:sz w:val="26"/>
          <w:szCs w:val="26"/>
        </w:rPr>
        <w:fldChar w:fldCharType="end"/>
      </w:r>
    </w:p>
    <w:p w14:paraId="51C6F486" w14:textId="77777777" w:rsidR="00317777" w:rsidRDefault="00317777" w:rsidP="00317777">
      <w:pPr>
        <w:pStyle w:val="Leestekst"/>
        <w:pBdr>
          <w:bottom w:val="single" w:sz="6" w:space="1" w:color="auto"/>
        </w:pBdr>
      </w:pPr>
    </w:p>
    <w:p w14:paraId="589F98BD" w14:textId="77777777" w:rsidR="00317777" w:rsidRPr="00317777" w:rsidRDefault="00317777" w:rsidP="00317777">
      <w:pPr>
        <w:pStyle w:val="Leestekst"/>
      </w:pPr>
    </w:p>
    <w:p w14:paraId="7DB35F40" w14:textId="2A8DD70C"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CB7DD0">
        <w:rPr>
          <w:b/>
          <w:sz w:val="28"/>
        </w:rPr>
        <w:t>VERTROUWEN</w:t>
      </w:r>
      <w:r w:rsidRPr="00330860">
        <w:rPr>
          <w:b/>
          <w:sz w:val="28"/>
        </w:rPr>
        <w:fldChar w:fldCharType="end"/>
      </w:r>
    </w:p>
    <w:p w14:paraId="655A1D39" w14:textId="77777777" w:rsidR="00330860" w:rsidRPr="00330860" w:rsidRDefault="00330860" w:rsidP="00937D5A">
      <w:pPr>
        <w:rPr>
          <w:b/>
        </w:rPr>
      </w:pPr>
    </w:p>
    <w:p w14:paraId="4D200107" w14:textId="21B1466A"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CB7DD0">
        <w:rPr>
          <w:rFonts w:asciiTheme="majorHAnsi" w:hAnsiTheme="majorHAnsi"/>
          <w:b/>
          <w:i/>
          <w:sz w:val="20"/>
        </w:rPr>
        <w:t>Jezus roept om op God te vertrouwen.</w:t>
      </w:r>
      <w:r w:rsidRPr="0079054B">
        <w:rPr>
          <w:rFonts w:asciiTheme="majorHAnsi" w:hAnsiTheme="majorHAnsi"/>
          <w:b/>
          <w:i/>
          <w:sz w:val="20"/>
        </w:rPr>
        <w:fldChar w:fldCharType="end"/>
      </w:r>
    </w:p>
    <w:p w14:paraId="5FD443E8" w14:textId="4498C94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CB7DD0">
        <w:t>Mt 10,26-33</w:t>
      </w:r>
      <w:r>
        <w:fldChar w:fldCharType="end"/>
      </w:r>
    </w:p>
    <w:p w14:paraId="6D3DF75E" w14:textId="77777777" w:rsidR="00937D5A" w:rsidRDefault="00937D5A" w:rsidP="00EE3C90"/>
    <w:bookmarkStart w:id="0" w:name="TypingStartsHere"/>
    <w:bookmarkEnd w:id="0"/>
    <w:p w14:paraId="7D47B40D" w14:textId="30FDC645"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CB7DD0">
        <w:t>De verzorgingsstaat waar wij leven kraakt wegens ‘te duur’. Maar we willen die zorgende maatregelen niet graag kwijtspelen: de kraamzorg, de ouderenzorg, de zorg voor mensen met een handicap, alle niveaus van onderwijs - goed vervoer van de kinderen inbegrepen. Niets is volmaakt maar het bestaat hier allemaal wel.</w:t>
      </w:r>
      <w:r>
        <w:fldChar w:fldCharType="end"/>
      </w:r>
    </w:p>
    <w:p w14:paraId="42D34DEF" w14:textId="77777777" w:rsidR="0005078B" w:rsidRDefault="0005078B" w:rsidP="00EE3C90"/>
    <w:p w14:paraId="3F61A35D" w14:textId="6F4A460A"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CB7DD0">
        <w:t>Jezus heeft het over de zorgende God. Mussen zijn in Gods hand. “Niet één mus valt dood neer buiten jullie Vader om,” zegt Jezus. Wat geldt voor de vogels, telt voor al wat leeft.</w:t>
      </w:r>
      <w:r w:rsidR="00CB7DD0">
        <w:br/>
      </w:r>
      <w:r w:rsidR="00CB7DD0">
        <w:br/>
        <w:t>Er is een gevaar om dit woord van Jezus verkeerd te begrijpen. Het gaat hier niet over Gods willekeurige beslissing welke mens mag blijven leven, wie gespaard wordt voor tegenslag,... Zo is God niet. Hij heeft geen plan van leven en dood. Hij houdt van ons.</w:t>
      </w:r>
      <w:r w:rsidR="00CB7DD0">
        <w:br/>
      </w:r>
      <w:r w:rsidR="00CB7DD0">
        <w:br/>
        <w:t>Wij zijn altijd in Gods liefde. Wat wij doen, wie wij zijn, waar we ons bevinden: we zijn in Gods liefde. In Vlaanderen zijn we van de geboorte tot de dood in de verzorgingsstaat. Maar die kraakt en die is duur. Wij zijn altijd in  Gods liefde. En die is gratis.</w:t>
      </w:r>
      <w:r>
        <w:fldChar w:fldCharType="end"/>
      </w:r>
    </w:p>
    <w:p w14:paraId="1FC502F3" w14:textId="77777777" w:rsidR="00B566E9" w:rsidRDefault="00B566E9" w:rsidP="00EE3C90">
      <w:pPr>
        <w:pBdr>
          <w:bottom w:val="single" w:sz="6" w:space="1" w:color="auto"/>
        </w:pBdr>
      </w:pPr>
    </w:p>
    <w:p w14:paraId="640EE7C9" w14:textId="77777777" w:rsidR="000F746F" w:rsidRDefault="000F746F" w:rsidP="00EE3C90"/>
    <w:p w14:paraId="2ADEFD1C" w14:textId="03A6A665" w:rsidR="00B566E9" w:rsidRDefault="00B566E9" w:rsidP="00EE3C90">
      <w:fldSimple w:instr=" DOCVARIABLE &quot;z:|_Bijbelcitaat&quot; \* MERGEFORMAT " w:fldLock="1">
        <w:r w:rsidR="00CB7DD0">
          <w:t>“Wat kosten twee mussen? Zo goed als niets. Maar er valt er niet één dood neer buiten jullie Vader om. Bij jullie zijn zelfs alle haren op je hoofd geteld.”</w:t>
        </w:r>
      </w:fldSimple>
    </w:p>
    <w:p w14:paraId="47A0F503" w14:textId="5634F8F9" w:rsidR="00B566E9" w:rsidRDefault="00B566E9" w:rsidP="00EE3C90">
      <w:fldSimple w:instr=" DOCPROPERTY &quot;z:|_Referentie Bijbelcitaat&quot; \* MERGEFORMAT " w:fldLock="1">
        <w:r w:rsidR="00CB7DD0">
          <w:t>Mt 10,29-30</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9188" w14:textId="77777777" w:rsidR="003878C0" w:rsidRDefault="003878C0">
      <w:r>
        <w:separator/>
      </w:r>
    </w:p>
  </w:endnote>
  <w:endnote w:type="continuationSeparator" w:id="0">
    <w:p w14:paraId="63AE6304" w14:textId="77777777" w:rsidR="003878C0" w:rsidRDefault="0038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F561"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051CACF7" w14:textId="77777777">
      <w:trPr>
        <w:trHeight w:val="10166"/>
      </w:trPr>
      <w:tc>
        <w:tcPr>
          <w:tcW w:w="498" w:type="dxa"/>
          <w:tcBorders>
            <w:bottom w:val="single" w:sz="4" w:space="0" w:color="auto"/>
          </w:tcBorders>
          <w:textDirection w:val="btLr"/>
        </w:tcPr>
        <w:p w14:paraId="12A95488"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27C4B04" w14:textId="77777777">
      <w:tc>
        <w:tcPr>
          <w:tcW w:w="498" w:type="dxa"/>
          <w:tcBorders>
            <w:top w:val="single" w:sz="4" w:space="0" w:color="auto"/>
          </w:tcBorders>
        </w:tcPr>
        <w:p w14:paraId="3824451D" w14:textId="77777777" w:rsidR="00B55611" w:rsidRDefault="00B55611">
          <w:pPr>
            <w:pStyle w:val="Voettekst"/>
          </w:pPr>
        </w:p>
      </w:tc>
    </w:tr>
    <w:tr w:rsidR="00B55611" w14:paraId="7BD18418" w14:textId="77777777">
      <w:trPr>
        <w:trHeight w:val="768"/>
      </w:trPr>
      <w:tc>
        <w:tcPr>
          <w:tcW w:w="498" w:type="dxa"/>
        </w:tcPr>
        <w:p w14:paraId="5556BE5B" w14:textId="77777777" w:rsidR="00B55611" w:rsidRDefault="00B55611">
          <w:pPr>
            <w:pStyle w:val="Koptekst"/>
          </w:pPr>
        </w:p>
      </w:tc>
    </w:tr>
  </w:tbl>
  <w:p w14:paraId="2FC58129"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AD8"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7424" w14:textId="77777777" w:rsidR="003878C0" w:rsidRDefault="003878C0">
      <w:r>
        <w:separator/>
      </w:r>
    </w:p>
  </w:footnote>
  <w:footnote w:type="continuationSeparator" w:id="0">
    <w:p w14:paraId="3AF4C215" w14:textId="77777777" w:rsidR="003878C0" w:rsidRDefault="0038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45C9"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9D98"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D14"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6-15.docx"/>
    <w:docVar w:name="User|Has|Been|Prompted" w:val=" "/>
    <w:docVar w:name="z:|_Bijbelcitaat" w:val="“Wat kosten twee mussen? Zo goed als niets. Maar er valt er niet één dood neer buiten jullie Vader om. Bij jullie zijn zelfs alle haren op je hoofd geteld.”"/>
    <w:docVar w:name="z:|_Bijbelcitaatz:|_Initial" w:val="[Bijbelcitaat]"/>
    <w:docVar w:name="z:|_Bijbelcitaatz:|_Position" w:val="19"/>
    <w:docVar w:name="z:|_Bijbelcitaatz:|_Separator" w:val="%vt%"/>
    <w:docVar w:name="z:|_Bijbelcitaatz:|_Suggested" w:val=" "/>
    <w:docVar w:name="z:|_Bijbelcitaatz:|_Type" w:val="Long Text"/>
    <w:docVar w:name="z:|_Datum" w:val="2026-06-21"/>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heeft het over de zorgende God. Mussen zijn in Gods hand. “Niet één mus valt dood neer buiten jullie Vader om,” zegt Jezus. Wat geldt voor de vogels, telt voor al wat leeft.%vt%%vt%Er is een gevaar om dit woord van Jezus verkeerd te begrijpen. Het gaat hier niet over Gods willekeurige beslissing welke mens mag blijven leven, wie gespaard wordt voor tegenslag,... Zo is God niet. Hij heeft geen plan van leven en dood. Hij houdt van ons.%vt%%vt%Wij zijn altijd in Gods liefde. Wat wij doen, wie wij zijn, waar we ons bevinden: we zijn in Gods liefde. In Vlaanderen zijn we van de geboorte tot de dood in de verzorgingsstaat. Maar die kraakt en die is duur. Wij zijn altijd in  Gods liefde. En die is gratis."/>
    <w:docVar w:name="z:|_Hoofdtekstz:|_Initial" w:val="[Hoofdtekst]"/>
    <w:docVar w:name="z:|_Hoofdtekstz:|_Position" w:val="18"/>
    <w:docVar w:name="z:|_Hoofdtekstz:|_Separator" w:val="%vt%"/>
    <w:docVar w:name="z:|_Hoofdtekstz:|_Suggested" w:val=" "/>
    <w:docVar w:name="z:|_Hoofdtekstz:|_Type" w:val="Long Text"/>
    <w:docVar w:name="z:|_Inleiding" w:val="De verzorgingsstaat waar wij leven kraakt wegens ‘te duur’. Maar we willen die zorgende maatregelen niet graag kwijtspelen: de kraamzorg, de ouderenzorg, de zorg voor mensen met een handicap, alle niveaus van onderwijs - goed vervoer van de kinderen inbegrepen. Niets is volmaakt maar het bestaat hier allemaal wel."/>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45"/>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43"/>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44"/>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r 20,10-1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5,12-15"/>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0,29-30"/>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0,26-3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roept om op God te vertrouwen."/>
    <w:docVar w:name="z:|_Skoopz:|_Initial" w:val="[Skoop]"/>
    <w:docVar w:name="z:|_Skoopz:|_Position" w:val="16"/>
    <w:docVar w:name="z:|_Skoopz:|_Separator" w:val="%vt%"/>
    <w:docVar w:name="z:|_Skoopz:|_Suggested" w:val=" "/>
    <w:docVar w:name="z:|_Skoopz:|_Type" w:val="Long Text"/>
    <w:docVar w:name="z:|_Titel" w:val="VERTROUW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2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230999"/>
    <w:rsid w:val="0005078B"/>
    <w:rsid w:val="00062C42"/>
    <w:rsid w:val="000A4CF5"/>
    <w:rsid w:val="000E0B39"/>
    <w:rsid w:val="000F746F"/>
    <w:rsid w:val="001347E2"/>
    <w:rsid w:val="00170BA9"/>
    <w:rsid w:val="001C36A7"/>
    <w:rsid w:val="001D4984"/>
    <w:rsid w:val="00230999"/>
    <w:rsid w:val="00232285"/>
    <w:rsid w:val="002326DE"/>
    <w:rsid w:val="0023547E"/>
    <w:rsid w:val="00260BBA"/>
    <w:rsid w:val="002E0F03"/>
    <w:rsid w:val="00301784"/>
    <w:rsid w:val="003042EB"/>
    <w:rsid w:val="00317777"/>
    <w:rsid w:val="00330860"/>
    <w:rsid w:val="00332C23"/>
    <w:rsid w:val="00342004"/>
    <w:rsid w:val="003765B5"/>
    <w:rsid w:val="003857F4"/>
    <w:rsid w:val="003878C0"/>
    <w:rsid w:val="003B79DD"/>
    <w:rsid w:val="003E1847"/>
    <w:rsid w:val="003E44EF"/>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B7DD0"/>
    <w:rsid w:val="00CC655C"/>
    <w:rsid w:val="00CD0EC6"/>
    <w:rsid w:val="00CE004E"/>
    <w:rsid w:val="00CF6662"/>
    <w:rsid w:val="00D0575B"/>
    <w:rsid w:val="00D47A42"/>
    <w:rsid w:val="00D708DB"/>
    <w:rsid w:val="00DC5E64"/>
    <w:rsid w:val="00DE2867"/>
    <w:rsid w:val="00E06160"/>
    <w:rsid w:val="00E15CC0"/>
    <w:rsid w:val="00E2018B"/>
    <w:rsid w:val="00E54AA6"/>
    <w:rsid w:val="00E54B1C"/>
    <w:rsid w:val="00E904BB"/>
    <w:rsid w:val="00E95ABB"/>
    <w:rsid w:val="00EB5CF5"/>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81E9F"/>
  <w15:docId w15:val="{34F90BCE-7449-4A53-8DA4-B0188E85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260</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1997-04-07T16:48:00Z</cp:lastPrinted>
  <dcterms:created xsi:type="dcterms:W3CDTF">2026-06-19T07:11:00Z</dcterms:created>
  <dcterms:modified xsi:type="dcterms:W3CDTF">2026-06-19T09:50:00Z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2026-06-21</vt:lpwstr>
  </property>
  <property fmtid="{D5CDD505-2E9C-101B-9397-08002B2CF9AE}" pid="6" name="z:|_Volgorde liturgische dag">
    <vt:lpwstr>12e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Jr 20,10-13</vt:lpwstr>
  </property>
  <property fmtid="{D5CDD505-2E9C-101B-9397-08002B2CF9AE}" pid="10" name="z:|_Nr Eerste lezing">
    <vt:lpwstr>143</vt:lpwstr>
  </property>
  <property fmtid="{D5CDD505-2E9C-101B-9397-08002B2CF9AE}" pid="11" name="z:|_Ref Tweede lezing">
    <vt:lpwstr>Rom 5,12-15</vt:lpwstr>
  </property>
  <property fmtid="{D5CDD505-2E9C-101B-9397-08002B2CF9AE}" pid="12" name="z:|_Nr Tweede lezing">
    <vt:lpwstr>144</vt:lpwstr>
  </property>
  <property fmtid="{D5CDD505-2E9C-101B-9397-08002B2CF9AE}" pid="13" name="z:|_Referentie bijbellezing">
    <vt:lpwstr>Mt 10,26-33</vt:lpwstr>
  </property>
  <property fmtid="{D5CDD505-2E9C-101B-9397-08002B2CF9AE}" pid="14" name="z:|_Nr Bijbellezing">
    <vt:lpwstr>145</vt:lpwstr>
  </property>
  <property fmtid="{D5CDD505-2E9C-101B-9397-08002B2CF9AE}" pid="15" name="z:|_Gedachtenisviering?">
    <vt:lpwstr>True</vt:lpwstr>
  </property>
  <property fmtid="{D5CDD505-2E9C-101B-9397-08002B2CF9AE}" pid="16" name="z:|_Titel">
    <vt:lpwstr>VERTROUWEN</vt:lpwstr>
  </property>
  <property fmtid="{D5CDD505-2E9C-101B-9397-08002B2CF9AE}" pid="17" name="z:|_Kerk">
    <vt:lpwstr>PASTORALE ZONE EFFATA</vt:lpwstr>
  </property>
  <property fmtid="{D5CDD505-2E9C-101B-9397-08002B2CF9AE}" pid="18" name="z:|_Skoop">
    <vt:lpwstr>Jezus roept om op God te vertrouwen.</vt:lpwstr>
  </property>
  <property fmtid="{D5CDD505-2E9C-101B-9397-08002B2CF9AE}" pid="19" name="z:|_Inleiding">
    <vt:lpwstr>De verzorgingsstaat waar wij leven kraakt wegens ‘te duur’. Maar we willen die zorgende maatregelen niet graag kwijtspelen: de kraamzorg, de ouderenzorg, de zorg voor mensen met een handicap, alle niveaus van onderwijs - goed vervoer van de kinderen inbegrepen. Niets is volmaakt maar het bestaat hier allemaal wel.</vt:lpwstr>
  </property>
  <property fmtid="{D5CDD505-2E9C-101B-9397-08002B2CF9AE}" pid="20" name="z:|_Hoofdtekst">
    <vt:lpwstr>Jezus heeft het over de zorgende God. Mussen zijn in Gods hand. “Niet één mus valt dood neer buiten jullie Vader om,” zegt Jezus. Wat geldt voor de vogels, telt voor al wat leeft._x000b__x000b_Er is een gevaar om dit woord van Jezus verkeerd te begrijpen. Het gaat hier niet over Gods willekeurige beslissing welke mens mag blijven leven, wie gespaard wordt voor tegenslag,... Zo is God niet. Hij heeft geen plan van leven en dood. Hij houdt van ons._x000b__x000b_Wij zijn altijd in Gods liefde. Wat wij doen, wie wij zijn, waar we ons bevinden: we zijn in Gods liefde. In Vlaanderen zijn we van de geboorte tot de dood in de verzorgingsstaat. Maar die kraakt en die is duur. Wij zijn altijd in  Gods liefde. En die is gratis.</vt:lpwstr>
  </property>
  <property fmtid="{D5CDD505-2E9C-101B-9397-08002B2CF9AE}" pid="21" name="z:|_Bijbelcitaat">
    <vt:lpwstr>“Wat kosten twee mussen? Zo goed als niets. Maar er valt er niet één dood neer buiten jullie Vader om. Bij jullie zijn zelfs alle haren op je hoofd geteld.”</vt:lpwstr>
  </property>
  <property fmtid="{D5CDD505-2E9C-101B-9397-08002B2CF9AE}" pid="22" name="z:|_Referentie Bijbelcitaat">
    <vt:lpwstr>Mt 10,29-30</vt:lpwstr>
  </property>
</Properties>
</file>