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B1D9" w14:textId="79A46F0E" w:rsidR="00935D96" w:rsidRDefault="00D47A42">
      <w:pPr>
        <w:pStyle w:val="Hoofding"/>
        <w:rPr>
          <w:rFonts w:asciiTheme="minorHAnsi" w:hAnsiTheme="minorHAnsi"/>
          <w:b/>
          <w:sz w:val="26"/>
          <w:szCs w:val="26"/>
        </w:rPr>
      </w:pPr>
      <w:r w:rsidRPr="00317777">
        <w:rPr>
          <w:rFonts w:asciiTheme="minorHAnsi" w:hAnsiTheme="minorHAnsi"/>
          <w:b/>
          <w:sz w:val="26"/>
          <w:szCs w:val="26"/>
        </w:rPr>
        <w:fldChar w:fldCharType="begin"/>
      </w:r>
      <w:r w:rsidR="009C37E7" w:rsidRPr="00317777">
        <w:rPr>
          <w:rFonts w:asciiTheme="minorHAnsi" w:hAnsiTheme="minorHAnsi"/>
          <w:b/>
          <w:sz w:val="26"/>
          <w:szCs w:val="26"/>
        </w:rPr>
        <w:instrText xml:space="preserve"> DOCPROPERTY "z:|_Kerk" \* </w:instrText>
      </w:r>
      <w:r w:rsidR="00CE004E" w:rsidRPr="00317777">
        <w:rPr>
          <w:rFonts w:asciiTheme="minorHAnsi" w:hAnsiTheme="minorHAnsi"/>
          <w:b/>
          <w:sz w:val="26"/>
          <w:szCs w:val="26"/>
        </w:rPr>
        <w:instrText>CHAR</w:instrText>
      </w:r>
      <w:r w:rsidR="009C37E7" w:rsidRPr="00317777">
        <w:rPr>
          <w:rFonts w:asciiTheme="minorHAnsi" w:hAnsiTheme="minorHAnsi"/>
          <w:b/>
          <w:sz w:val="26"/>
          <w:szCs w:val="26"/>
        </w:rPr>
        <w:instrText xml:space="preserve">FORMAT </w:instrText>
      </w:r>
      <w:r w:rsidRPr="00317777">
        <w:rPr>
          <w:rFonts w:asciiTheme="minorHAnsi" w:hAnsiTheme="minorHAnsi"/>
          <w:b/>
          <w:sz w:val="26"/>
          <w:szCs w:val="26"/>
        </w:rPr>
        <w:fldChar w:fldCharType="separate"/>
      </w:r>
      <w:r w:rsidR="00A02CB9">
        <w:rPr>
          <w:rFonts w:asciiTheme="minorHAnsi" w:hAnsiTheme="minorHAnsi"/>
          <w:b/>
          <w:sz w:val="26"/>
          <w:szCs w:val="26"/>
        </w:rPr>
        <w:t>PASTORALE ZONE EFFATA</w:t>
      </w:r>
      <w:r w:rsidRPr="00317777">
        <w:rPr>
          <w:rFonts w:asciiTheme="minorHAnsi" w:hAnsiTheme="minorHAnsi"/>
          <w:b/>
          <w:sz w:val="26"/>
          <w:szCs w:val="26"/>
        </w:rPr>
        <w:fldChar w:fldCharType="end"/>
      </w:r>
    </w:p>
    <w:p w14:paraId="3118AED2"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1AF771BA" w14:textId="67BB24B1"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A02CB9">
        <w:rPr>
          <w:rFonts w:asciiTheme="minorHAnsi" w:hAnsiTheme="minorHAnsi"/>
          <w:sz w:val="26"/>
          <w:szCs w:val="26"/>
        </w:rPr>
        <w:t>2026-07-05</w:t>
      </w:r>
      <w:r w:rsidRPr="00317777">
        <w:rPr>
          <w:rFonts w:asciiTheme="minorHAnsi" w:hAnsiTheme="minorHAnsi"/>
          <w:sz w:val="26"/>
          <w:szCs w:val="26"/>
        </w:rPr>
        <w:fldChar w:fldCharType="end"/>
      </w:r>
    </w:p>
    <w:p w14:paraId="21D2B255" w14:textId="77777777" w:rsidR="00317777" w:rsidRDefault="00317777" w:rsidP="00317777">
      <w:pPr>
        <w:pStyle w:val="Leestekst"/>
        <w:pBdr>
          <w:bottom w:val="single" w:sz="6" w:space="1" w:color="auto"/>
        </w:pBdr>
      </w:pPr>
    </w:p>
    <w:p w14:paraId="2B101E7A" w14:textId="77777777" w:rsidR="00317777" w:rsidRPr="00317777" w:rsidRDefault="00317777" w:rsidP="00317777">
      <w:pPr>
        <w:pStyle w:val="Leestekst"/>
      </w:pPr>
    </w:p>
    <w:p w14:paraId="246DFF9F" w14:textId="4DDA78EC"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A02CB9">
        <w:rPr>
          <w:b/>
          <w:sz w:val="28"/>
        </w:rPr>
        <w:t>Ieder eiland is bewoond.</w:t>
      </w:r>
      <w:r w:rsidRPr="00330860">
        <w:rPr>
          <w:b/>
          <w:sz w:val="28"/>
        </w:rPr>
        <w:fldChar w:fldCharType="end"/>
      </w:r>
    </w:p>
    <w:p w14:paraId="2AF42D50" w14:textId="77777777" w:rsidR="00330860" w:rsidRPr="00330860" w:rsidRDefault="00330860" w:rsidP="00937D5A">
      <w:pPr>
        <w:rPr>
          <w:b/>
        </w:rPr>
      </w:pPr>
    </w:p>
    <w:p w14:paraId="747B1287" w14:textId="18BA1784"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A02CB9">
        <w:rPr>
          <w:rFonts w:asciiTheme="majorHAnsi" w:hAnsiTheme="majorHAnsi"/>
          <w:b/>
          <w:i/>
          <w:sz w:val="20"/>
        </w:rPr>
        <w:t>Jezus nodigt ons uit bij hem te komen en tot werkelijke rust te komen.</w:t>
      </w:r>
      <w:r w:rsidRPr="0079054B">
        <w:rPr>
          <w:rFonts w:asciiTheme="majorHAnsi" w:hAnsiTheme="majorHAnsi"/>
          <w:b/>
          <w:i/>
          <w:sz w:val="20"/>
        </w:rPr>
        <w:fldChar w:fldCharType="end"/>
      </w:r>
    </w:p>
    <w:p w14:paraId="3082B549" w14:textId="3DBBF1B6"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A02CB9">
        <w:t>Mt 11,25-30</w:t>
      </w:r>
      <w:r>
        <w:fldChar w:fldCharType="end"/>
      </w:r>
    </w:p>
    <w:p w14:paraId="21718F42" w14:textId="77777777" w:rsidR="00937D5A" w:rsidRDefault="00937D5A" w:rsidP="00EE3C90"/>
    <w:bookmarkStart w:id="0" w:name="TypingStartsHere"/>
    <w:bookmarkEnd w:id="0"/>
    <w:p w14:paraId="1C91935F" w14:textId="7612A237"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A02CB9">
        <w:t>De signalen zijn duidelijk: lege speelplaatsen op school, de Ronde van Frankrijk en de zomerkoopjes. Dat kan enkel betekenen dat de zomer begonnen is. De zomer is voor veel mensen en gezinnen een tijd van ongestoord bij elkaar zijn. Dat kan thuis, of dat kan op reis. Het is het verlangen om rust te vinden en verbonden te leven. Daar is een onbewoond eiland ideaal voor. Het is er ‘vrij van drukte die van buitenaf komt’.</w:t>
      </w:r>
      <w:r>
        <w:fldChar w:fldCharType="end"/>
      </w:r>
    </w:p>
    <w:p w14:paraId="17CF666D" w14:textId="77777777" w:rsidR="0005078B" w:rsidRDefault="0005078B" w:rsidP="00EE3C90"/>
    <w:p w14:paraId="0A991EF2" w14:textId="6CEFD82E"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A02CB9">
        <w:t>Ieder eiland is echter bewoond. Waar je je ook verstopt: God is er al. Er is geen plekje denkbaar of Gods liefde is er al. Zelfs als je de zomer zou gebruiken voor een ontdekkingstocht naar je diepste en eigenste zelf: God is er al.</w:t>
      </w:r>
      <w:r w:rsidR="00A02CB9">
        <w:br/>
      </w:r>
      <w:r w:rsidR="00A02CB9">
        <w:br/>
        <w:t xml:space="preserve">We kregen daarover het mooie verhaal van Elena die zichzelf terugvond in de zachte stilte van de natuur. En Paulus dan, die als gevangene per boot naar Rome wordt gebracht. De storm steekt op en er is paniek maar niet bij </w:t>
      </w:r>
      <w:proofErr w:type="spellStart"/>
      <w:r w:rsidR="00A02CB9">
        <w:t>Pauluis</w:t>
      </w:r>
      <w:proofErr w:type="spellEnd"/>
      <w:r w:rsidR="00A02CB9">
        <w:t>, want hij gelooft dat God met hen is.</w:t>
      </w:r>
      <w:r w:rsidR="00A02CB9">
        <w:br/>
      </w:r>
      <w:r w:rsidR="00A02CB9">
        <w:br/>
        <w:t>Dat is eigenlijk de boodschap van Jezus in het evangelie van vandaag. Hij geeft ons het reisdoel van ons leven aan: “Kom allen bij Mij, jullie die vermoeid zijn. Dan zullen jullie werkelijk rust vinden.” Jezus zegt dat God er altijd is. Bij hem is de echte rust, het diepe vertrouwen dat Hij ons niet alleen laat.</w:t>
      </w:r>
      <w:r w:rsidR="00A02CB9">
        <w:br/>
      </w:r>
      <w:r w:rsidR="00A02CB9">
        <w:br/>
        <w:t>In de tekening die hoort bij het thema van deze zondag staat een eiland in de vorm van een hart. De tekst kun je dubbel lezen, verwijzend naar het eiland maar ook naar het hartje dat er subtiel in verwerkt is: “Ieder hart is bewoond”. God woont in ieder hart, in iedere mens; wij zijn nooit alleen. Bij hem vinden wij werkelijk rust.</w:t>
      </w:r>
      <w:r>
        <w:fldChar w:fldCharType="end"/>
      </w:r>
    </w:p>
    <w:p w14:paraId="2F44D7FF" w14:textId="77777777" w:rsidR="00B566E9" w:rsidRDefault="00B566E9" w:rsidP="00EE3C90">
      <w:pPr>
        <w:pBdr>
          <w:bottom w:val="single" w:sz="6" w:space="1" w:color="auto"/>
        </w:pBdr>
      </w:pPr>
    </w:p>
    <w:p w14:paraId="7F1F204F" w14:textId="77777777" w:rsidR="000F746F" w:rsidRDefault="000F746F" w:rsidP="00EE3C90"/>
    <w:p w14:paraId="68276C42" w14:textId="27D3B123" w:rsidR="00B566E9" w:rsidRDefault="00B94C7F" w:rsidP="00EE3C90">
      <w:fldSimple w:instr=" DOCVARIABLE &quot;z:|_Bijbelcitaat&quot; \* MERGEFORMAT " w:fldLock="1">
        <w:r w:rsidR="00A02CB9">
          <w:t>Neem mijn juk op je en leer van Mij: Ik ben zachtmoedig en nederig van hart. Dan zullen jullie werkelijk rust vinden, want mijn juk is zacht en mijn last is licht.’</w:t>
        </w:r>
      </w:fldSimple>
    </w:p>
    <w:p w14:paraId="4B712007" w14:textId="3E52E851" w:rsidR="00B566E9" w:rsidRDefault="00B94C7F" w:rsidP="00EE3C90">
      <w:fldSimple w:instr=" DOCPROPERTY &quot;z:|_Referentie Bijbelcitaat&quot; \* MERGEFORMAT " w:fldLock="1">
        <w:r w:rsidR="00A02CB9">
          <w:t>Mt 11,29-30</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4F70" w14:textId="77777777" w:rsidR="00B76767" w:rsidRDefault="00B76767">
      <w:r>
        <w:separator/>
      </w:r>
    </w:p>
  </w:endnote>
  <w:endnote w:type="continuationSeparator" w:id="0">
    <w:p w14:paraId="62056836" w14:textId="77777777" w:rsidR="00B76767" w:rsidRDefault="00B7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1F33"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3F44C821" w14:textId="77777777">
      <w:trPr>
        <w:trHeight w:val="10166"/>
      </w:trPr>
      <w:tc>
        <w:tcPr>
          <w:tcW w:w="498" w:type="dxa"/>
          <w:tcBorders>
            <w:bottom w:val="single" w:sz="4" w:space="0" w:color="auto"/>
          </w:tcBorders>
          <w:textDirection w:val="btLr"/>
        </w:tcPr>
        <w:p w14:paraId="2B35853A"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407A08AE" w14:textId="77777777">
      <w:tc>
        <w:tcPr>
          <w:tcW w:w="498" w:type="dxa"/>
          <w:tcBorders>
            <w:top w:val="single" w:sz="4" w:space="0" w:color="auto"/>
          </w:tcBorders>
        </w:tcPr>
        <w:p w14:paraId="4CBE6D75" w14:textId="77777777" w:rsidR="00B55611" w:rsidRDefault="00B55611">
          <w:pPr>
            <w:pStyle w:val="Voettekst"/>
          </w:pPr>
        </w:p>
      </w:tc>
    </w:tr>
    <w:tr w:rsidR="00B55611" w14:paraId="6FC87D81" w14:textId="77777777">
      <w:trPr>
        <w:trHeight w:val="768"/>
      </w:trPr>
      <w:tc>
        <w:tcPr>
          <w:tcW w:w="498" w:type="dxa"/>
        </w:tcPr>
        <w:p w14:paraId="24ABD99F" w14:textId="77777777" w:rsidR="00B55611" w:rsidRDefault="00B55611">
          <w:pPr>
            <w:pStyle w:val="Koptekst"/>
          </w:pPr>
        </w:p>
      </w:tc>
    </w:tr>
  </w:tbl>
  <w:p w14:paraId="7983A868"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3A3C"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92DE" w14:textId="77777777" w:rsidR="00B76767" w:rsidRDefault="00B76767">
      <w:r>
        <w:separator/>
      </w:r>
    </w:p>
  </w:footnote>
  <w:footnote w:type="continuationSeparator" w:id="0">
    <w:p w14:paraId="2352A722" w14:textId="77777777" w:rsidR="00B76767" w:rsidRDefault="00B7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15E"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23D1"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8AA3"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7-05.docx"/>
    <w:docVar w:name="User|Has|Been|Prompted" w:val=" "/>
    <w:docVar w:name="z:|_Bijbelcitaat" w:val="Neem mijn juk op je en leer van Mij: Ik ben zachtmoedig en nederig van hart. Dan zullen jullie werkelijk rust vinden, want mijn juk is zacht en mijn last is licht.’"/>
    <w:docVar w:name="z:|_Bijbelcitaatz:|_Initial" w:val="[Bijbelcitaat]"/>
    <w:docVar w:name="z:|_Bijbelcitaatz:|_Position" w:val="19"/>
    <w:docVar w:name="z:|_Bijbelcitaatz:|_Separator" w:val="%vt%"/>
    <w:docVar w:name="z:|_Bijbelcitaatz:|_Suggested" w:val=" "/>
    <w:docVar w:name="z:|_Bijbelcitaatz:|_Type" w:val="Long Text"/>
    <w:docVar w:name="z:|_Datum" w:val="2026-07-05"/>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Ieder eiland is echter bewoond. Waar je je ook verstopt: God is er al. Er is geen plekje denkbaar of Gods liefde is er al. Zelfs als je de zomer zou gebruiken voor een ontdekkingstocht naar je diepste en eigenste zelf: God is er al.%vt%%vt%We kregen daarover het mooie verhaal van Elena die zichzelf terugvond in de zachte stilte van de natuur. En Paulus dan, die als gevangene per boot naar Rome wordt gebracht. De storm steekt op en er is paniek maar niet bij Pauluis, want hij gelooft dat God met hen is.%vt%%vt%Dat is eigenlijk de boodschap van Jezus in het evangelie van vandaag. Hij geeft ons het reisdoel van ons leven aan: “Kom allen bij Mij, jullie die vermoeid zijn. Dan zullen jullie werkelijk rust vinden.” Jezus zegt dat God er altijd is. Bij hem is de echte rust, het diepe vertrouwen dat Hij ons niet alleen laat.%vt%%vt%In de tekening die hoort bij het thema van deze zondag staat een eiland in de vorm van een hart. De tekst kun je dubbel lezen, verwijzend naar het eiland maar ook naar het hartje dat er subtiel in verwerkt is: “Ieder hart is bewoond”. God woont in ieder hart, in iedere mens; wij zijn nooit alleen. Bij hem vinden wij werkelijk rust."/>
    <w:docVar w:name="z:|_Hoofdtekstz:|_Initial" w:val="[Hoofdtekst]"/>
    <w:docVar w:name="z:|_Hoofdtekstz:|_Position" w:val="18"/>
    <w:docVar w:name="z:|_Hoofdtekstz:|_Separator" w:val="%vt%"/>
    <w:docVar w:name="z:|_Hoofdtekstz:|_Suggested" w:val=" "/>
    <w:docVar w:name="z:|_Hoofdtekstz:|_Type" w:val="Long Text"/>
    <w:docVar w:name="z:|_Inleiding" w:val="De signalen zijn duidelijk: lege speelplaatsen op school, de Ronde van Frankrijk en de zomerkoopjes. Dat kan enkel betekenen dat de zomer begonnen is. De zomer is voor veel mensen en gezinnen een tijd van ongestoord bij elkaar zijn. Dat kan thuis, of dat kan op reis. Het is het verlangen om rust te vinden en verbonden te leven. Daar is een onbewoond eiland ideaal voor. Het is er ‘vrij van drukte die van buitenaf komt’."/>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51"/>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49"/>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50"/>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Zach 9,9-10"/>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8,9.-11-13"/>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11,29-30"/>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11,25-30"/>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nodigt ons uit bij hem te komen en tot werkelijke rust te komen."/>
    <w:docVar w:name="z:|_Skoopz:|_Initial" w:val="[Skoop]"/>
    <w:docVar w:name="z:|_Skoopz:|_Position" w:val="16"/>
    <w:docVar w:name="z:|_Skoopz:|_Separator" w:val="%vt%"/>
    <w:docVar w:name="z:|_Skoopz:|_Suggested" w:val=" "/>
    <w:docVar w:name="z:|_Skoopz:|_Type" w:val="Long Text"/>
    <w:docVar w:name="z:|_Titel" w:val="Ieder eiland is bewoond."/>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14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C500B1"/>
    <w:rsid w:val="0005078B"/>
    <w:rsid w:val="00062C42"/>
    <w:rsid w:val="000E0B39"/>
    <w:rsid w:val="000F746F"/>
    <w:rsid w:val="001347E2"/>
    <w:rsid w:val="00170BA9"/>
    <w:rsid w:val="001C36A7"/>
    <w:rsid w:val="001D4984"/>
    <w:rsid w:val="00232285"/>
    <w:rsid w:val="002326DE"/>
    <w:rsid w:val="0023547E"/>
    <w:rsid w:val="00260BBA"/>
    <w:rsid w:val="002E0F03"/>
    <w:rsid w:val="00301784"/>
    <w:rsid w:val="003042EB"/>
    <w:rsid w:val="00317777"/>
    <w:rsid w:val="00330860"/>
    <w:rsid w:val="00332C23"/>
    <w:rsid w:val="00342004"/>
    <w:rsid w:val="003765B5"/>
    <w:rsid w:val="003857F4"/>
    <w:rsid w:val="003B79DD"/>
    <w:rsid w:val="003E1847"/>
    <w:rsid w:val="0041045F"/>
    <w:rsid w:val="00427C7C"/>
    <w:rsid w:val="0044062F"/>
    <w:rsid w:val="00450F18"/>
    <w:rsid w:val="004670BD"/>
    <w:rsid w:val="00467B3F"/>
    <w:rsid w:val="00471612"/>
    <w:rsid w:val="00495497"/>
    <w:rsid w:val="004A0480"/>
    <w:rsid w:val="004B0A94"/>
    <w:rsid w:val="004F0BB0"/>
    <w:rsid w:val="005119F3"/>
    <w:rsid w:val="00534992"/>
    <w:rsid w:val="00535B66"/>
    <w:rsid w:val="00543258"/>
    <w:rsid w:val="0055370D"/>
    <w:rsid w:val="00562D02"/>
    <w:rsid w:val="00563B28"/>
    <w:rsid w:val="005829ED"/>
    <w:rsid w:val="005A31BD"/>
    <w:rsid w:val="005D7149"/>
    <w:rsid w:val="005F097A"/>
    <w:rsid w:val="005F0C9E"/>
    <w:rsid w:val="005F1010"/>
    <w:rsid w:val="005F6712"/>
    <w:rsid w:val="00641ACA"/>
    <w:rsid w:val="00673903"/>
    <w:rsid w:val="00702336"/>
    <w:rsid w:val="00707C72"/>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2CB9"/>
    <w:rsid w:val="00A05C0F"/>
    <w:rsid w:val="00A345E8"/>
    <w:rsid w:val="00A46AF5"/>
    <w:rsid w:val="00A507CB"/>
    <w:rsid w:val="00A56E25"/>
    <w:rsid w:val="00A63B1B"/>
    <w:rsid w:val="00A65C10"/>
    <w:rsid w:val="00A75E87"/>
    <w:rsid w:val="00AB4942"/>
    <w:rsid w:val="00AE322E"/>
    <w:rsid w:val="00AE3886"/>
    <w:rsid w:val="00B02FF2"/>
    <w:rsid w:val="00B321ED"/>
    <w:rsid w:val="00B34D02"/>
    <w:rsid w:val="00B55611"/>
    <w:rsid w:val="00B566E9"/>
    <w:rsid w:val="00B76767"/>
    <w:rsid w:val="00B94C7F"/>
    <w:rsid w:val="00BA7164"/>
    <w:rsid w:val="00BD6E44"/>
    <w:rsid w:val="00BD7AAD"/>
    <w:rsid w:val="00BE40D2"/>
    <w:rsid w:val="00BF490E"/>
    <w:rsid w:val="00C35DAC"/>
    <w:rsid w:val="00C500B1"/>
    <w:rsid w:val="00C868DF"/>
    <w:rsid w:val="00CD0EC6"/>
    <w:rsid w:val="00CE004E"/>
    <w:rsid w:val="00CF4049"/>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7B6FC"/>
  <w15:docId w15:val="{63E27305-A674-4F00-92A3-F840C89F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359</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8</cp:revision>
  <cp:lastPrinted>1997-04-07T16:48:00Z</cp:lastPrinted>
  <dcterms:created xsi:type="dcterms:W3CDTF">2026-07-02T05:56:00Z</dcterms:created>
  <dcterms:modified xsi:type="dcterms:W3CDTF">2026-07-04T14:11:00Z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2026-07-05</vt:lpwstr>
  </property>
  <property fmtid="{D5CDD505-2E9C-101B-9397-08002B2CF9AE}" pid="6" name="z:|_Volgorde liturgische dag">
    <vt:lpwstr>14e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Zach 9,9-10</vt:lpwstr>
  </property>
  <property fmtid="{D5CDD505-2E9C-101B-9397-08002B2CF9AE}" pid="10" name="z:|_Nr Eerste lezing">
    <vt:lpwstr>149</vt:lpwstr>
  </property>
  <property fmtid="{D5CDD505-2E9C-101B-9397-08002B2CF9AE}" pid="11" name="z:|_Ref Tweede lezing">
    <vt:lpwstr>Rom 8,9.-11-13</vt:lpwstr>
  </property>
  <property fmtid="{D5CDD505-2E9C-101B-9397-08002B2CF9AE}" pid="12" name="z:|_Nr Tweede lezing">
    <vt:lpwstr>150</vt:lpwstr>
  </property>
  <property fmtid="{D5CDD505-2E9C-101B-9397-08002B2CF9AE}" pid="13" name="z:|_Referentie bijbellezing">
    <vt:lpwstr>Mt 11,25-30</vt:lpwstr>
  </property>
  <property fmtid="{D5CDD505-2E9C-101B-9397-08002B2CF9AE}" pid="14" name="z:|_Nr Bijbellezing">
    <vt:lpwstr>151</vt:lpwstr>
  </property>
  <property fmtid="{D5CDD505-2E9C-101B-9397-08002B2CF9AE}" pid="15" name="z:|_Gedachtenisviering?">
    <vt:lpwstr>False</vt:lpwstr>
  </property>
  <property fmtid="{D5CDD505-2E9C-101B-9397-08002B2CF9AE}" pid="16" name="z:|_Titel">
    <vt:lpwstr>Ieder eiland is bewoond.</vt:lpwstr>
  </property>
  <property fmtid="{D5CDD505-2E9C-101B-9397-08002B2CF9AE}" pid="17" name="z:|_Kerk">
    <vt:lpwstr>PASTORALE ZONE EFFATA</vt:lpwstr>
  </property>
  <property fmtid="{D5CDD505-2E9C-101B-9397-08002B2CF9AE}" pid="18" name="z:|_Skoop">
    <vt:lpwstr>Jezus nodigt ons uit bij hem te komen en tot werkelijke rust te komen.</vt:lpwstr>
  </property>
  <property fmtid="{D5CDD505-2E9C-101B-9397-08002B2CF9AE}" pid="19" name="z:|_Inleiding">
    <vt:lpwstr>De signalen zijn duidelijk: lege speelplaatsen op school, de Ronde van Frankrijk en de zomerkoopjes. Dat kan enkel betekenen dat de zomer begonnen is. De zomer is voor veel mensen en gezinnen een tijd van ongestoord bij elkaar zijn. Dat kan thuis, of dat kan op reis. Het is het verlangen om rust te vinden en verbonden te leven. Daar is een onbewoond eiland ideaal voor. Het is er ‘vrij van drukte die van buitenaf komt’.</vt:lpwstr>
  </property>
  <property fmtid="{D5CDD505-2E9C-101B-9397-08002B2CF9AE}" pid="20" name="z:|_Hoofdtekst">
    <vt:lpwstr>Ieder eiland is echter bewoond. Waar je je ook verstopt: God is er al. Er is geen plekje denkbaar of Gods liefde is er al. Zelfs als je de zomer zou gebruiken voor een ontdekkingstocht naar je diepste en eigenste zelf: God is er al._x000b__x000b_We kregen daarover het mooie verhaal van Elena die zichzelf terugvond in de zachte stilte van de natuur. En Paulus dan, die als gevangene per boot naar Rome wordt gebracht. De storm steekt op en er is paniek maar niet bij Pauluis, want hij gelooft dat God met hen is._x000b__x000b_Dat is eigenlijk de boodschap van Jezus in het evangelie van vandaag. Hij geeft ons het reisdoel van ons leven aan: “Kom allen bij Mij, jullie die vermoeid zijn. Dan zullen jullie werkelijk rust vinden.” Jezus zegt dat God er altijd is. Bij hem is de echte rust, het diepe vertrouwen dat Hij ons niet alleen laat._x000b__x000b_In de tekening die hoort bij het thema van deze zondag staat een eiland in de vorm van een hart. De tekst kun je dubbel lezen, verwijzend naar het eiland maar ook naar het hartje dat er subtiel in verwerkt is: “Ieder hart is bewoond”. God woont in ieder hart, in iedere mens; wij zijn nooit alleen. Bij hem vinden wij werkelijk rust.</vt:lpwstr>
  </property>
  <property fmtid="{D5CDD505-2E9C-101B-9397-08002B2CF9AE}" pid="21" name="z:|_Bijbelcitaat">
    <vt:lpwstr>Neem mijn juk op je en leer van Mij: Ik ben zachtmoedig en nederig van hart. Dan zullen jullie werkelijk rust vinden, want mijn juk is zacht en mijn last is licht.’</vt:lpwstr>
  </property>
  <property fmtid="{D5CDD505-2E9C-101B-9397-08002B2CF9AE}" pid="22" name="z:|_Referentie Bijbelcitaat">
    <vt:lpwstr>Mt 11,29-30</vt:lpwstr>
  </property>
</Properties>
</file>