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3E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FAMILIENAAM: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VOORNAAM: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GEBOORTEPLAATS: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GEBOORTEDATUM: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VADER 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MOEDER: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PETER: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METER: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WOONPLAATS:    </w:t>
      </w:r>
      <w:r w:rsidRPr="00231D42">
        <w:rPr>
          <w:rFonts w:ascii="Garamond" w:hAnsi="Garamond"/>
          <w:sz w:val="26"/>
          <w:szCs w:val="26"/>
        </w:rPr>
        <w:tab/>
        <w:t xml:space="preserve">Straat: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Huisnummer: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Postnummer: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>gemeente/stad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TELEFOON/GSM: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>-</w:t>
      </w:r>
      <w:r w:rsidRPr="00231D42">
        <w:rPr>
          <w:rFonts w:ascii="Garamond" w:hAnsi="Garamond"/>
          <w:sz w:val="26"/>
          <w:szCs w:val="26"/>
        </w:rPr>
        <w:t xml:space="preserve">MAIL: </w:t>
      </w:r>
    </w:p>
    <w:p w:rsidR="00D36E3E" w:rsidRPr="00231D42" w:rsidRDefault="00D36E3E" w:rsidP="00D36E3E">
      <w:pPr>
        <w:rPr>
          <w:rFonts w:ascii="Garamond" w:hAnsi="Garamond"/>
          <w:b/>
          <w:sz w:val="26"/>
          <w:szCs w:val="26"/>
        </w:rPr>
      </w:pPr>
    </w:p>
    <w:p w:rsidR="0092037A" w:rsidRPr="00231D42" w:rsidRDefault="0092037A" w:rsidP="0092037A">
      <w:pPr>
        <w:ind w:left="36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0    </w:t>
      </w:r>
      <w:r w:rsidRPr="00231D42">
        <w:rPr>
          <w:rFonts w:ascii="Garamond" w:hAnsi="Garamond"/>
          <w:b/>
          <w:sz w:val="26"/>
          <w:szCs w:val="26"/>
        </w:rPr>
        <w:t xml:space="preserve">Vraagt om het sacrament van het vormsel </w:t>
      </w:r>
    </w:p>
    <w:p w:rsidR="0092037A" w:rsidRPr="00231D42" w:rsidRDefault="0092037A" w:rsidP="0092037A">
      <w:pPr>
        <w:ind w:left="816"/>
        <w:rPr>
          <w:rFonts w:ascii="Garamond" w:hAnsi="Garamond"/>
          <w:b/>
          <w:sz w:val="26"/>
          <w:szCs w:val="26"/>
        </w:rPr>
      </w:pPr>
    </w:p>
    <w:p w:rsidR="00D36E3E" w:rsidRPr="00231D42" w:rsidRDefault="00D36E3E" w:rsidP="0092037A">
      <w:pPr>
        <w:tabs>
          <w:tab w:val="left" w:pos="2147"/>
        </w:tabs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  <w:t xml:space="preserve">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de begeleider en contactgegevens: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PLAATS/GEMEENSCHAP waar de begeleiding gebeurt: </w:t>
      </w: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D36E3E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b/>
          <w:sz w:val="26"/>
          <w:szCs w:val="26"/>
        </w:rPr>
        <w:t>MOTIVATIE BIJ DEZE AANVRAAG</w:t>
      </w:r>
      <w:r w:rsidRPr="00231D42">
        <w:rPr>
          <w:rFonts w:ascii="Garamond" w:hAnsi="Garamond"/>
          <w:sz w:val="26"/>
          <w:szCs w:val="26"/>
        </w:rPr>
        <w:t xml:space="preserve">: </w:t>
      </w: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:rsidR="009C15B5" w:rsidRDefault="00D36E3E" w:rsidP="00D36E3E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!! GELIEVE EEN DOOP</w:t>
      </w:r>
      <w:r w:rsidR="004027C7">
        <w:rPr>
          <w:rFonts w:ascii="Garamond" w:hAnsi="Garamond"/>
          <w:b/>
          <w:sz w:val="26"/>
          <w:szCs w:val="26"/>
        </w:rPr>
        <w:t>BEWIJS</w:t>
      </w:r>
      <w:r>
        <w:rPr>
          <w:rFonts w:ascii="Garamond" w:hAnsi="Garamond"/>
          <w:b/>
          <w:sz w:val="26"/>
          <w:szCs w:val="26"/>
        </w:rPr>
        <w:t xml:space="preserve"> TOE TE VOEGEN </w:t>
      </w:r>
      <w:r w:rsidR="004027C7">
        <w:rPr>
          <w:rFonts w:ascii="Garamond" w:hAnsi="Garamond"/>
          <w:b/>
          <w:sz w:val="26"/>
          <w:szCs w:val="26"/>
        </w:rPr>
        <w:t xml:space="preserve">(U vindt hiervoor een formulier op dezelfde webpagina van het bisdom als dit formulier) </w:t>
      </w:r>
      <w:r>
        <w:rPr>
          <w:rFonts w:ascii="Garamond" w:hAnsi="Garamond"/>
          <w:b/>
          <w:sz w:val="26"/>
          <w:szCs w:val="26"/>
        </w:rPr>
        <w:t>!!</w:t>
      </w:r>
    </w:p>
    <w:p w:rsidR="004027C7" w:rsidRDefault="004027C7" w:rsidP="00D36E3E">
      <w:pPr>
        <w:rPr>
          <w:rFonts w:ascii="Garamond" w:hAnsi="Garamond"/>
          <w:b/>
          <w:sz w:val="26"/>
          <w:szCs w:val="26"/>
        </w:rPr>
      </w:pPr>
    </w:p>
    <w:p w:rsidR="004027C7" w:rsidRPr="00231D42" w:rsidRDefault="004027C7" w:rsidP="004027C7">
      <w:pPr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  <w:r w:rsidRPr="00231D42">
        <w:rPr>
          <w:rFonts w:ascii="Garamond" w:hAnsi="Garamond" w:cs="Arial"/>
          <w:b/>
          <w:sz w:val="26"/>
          <w:szCs w:val="26"/>
        </w:rPr>
        <w:t xml:space="preserve">Conform de privacywetgeving dient de belanghebbende in te stemmen met de verwerking van zijn persoonsgegevens in een bestand. </w:t>
      </w:r>
    </w:p>
    <w:p w:rsidR="004027C7" w:rsidRPr="00231D42" w:rsidRDefault="004027C7" w:rsidP="004027C7">
      <w:pPr>
        <w:rPr>
          <w:rFonts w:ascii="Garamond" w:hAnsi="Garamond" w:cs="Arial"/>
          <w:b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 xml:space="preserve">De belanghebbende heeft steeds het recht om dit bestand in te zien en te laten wijzigen. </w:t>
      </w:r>
    </w:p>
    <w:p w:rsidR="004027C7" w:rsidRPr="00231D42" w:rsidRDefault="004027C7" w:rsidP="004027C7">
      <w:pPr>
        <w:rPr>
          <w:rFonts w:ascii="Garamond" w:hAnsi="Garamond" w:cs="Arial"/>
          <w:b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 xml:space="preserve">De parochie verplicht zich ertoe deze gegevens </w:t>
      </w:r>
      <w:r w:rsidRPr="00231D42">
        <w:rPr>
          <w:rFonts w:ascii="Garamond" w:hAnsi="Garamond" w:cs="Arial"/>
          <w:b/>
          <w:sz w:val="26"/>
          <w:szCs w:val="26"/>
          <w:u w:val="single"/>
        </w:rPr>
        <w:t>niet</w:t>
      </w:r>
      <w:r w:rsidRPr="00231D42">
        <w:rPr>
          <w:rFonts w:ascii="Garamond" w:hAnsi="Garamond" w:cs="Arial"/>
          <w:b/>
          <w:sz w:val="26"/>
          <w:szCs w:val="26"/>
        </w:rPr>
        <w:t xml:space="preserve"> door te geven aan derden. </w:t>
      </w:r>
    </w:p>
    <w:p w:rsidR="004027C7" w:rsidRPr="00231D42" w:rsidRDefault="004027C7" w:rsidP="004027C7">
      <w:pP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 xml:space="preserve">Naam: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 xml:space="preserve">Adres: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A)</w:t>
      </w:r>
      <w:r w:rsidRPr="00231D42">
        <w:rPr>
          <w:rFonts w:ascii="Garamond" w:hAnsi="Garamond" w:cs="Arial"/>
          <w:sz w:val="26"/>
          <w:szCs w:val="26"/>
        </w:rPr>
        <w:t xml:space="preserve"> Mijn persoonsgegevens mogen verwerkt worden in een bestand met het doel het s</w:t>
      </w:r>
      <w:r w:rsidRPr="00231D42">
        <w:rPr>
          <w:rFonts w:ascii="Garamond" w:hAnsi="Garamond" w:cs="Arial"/>
          <w:sz w:val="26"/>
          <w:szCs w:val="26"/>
        </w:rPr>
        <w:t>a</w:t>
      </w:r>
      <w:r w:rsidRPr="00231D42">
        <w:rPr>
          <w:rFonts w:ascii="Garamond" w:hAnsi="Garamond" w:cs="Arial"/>
          <w:sz w:val="26"/>
          <w:szCs w:val="26"/>
        </w:rPr>
        <w:t xml:space="preserve">crament van het – vormsel –mogelijk te maken.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>O akkoord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B)</w:t>
      </w:r>
      <w:r w:rsidRPr="00231D42">
        <w:rPr>
          <w:rFonts w:ascii="Garamond" w:hAnsi="Garamond" w:cs="Arial"/>
          <w:sz w:val="26"/>
          <w:szCs w:val="26"/>
        </w:rPr>
        <w:t xml:space="preserve"> Ik (wij) stem(men) ermee in, dat mijn </w:t>
      </w:r>
      <w:r w:rsidRPr="00231D42">
        <w:rPr>
          <w:rFonts w:ascii="Garamond" w:hAnsi="Garamond" w:cs="Arial"/>
          <w:b/>
          <w:sz w:val="26"/>
          <w:szCs w:val="26"/>
        </w:rPr>
        <w:t>naam</w:t>
      </w:r>
      <w:r w:rsidRPr="00231D42">
        <w:rPr>
          <w:rFonts w:ascii="Garamond" w:hAnsi="Garamond" w:cs="Arial"/>
          <w:sz w:val="26"/>
          <w:szCs w:val="26"/>
        </w:rPr>
        <w:t xml:space="preserve"> gepubliceerd wordt in publicaties of op de website van de parochie, het parochieblad, Kerk&amp;Leven enz. naar aanleiding van het voorbereiden en ontvangen van deze sacramenten.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>O akkoord               O niet akkoord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C)</w:t>
      </w:r>
      <w:r w:rsidRPr="00231D42">
        <w:rPr>
          <w:rFonts w:ascii="Garamond" w:hAnsi="Garamond" w:cs="Arial"/>
          <w:sz w:val="26"/>
          <w:szCs w:val="26"/>
        </w:rPr>
        <w:t xml:space="preserve"> Ik (wij) geef (geven) toestemming tot het maken en gebruiken van </w:t>
      </w:r>
      <w:r w:rsidRPr="00231D42">
        <w:rPr>
          <w:rFonts w:ascii="Garamond" w:hAnsi="Garamond" w:cs="Arial"/>
          <w:b/>
          <w:sz w:val="26"/>
          <w:szCs w:val="26"/>
        </w:rPr>
        <w:t>foto’s en beel</w:t>
      </w:r>
      <w:r w:rsidRPr="00231D42">
        <w:rPr>
          <w:rFonts w:ascii="Garamond" w:hAnsi="Garamond" w:cs="Arial"/>
          <w:b/>
          <w:sz w:val="26"/>
          <w:szCs w:val="26"/>
        </w:rPr>
        <w:t>d</w:t>
      </w:r>
      <w:r w:rsidRPr="00231D42">
        <w:rPr>
          <w:rFonts w:ascii="Garamond" w:hAnsi="Garamond" w:cs="Arial"/>
          <w:b/>
          <w:sz w:val="26"/>
          <w:szCs w:val="26"/>
        </w:rPr>
        <w:t xml:space="preserve">fragmenten </w:t>
      </w:r>
      <w:r w:rsidRPr="00231D42">
        <w:rPr>
          <w:rFonts w:ascii="Garamond" w:hAnsi="Garamond" w:cs="Arial"/>
          <w:sz w:val="26"/>
          <w:szCs w:val="26"/>
        </w:rPr>
        <w:t>in publicaties of op websites van de parochie, het parochieblad, Kerk&amp;Leven enz. naar aanleiding van het voorbereiden en ontvangen van deze sacrame</w:t>
      </w:r>
      <w:r w:rsidRPr="00231D42">
        <w:rPr>
          <w:rFonts w:ascii="Garamond" w:hAnsi="Garamond" w:cs="Arial"/>
          <w:sz w:val="26"/>
          <w:szCs w:val="26"/>
        </w:rPr>
        <w:t>n</w:t>
      </w:r>
      <w:r w:rsidRPr="00231D42">
        <w:rPr>
          <w:rFonts w:ascii="Garamond" w:hAnsi="Garamond" w:cs="Arial"/>
          <w:sz w:val="26"/>
          <w:szCs w:val="26"/>
        </w:rPr>
        <w:t xml:space="preserve">ten.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>O akkoord</w:t>
      </w:r>
      <w:r w:rsidRPr="00231D42">
        <w:rPr>
          <w:rFonts w:ascii="Garamond" w:hAnsi="Garamond" w:cs="Arial"/>
          <w:sz w:val="26"/>
          <w:szCs w:val="26"/>
        </w:rPr>
        <w:tab/>
      </w:r>
      <w:r w:rsidRPr="00231D42">
        <w:rPr>
          <w:rFonts w:ascii="Garamond" w:hAnsi="Garamond" w:cs="Arial"/>
          <w:sz w:val="26"/>
          <w:szCs w:val="26"/>
        </w:rPr>
        <w:tab/>
        <w:t>O niet akkoord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D)</w:t>
      </w:r>
      <w:r w:rsidRPr="00231D42">
        <w:rPr>
          <w:rFonts w:ascii="Garamond" w:hAnsi="Garamond" w:cs="Arial"/>
          <w:sz w:val="26"/>
          <w:szCs w:val="26"/>
        </w:rPr>
        <w:t xml:space="preserve"> Ik (wij) geef (geven) toestemming dat pastorale informatie aan mij (ons) wordt b</w:t>
      </w:r>
      <w:r w:rsidRPr="00231D42">
        <w:rPr>
          <w:rFonts w:ascii="Garamond" w:hAnsi="Garamond" w:cs="Arial"/>
          <w:sz w:val="26"/>
          <w:szCs w:val="26"/>
        </w:rPr>
        <w:t>e</w:t>
      </w:r>
      <w:r w:rsidRPr="00231D42">
        <w:rPr>
          <w:rFonts w:ascii="Garamond" w:hAnsi="Garamond" w:cs="Arial"/>
          <w:sz w:val="26"/>
          <w:szCs w:val="26"/>
        </w:rPr>
        <w:t xml:space="preserve">zorgd.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 xml:space="preserve">O akkoord </w:t>
      </w:r>
      <w:r w:rsidRPr="00231D42">
        <w:rPr>
          <w:rFonts w:ascii="Garamond" w:hAnsi="Garamond" w:cs="Arial"/>
          <w:sz w:val="26"/>
          <w:szCs w:val="26"/>
        </w:rPr>
        <w:tab/>
      </w:r>
      <w:r w:rsidRPr="00231D42">
        <w:rPr>
          <w:rFonts w:ascii="Garamond" w:hAnsi="Garamond" w:cs="Arial"/>
          <w:sz w:val="26"/>
          <w:szCs w:val="26"/>
        </w:rPr>
        <w:tab/>
        <w:t>O niet akkoord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 xml:space="preserve">Gedaan te (plaats) ……………………………………….. op (datum) ……………….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Handtekening van de kandidaat</w:t>
      </w:r>
      <w:r w:rsidRPr="00231D42">
        <w:rPr>
          <w:rFonts w:ascii="Garamond" w:hAnsi="Garamond" w:cs="Arial"/>
          <w:sz w:val="26"/>
          <w:szCs w:val="26"/>
        </w:rPr>
        <w:t xml:space="preserve"> voor het vormsel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 xml:space="preserve">voorafgaand met de hand geschreven vermelding </w:t>
      </w:r>
    </w:p>
    <w:p w:rsidR="004027C7" w:rsidRPr="004027C7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i/>
          <w:sz w:val="26"/>
          <w:szCs w:val="26"/>
        </w:rPr>
      </w:pPr>
      <w:r w:rsidRPr="00231D42">
        <w:rPr>
          <w:rFonts w:ascii="Garamond" w:hAnsi="Garamond" w:cs="Arial"/>
          <w:i/>
          <w:sz w:val="26"/>
          <w:szCs w:val="26"/>
        </w:rPr>
        <w:t xml:space="preserve">‘gelezen en goedgekeurd’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aramond" w:hAnsi="Garamond" w:cs="Arial"/>
          <w:b/>
          <w:sz w:val="26"/>
          <w:szCs w:val="26"/>
        </w:rPr>
      </w:pPr>
      <w:r w:rsidRPr="00231D42">
        <w:rPr>
          <w:rFonts w:ascii="Garamond" w:hAnsi="Garamond" w:cs="Arial"/>
          <w:b/>
          <w:sz w:val="26"/>
          <w:szCs w:val="26"/>
        </w:rPr>
        <w:t>Indien de kandidaat minderjarig is</w:t>
      </w:r>
      <w:r w:rsidRPr="00231D42">
        <w:rPr>
          <w:rFonts w:ascii="Garamond" w:hAnsi="Garamond" w:cs="Arial"/>
          <w:b/>
          <w:i/>
          <w:sz w:val="26"/>
          <w:szCs w:val="26"/>
        </w:rPr>
        <w:t>:</w:t>
      </w:r>
      <w:r w:rsidRPr="00231D42">
        <w:rPr>
          <w:rFonts w:ascii="Garamond" w:hAnsi="Garamond" w:cs="Arial"/>
          <w:b/>
          <w:sz w:val="26"/>
          <w:szCs w:val="26"/>
        </w:rPr>
        <w:t xml:space="preserve">  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aramond" w:hAnsi="Garamond" w:cs="Arial"/>
          <w:sz w:val="26"/>
          <w:szCs w:val="26"/>
        </w:rPr>
      </w:pPr>
      <w:r w:rsidRPr="00231D42">
        <w:rPr>
          <w:rFonts w:ascii="Garamond" w:hAnsi="Garamond" w:cs="Arial"/>
          <w:sz w:val="26"/>
          <w:szCs w:val="26"/>
        </w:rPr>
        <w:t>Handtekening van de ouders voorafgaand met de hand geschreven vermelding</w:t>
      </w:r>
    </w:p>
    <w:p w:rsidR="004027C7" w:rsidRPr="00231D42" w:rsidRDefault="004027C7" w:rsidP="0040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aramond" w:hAnsi="Garamond" w:cs="Arial"/>
          <w:i/>
          <w:sz w:val="26"/>
          <w:szCs w:val="26"/>
        </w:rPr>
      </w:pPr>
      <w:r w:rsidRPr="00231D42">
        <w:rPr>
          <w:rFonts w:ascii="Garamond" w:hAnsi="Garamond" w:cs="Arial"/>
          <w:i/>
          <w:sz w:val="26"/>
          <w:szCs w:val="26"/>
        </w:rPr>
        <w:t xml:space="preserve">‘gelezen en goedgekeurd’  </w:t>
      </w:r>
    </w:p>
    <w:p w:rsidR="004027C7" w:rsidRPr="00E26242" w:rsidRDefault="004027C7" w:rsidP="004027C7">
      <w:pPr>
        <w:tabs>
          <w:tab w:val="left" w:pos="4820"/>
        </w:tabs>
        <w:jc w:val="both"/>
        <w:rPr>
          <w:rFonts w:ascii="Garamond" w:hAnsi="Garamond"/>
          <w:sz w:val="26"/>
          <w:szCs w:val="26"/>
        </w:rPr>
      </w:pPr>
    </w:p>
    <w:p w:rsidR="004027C7" w:rsidRPr="00E26242" w:rsidRDefault="004027C7" w:rsidP="00D36E3E">
      <w:pPr>
        <w:rPr>
          <w:rFonts w:ascii="Garamond" w:hAnsi="Garamond"/>
          <w:sz w:val="26"/>
          <w:szCs w:val="26"/>
        </w:rPr>
      </w:pPr>
    </w:p>
    <w:sectPr w:rsidR="004027C7" w:rsidRPr="00E26242" w:rsidSect="0084230F">
      <w:headerReference w:type="default" r:id="rId8"/>
      <w:pgSz w:w="11907" w:h="16840" w:code="9"/>
      <w:pgMar w:top="1651" w:right="1418" w:bottom="851" w:left="1418" w:header="426" w:footer="9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0D" w:rsidRDefault="0074330D">
      <w:r>
        <w:separator/>
      </w:r>
    </w:p>
  </w:endnote>
  <w:endnote w:type="continuationSeparator" w:id="0">
    <w:p w:rsidR="0074330D" w:rsidRDefault="0074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0D" w:rsidRDefault="0074330D">
      <w:r>
        <w:separator/>
      </w:r>
    </w:p>
  </w:footnote>
  <w:footnote w:type="continuationSeparator" w:id="0">
    <w:p w:rsidR="0074330D" w:rsidRDefault="0074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62" w:type="dxa"/>
      <w:tblLook w:val="01E0" w:firstRow="1" w:lastRow="1" w:firstColumn="1" w:lastColumn="1" w:noHBand="0" w:noVBand="0"/>
    </w:tblPr>
    <w:tblGrid>
      <w:gridCol w:w="2660"/>
      <w:gridCol w:w="6627"/>
      <w:gridCol w:w="2375"/>
    </w:tblGrid>
    <w:tr w:rsidR="00917042" w:rsidRPr="005F4C7F" w:rsidTr="005F4C7F">
      <w:tc>
        <w:tcPr>
          <w:tcW w:w="2660" w:type="dxa"/>
          <w:shd w:val="clear" w:color="auto" w:fill="auto"/>
        </w:tcPr>
        <w:p w:rsidR="00917042" w:rsidRPr="008772D9" w:rsidRDefault="004027C7" w:rsidP="00186C5C">
          <w:pPr>
            <w:tabs>
              <w:tab w:val="left" w:pos="284"/>
            </w:tabs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083945" cy="1217295"/>
                <wp:effectExtent l="0" t="0" r="1905" b="1905"/>
                <wp:docPr id="1" name="Afbeelding 1" descr="wapenschild_groot_w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enschild_groot_w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042" w:rsidRPr="00AB0426" w:rsidRDefault="00917042" w:rsidP="00186C5C">
          <w:pPr>
            <w:tabs>
              <w:tab w:val="left" w:pos="284"/>
            </w:tabs>
            <w:jc w:val="center"/>
            <w:rPr>
              <w:b/>
              <w:color w:val="003300"/>
              <w:sz w:val="24"/>
              <w:szCs w:val="24"/>
              <w:lang w:val="en-GB"/>
            </w:rPr>
          </w:pPr>
          <w:r w:rsidRPr="00AB0426">
            <w:rPr>
              <w:rFonts w:ascii="Arabic Typesetting" w:hAnsi="Arabic Typesetting" w:cs="Arabic Typesetting"/>
              <w:b/>
              <w:color w:val="003300"/>
              <w:sz w:val="24"/>
              <w:szCs w:val="24"/>
            </w:rPr>
            <w:t>BISDOM AN</w:t>
          </w:r>
          <w:r w:rsidRPr="00AB0426">
            <w:rPr>
              <w:rFonts w:ascii="Arabic Typesetting" w:hAnsi="Arabic Typesetting" w:cs="Arabic Typesetting"/>
              <w:b/>
              <w:color w:val="003300"/>
              <w:sz w:val="24"/>
              <w:szCs w:val="24"/>
            </w:rPr>
            <w:t>T</w:t>
          </w:r>
          <w:r w:rsidRPr="00AB0426">
            <w:rPr>
              <w:rFonts w:ascii="Arabic Typesetting" w:hAnsi="Arabic Typesetting" w:cs="Arabic Typesetting"/>
              <w:b/>
              <w:color w:val="003300"/>
              <w:sz w:val="24"/>
              <w:szCs w:val="24"/>
            </w:rPr>
            <w:t>WERPEN</w:t>
          </w:r>
          <w:r w:rsidRPr="00AB0426">
            <w:rPr>
              <w:b/>
              <w:color w:val="003300"/>
              <w:sz w:val="24"/>
              <w:szCs w:val="24"/>
            </w:rPr>
            <w:t xml:space="preserve"> </w:t>
          </w:r>
        </w:p>
      </w:tc>
      <w:tc>
        <w:tcPr>
          <w:tcW w:w="6627" w:type="dxa"/>
          <w:shd w:val="clear" w:color="auto" w:fill="auto"/>
        </w:tcPr>
        <w:p w:rsidR="005F4C7F" w:rsidRDefault="005F4C7F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</w:p>
        <w:p w:rsidR="005F4C7F" w:rsidRPr="00231D42" w:rsidRDefault="00D36E3E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>INTAKEFORMULIER</w:t>
          </w:r>
        </w:p>
        <w:p w:rsidR="005F4C7F" w:rsidRPr="00231D42" w:rsidRDefault="00D36E3E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>AANVRAAG SACRAMENT VAN HET VORMSEL</w:t>
          </w:r>
          <w:r w:rsidR="005F4C7F" w:rsidRPr="00231D42">
            <w:rPr>
              <w:rFonts w:ascii="Garamond" w:hAnsi="Garamond" w:cs="Arial"/>
              <w:b/>
              <w:sz w:val="26"/>
              <w:szCs w:val="26"/>
            </w:rPr>
            <w:t xml:space="preserve"> </w:t>
          </w:r>
        </w:p>
        <w:p w:rsidR="004027C7" w:rsidRDefault="004027C7" w:rsidP="004027C7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 xml:space="preserve">MET </w:t>
          </w:r>
          <w:r w:rsidRPr="00231D42">
            <w:rPr>
              <w:rFonts w:ascii="Garamond" w:hAnsi="Garamond" w:cs="Arial"/>
              <w:b/>
              <w:sz w:val="26"/>
              <w:szCs w:val="26"/>
            </w:rPr>
            <w:t xml:space="preserve">TOESTEMMING VERWERKING </w:t>
          </w:r>
        </w:p>
        <w:p w:rsidR="004027C7" w:rsidRPr="00231D42" w:rsidRDefault="004027C7" w:rsidP="004027C7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 w:rsidRPr="00231D42">
            <w:rPr>
              <w:rFonts w:ascii="Garamond" w:hAnsi="Garamond" w:cs="Arial"/>
              <w:b/>
              <w:sz w:val="26"/>
              <w:szCs w:val="26"/>
            </w:rPr>
            <w:t>PERSOONSGEGEVENS EN PRIV</w:t>
          </w:r>
          <w:r w:rsidRPr="00231D42">
            <w:rPr>
              <w:rFonts w:ascii="Garamond" w:hAnsi="Garamond" w:cs="Arial"/>
              <w:b/>
              <w:sz w:val="26"/>
              <w:szCs w:val="26"/>
            </w:rPr>
            <w:t>A</w:t>
          </w:r>
          <w:r w:rsidRPr="00231D42">
            <w:rPr>
              <w:rFonts w:ascii="Garamond" w:hAnsi="Garamond" w:cs="Arial"/>
              <w:b/>
              <w:sz w:val="26"/>
              <w:szCs w:val="26"/>
            </w:rPr>
            <w:t xml:space="preserve">CYVERKLARING </w:t>
          </w:r>
        </w:p>
        <w:p w:rsidR="00917042" w:rsidRPr="005F4C7F" w:rsidRDefault="00917042" w:rsidP="00186C5C">
          <w:pPr>
            <w:tabs>
              <w:tab w:val="left" w:pos="284"/>
            </w:tabs>
          </w:pPr>
        </w:p>
      </w:tc>
      <w:tc>
        <w:tcPr>
          <w:tcW w:w="2375" w:type="dxa"/>
          <w:shd w:val="clear" w:color="auto" w:fill="auto"/>
        </w:tcPr>
        <w:p w:rsidR="00917042" w:rsidRPr="005F4C7F" w:rsidRDefault="00917042" w:rsidP="00186C5C">
          <w:pPr>
            <w:tabs>
              <w:tab w:val="left" w:pos="284"/>
            </w:tabs>
          </w:pPr>
        </w:p>
      </w:tc>
    </w:tr>
  </w:tbl>
  <w:p w:rsidR="00917042" w:rsidRDefault="00917042" w:rsidP="00FA777C">
    <w:pPr>
      <w:tabs>
        <w:tab w:val="left" w:pos="284"/>
      </w:tabs>
    </w:pPr>
    <w:r w:rsidRPr="005F4C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17"/>
    <w:multiLevelType w:val="hybridMultilevel"/>
    <w:tmpl w:val="00983C28"/>
    <w:lvl w:ilvl="0" w:tplc="E896560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042"/>
    <w:multiLevelType w:val="hybridMultilevel"/>
    <w:tmpl w:val="B506211A"/>
    <w:lvl w:ilvl="0" w:tplc="BD8E715E"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20"/>
    <w:rsid w:val="00000AC3"/>
    <w:rsid w:val="00006650"/>
    <w:rsid w:val="0003164B"/>
    <w:rsid w:val="00066CD5"/>
    <w:rsid w:val="0006746F"/>
    <w:rsid w:val="00073810"/>
    <w:rsid w:val="000B1B43"/>
    <w:rsid w:val="000C3E89"/>
    <w:rsid w:val="000D6E84"/>
    <w:rsid w:val="000E4E42"/>
    <w:rsid w:val="001518D1"/>
    <w:rsid w:val="001534D3"/>
    <w:rsid w:val="00186C5C"/>
    <w:rsid w:val="00196011"/>
    <w:rsid w:val="001D4653"/>
    <w:rsid w:val="001F14CD"/>
    <w:rsid w:val="001F21AD"/>
    <w:rsid w:val="00216C94"/>
    <w:rsid w:val="0022772D"/>
    <w:rsid w:val="00293158"/>
    <w:rsid w:val="002B065D"/>
    <w:rsid w:val="002E2C64"/>
    <w:rsid w:val="002E4979"/>
    <w:rsid w:val="00315428"/>
    <w:rsid w:val="00316DA4"/>
    <w:rsid w:val="00334C1D"/>
    <w:rsid w:val="00351DE9"/>
    <w:rsid w:val="00363FF5"/>
    <w:rsid w:val="0038178A"/>
    <w:rsid w:val="0038183C"/>
    <w:rsid w:val="003A7757"/>
    <w:rsid w:val="003B0432"/>
    <w:rsid w:val="003C057F"/>
    <w:rsid w:val="003D6F34"/>
    <w:rsid w:val="003E6A59"/>
    <w:rsid w:val="003F6FDA"/>
    <w:rsid w:val="004027C7"/>
    <w:rsid w:val="004442F7"/>
    <w:rsid w:val="00445C62"/>
    <w:rsid w:val="00470308"/>
    <w:rsid w:val="0047396C"/>
    <w:rsid w:val="00475E83"/>
    <w:rsid w:val="00492EBC"/>
    <w:rsid w:val="00495B2A"/>
    <w:rsid w:val="00496CD6"/>
    <w:rsid w:val="004A4E22"/>
    <w:rsid w:val="004B2416"/>
    <w:rsid w:val="004C03B7"/>
    <w:rsid w:val="005034FD"/>
    <w:rsid w:val="00514D6E"/>
    <w:rsid w:val="00535136"/>
    <w:rsid w:val="005750AD"/>
    <w:rsid w:val="005A0A91"/>
    <w:rsid w:val="005C48EE"/>
    <w:rsid w:val="005D21DF"/>
    <w:rsid w:val="005F4C7F"/>
    <w:rsid w:val="00634E20"/>
    <w:rsid w:val="00641F52"/>
    <w:rsid w:val="006647DC"/>
    <w:rsid w:val="006905D6"/>
    <w:rsid w:val="00694CA8"/>
    <w:rsid w:val="006B7958"/>
    <w:rsid w:val="006C3004"/>
    <w:rsid w:val="00717A0B"/>
    <w:rsid w:val="00717D5F"/>
    <w:rsid w:val="0074330D"/>
    <w:rsid w:val="00745BE6"/>
    <w:rsid w:val="00764248"/>
    <w:rsid w:val="007970A3"/>
    <w:rsid w:val="007C6575"/>
    <w:rsid w:val="007D221A"/>
    <w:rsid w:val="007E4113"/>
    <w:rsid w:val="00806079"/>
    <w:rsid w:val="00815E6A"/>
    <w:rsid w:val="00830AC9"/>
    <w:rsid w:val="0084230F"/>
    <w:rsid w:val="008772D9"/>
    <w:rsid w:val="0088776A"/>
    <w:rsid w:val="008914F1"/>
    <w:rsid w:val="0089749C"/>
    <w:rsid w:val="008A5B73"/>
    <w:rsid w:val="008E30A7"/>
    <w:rsid w:val="00917042"/>
    <w:rsid w:val="0092037A"/>
    <w:rsid w:val="00920498"/>
    <w:rsid w:val="00923454"/>
    <w:rsid w:val="009501CB"/>
    <w:rsid w:val="00970969"/>
    <w:rsid w:val="009A0A72"/>
    <w:rsid w:val="009B1F80"/>
    <w:rsid w:val="009B2EC8"/>
    <w:rsid w:val="009C15B5"/>
    <w:rsid w:val="009E5086"/>
    <w:rsid w:val="009F7FC9"/>
    <w:rsid w:val="00A21329"/>
    <w:rsid w:val="00A42221"/>
    <w:rsid w:val="00A72249"/>
    <w:rsid w:val="00A76F08"/>
    <w:rsid w:val="00A96F31"/>
    <w:rsid w:val="00AB0426"/>
    <w:rsid w:val="00AB2146"/>
    <w:rsid w:val="00AD3BAC"/>
    <w:rsid w:val="00B00526"/>
    <w:rsid w:val="00B3411E"/>
    <w:rsid w:val="00B578B0"/>
    <w:rsid w:val="00B817E5"/>
    <w:rsid w:val="00BB7920"/>
    <w:rsid w:val="00BD201E"/>
    <w:rsid w:val="00BD4D91"/>
    <w:rsid w:val="00BD5160"/>
    <w:rsid w:val="00BE3C73"/>
    <w:rsid w:val="00C25295"/>
    <w:rsid w:val="00C375BF"/>
    <w:rsid w:val="00C42918"/>
    <w:rsid w:val="00C44AAD"/>
    <w:rsid w:val="00C62A44"/>
    <w:rsid w:val="00C706AC"/>
    <w:rsid w:val="00CA60AD"/>
    <w:rsid w:val="00CC2C6F"/>
    <w:rsid w:val="00CD560D"/>
    <w:rsid w:val="00CE04DA"/>
    <w:rsid w:val="00CF136C"/>
    <w:rsid w:val="00D36E3E"/>
    <w:rsid w:val="00D47340"/>
    <w:rsid w:val="00D678D6"/>
    <w:rsid w:val="00D7690C"/>
    <w:rsid w:val="00DA474B"/>
    <w:rsid w:val="00DB2C3F"/>
    <w:rsid w:val="00DD5AEE"/>
    <w:rsid w:val="00DD671A"/>
    <w:rsid w:val="00DF7056"/>
    <w:rsid w:val="00E009D8"/>
    <w:rsid w:val="00E07746"/>
    <w:rsid w:val="00E12707"/>
    <w:rsid w:val="00E1545B"/>
    <w:rsid w:val="00E26242"/>
    <w:rsid w:val="00E31FD2"/>
    <w:rsid w:val="00E51199"/>
    <w:rsid w:val="00E75DCC"/>
    <w:rsid w:val="00EB02F7"/>
    <w:rsid w:val="00EF1608"/>
    <w:rsid w:val="00EF1C38"/>
    <w:rsid w:val="00F240DE"/>
    <w:rsid w:val="00F436ED"/>
    <w:rsid w:val="00F56F91"/>
    <w:rsid w:val="00F7681C"/>
    <w:rsid w:val="00F801A3"/>
    <w:rsid w:val="00F83DBD"/>
    <w:rsid w:val="00FA777C"/>
    <w:rsid w:val="00FD1B53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B3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7920"/>
    <w:pPr>
      <w:ind w:left="720"/>
    </w:pPr>
    <w:rPr>
      <w:rFonts w:ascii="Calibri" w:eastAsia="Calibri" w:hAnsi="Calibri" w:cs="Calibri"/>
      <w:sz w:val="22"/>
      <w:szCs w:val="22"/>
      <w:lang w:eastAsia="nl-BE"/>
    </w:rPr>
  </w:style>
  <w:style w:type="character" w:customStyle="1" w:styleId="address">
    <w:name w:val="address"/>
    <w:rsid w:val="009C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B3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7920"/>
    <w:pPr>
      <w:ind w:left="720"/>
    </w:pPr>
    <w:rPr>
      <w:rFonts w:ascii="Calibri" w:eastAsia="Calibri" w:hAnsi="Calibri" w:cs="Calibri"/>
      <w:sz w:val="22"/>
      <w:szCs w:val="22"/>
      <w:lang w:eastAsia="nl-BE"/>
    </w:rPr>
  </w:style>
  <w:style w:type="character" w:customStyle="1" w:styleId="address">
    <w:name w:val="address"/>
    <w:rsid w:val="009C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2bisdom\secretariaat\sjablonen\Brieven%20en%20faxen\Brief_Bisdom_officiee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Brief_Bisdom_officieel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Bisdom Antwerpen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Lins</dc:creator>
  <cp:lastModifiedBy>Bart Willemen</cp:lastModifiedBy>
  <cp:revision>2</cp:revision>
  <cp:lastPrinted>2018-07-17T11:03:00Z</cp:lastPrinted>
  <dcterms:created xsi:type="dcterms:W3CDTF">2019-03-08T10:07:00Z</dcterms:created>
  <dcterms:modified xsi:type="dcterms:W3CDTF">2019-03-08T10:07:00Z</dcterms:modified>
</cp:coreProperties>
</file>