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F092" w14:textId="4909CB5F" w:rsidR="00BB42A5" w:rsidRPr="00BB42A5" w:rsidRDefault="002D38C0" w:rsidP="00FB3AD4">
      <w:pPr>
        <w:pStyle w:val="Hoofding"/>
        <w:spacing w:after="0"/>
      </w:pPr>
      <w:r>
        <w:drawing>
          <wp:anchor distT="0" distB="360045" distL="360045" distR="114300" simplePos="0" relativeHeight="251658240" behindDoc="1" locked="1" layoutInCell="1" allowOverlap="0" wp14:anchorId="208E23A6" wp14:editId="01EA24B1">
            <wp:simplePos x="0" y="0"/>
            <wp:positionH relativeFrom="margin">
              <wp:align>right</wp:align>
            </wp:positionH>
            <wp:positionV relativeFrom="margin">
              <wp:align>top</wp:align>
            </wp:positionV>
            <wp:extent cx="889200" cy="1285200"/>
            <wp:effectExtent l="0" t="0" r="6350" b="0"/>
            <wp:wrapTight wrapText="left">
              <wp:wrapPolygon edited="0">
                <wp:start x="0" y="0"/>
                <wp:lineTo x="0" y="21141"/>
                <wp:lineTo x="21291" y="21141"/>
                <wp:lineTo x="21291" y="0"/>
                <wp:lineTo x="0" y="0"/>
              </wp:wrapPolygon>
            </wp:wrapTight>
            <wp:docPr id="424026278" name="Picture 42402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200" cy="12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A5" w:rsidRPr="006426B6">
        <w:t>Een vermorzeld en vernederd hart wijst Gij niet af</w:t>
      </w:r>
      <w:r w:rsidRPr="002D38C0">
        <w:t xml:space="preserve"> </w:t>
      </w:r>
    </w:p>
    <w:p w14:paraId="75CECACE" w14:textId="0072743E" w:rsidR="00BB42A5" w:rsidRDefault="00BB42A5" w:rsidP="00FB3AD4">
      <w:pPr>
        <w:pStyle w:val="Boventitel"/>
        <w:spacing w:before="0"/>
      </w:pPr>
      <w:r w:rsidRPr="006426B6">
        <w:t>Verzoeningsviering in de veertigdagentijd</w:t>
      </w:r>
    </w:p>
    <w:p w14:paraId="3B07593E" w14:textId="77777777" w:rsidR="00BB42A5" w:rsidRDefault="00BB42A5" w:rsidP="00FB3AD4">
      <w:pPr>
        <w:pStyle w:val="Intro"/>
      </w:pPr>
      <w:r>
        <w:t>Tijdens de veertigdagentijd is d</w:t>
      </w:r>
      <w:r w:rsidRPr="003C69C8">
        <w:t xml:space="preserve">e aankleding van </w:t>
      </w:r>
      <w:r>
        <w:t>de</w:t>
      </w:r>
      <w:r w:rsidRPr="003C69C8">
        <w:t xml:space="preserve"> liturgisch</w:t>
      </w:r>
      <w:r>
        <w:t>e</w:t>
      </w:r>
      <w:r w:rsidRPr="003C69C8">
        <w:t xml:space="preserve"> </w:t>
      </w:r>
      <w:r>
        <w:t xml:space="preserve">ruimte </w:t>
      </w:r>
      <w:r w:rsidRPr="003C69C8">
        <w:t xml:space="preserve">sober. </w:t>
      </w:r>
      <w:r>
        <w:t xml:space="preserve">Men kan voor deze viering eventueel een klein bloemstuk plaatsen bij de doopvont. Verder vraagt deze </w:t>
      </w:r>
      <w:r w:rsidRPr="003C69C8">
        <w:t>viering om eenvoud en verstilling. Voor</w:t>
      </w:r>
      <w:r>
        <w:t>af</w:t>
      </w:r>
      <w:r w:rsidRPr="003C69C8">
        <w:t xml:space="preserve"> klinkt er eventueel zachte orgelmuziek die uitloopt op een kort moment van stilte, wanneer de voorganger</w:t>
      </w:r>
      <w:r>
        <w:t xml:space="preserve"> en de andere aanwezige priesters hun plaats innemen.</w:t>
      </w:r>
    </w:p>
    <w:p w14:paraId="23F767C2" w14:textId="77777777" w:rsidR="00BB42A5" w:rsidRPr="003C69C8" w:rsidRDefault="00BB42A5" w:rsidP="00FB3AD4">
      <w:pPr>
        <w:pStyle w:val="Intro"/>
      </w:pPr>
      <w:r>
        <w:t>Men voorziet best een volgblaadje voor de aanwezigen, met daarop de liederen, de tekst van de psalmen en enkele bezinningsteksten voor tijdens de stille tijd.</w:t>
      </w:r>
    </w:p>
    <w:p w14:paraId="6A7C4B96" w14:textId="77777777" w:rsidR="00BB42A5" w:rsidRPr="00EA08B9" w:rsidRDefault="00BB42A5" w:rsidP="006A5E48">
      <w:pPr>
        <w:pStyle w:val="Tussentitelrood"/>
      </w:pPr>
      <w:r w:rsidRPr="00EA08B9">
        <w:t xml:space="preserve">Kruisteken en </w:t>
      </w:r>
      <w:r>
        <w:t>openingswoord</w:t>
      </w:r>
    </w:p>
    <w:p w14:paraId="01B30E6F" w14:textId="6D172616" w:rsidR="00BB42A5" w:rsidRPr="002E0F7A" w:rsidRDefault="00BB42A5" w:rsidP="00635DF7">
      <w:pPr>
        <w:pStyle w:val="InsprongLV"/>
        <w:rPr>
          <w:rStyle w:val="InsprongChar"/>
        </w:rPr>
      </w:pPr>
      <w:r w:rsidRPr="003A4B99">
        <w:t xml:space="preserve">V. </w:t>
      </w:r>
      <w:r>
        <w:tab/>
        <w:t>Aan het begin van de veertigdagentijd klonk Gods oproep:</w:t>
      </w:r>
      <w:r w:rsidR="00635DF7">
        <w:br/>
      </w:r>
      <w:r w:rsidRPr="002E0F7A">
        <w:rPr>
          <w:rStyle w:val="InsprongChar"/>
        </w:rPr>
        <w:t>‘Bekeert u en gelooft in de Blijde Boodschap’.</w:t>
      </w:r>
      <w:r w:rsidR="00635DF7" w:rsidRPr="002E0F7A">
        <w:rPr>
          <w:rStyle w:val="InsprongChar"/>
        </w:rPr>
        <w:br/>
      </w:r>
      <w:r w:rsidRPr="002E0F7A">
        <w:rPr>
          <w:rStyle w:val="InsprongChar"/>
        </w:rPr>
        <w:t>Vandaag brengt Gods liefde ons weer bijeen</w:t>
      </w:r>
      <w:r w:rsidR="00635DF7" w:rsidRPr="002E0F7A">
        <w:rPr>
          <w:rStyle w:val="InsprongChar"/>
        </w:rPr>
        <w:br/>
      </w:r>
      <w:r w:rsidRPr="002E0F7A">
        <w:rPr>
          <w:rStyle w:val="InsprongChar"/>
        </w:rPr>
        <w:t>om de barmhartigheid te verkrijgen die wij nodig hebben.</w:t>
      </w:r>
      <w:r w:rsidR="00635DF7" w:rsidRPr="002E0F7A">
        <w:rPr>
          <w:rStyle w:val="InsprongChar"/>
        </w:rPr>
        <w:br/>
      </w:r>
      <w:r w:rsidRPr="002E0F7A">
        <w:rPr>
          <w:rStyle w:val="InsprongChar"/>
        </w:rPr>
        <w:t>Zijn kracht zal genezen en herstellen</w:t>
      </w:r>
      <w:r w:rsidR="00635DF7" w:rsidRPr="002E0F7A">
        <w:rPr>
          <w:rStyle w:val="InsprongChar"/>
        </w:rPr>
        <w:br/>
      </w:r>
      <w:r w:rsidRPr="002E0F7A">
        <w:rPr>
          <w:rStyle w:val="InsprongChar"/>
        </w:rPr>
        <w:t xml:space="preserve">wat door onze zwakheid werd verwond. </w:t>
      </w:r>
      <w:r w:rsidR="00635DF7" w:rsidRPr="002E0F7A">
        <w:rPr>
          <w:rStyle w:val="InsprongChar"/>
        </w:rPr>
        <w:br/>
      </w:r>
      <w:r w:rsidRPr="002E0F7A">
        <w:rPr>
          <w:rStyle w:val="InsprongChar"/>
        </w:rPr>
        <w:t>Laten wij bidden om Gods barmhartigheid.</w:t>
      </w:r>
    </w:p>
    <w:p w14:paraId="46831E7C" w14:textId="77777777" w:rsidR="00BB42A5" w:rsidRPr="0035552F" w:rsidRDefault="00BB42A5" w:rsidP="006A5E48">
      <w:pPr>
        <w:pStyle w:val="Tussentitelrood"/>
      </w:pPr>
      <w:r w:rsidRPr="0035552F">
        <w:t xml:space="preserve">Psalm 51 </w:t>
      </w:r>
    </w:p>
    <w:p w14:paraId="2DD24572" w14:textId="118C0F6C" w:rsidR="00BB42A5" w:rsidRDefault="000B5AD0" w:rsidP="001F666B">
      <w:pPr>
        <w:pStyle w:val="Intro"/>
      </w:pPr>
      <w:r>
        <w:rPr>
          <w:noProof/>
          <w:lang w:eastAsia="nl-BE"/>
        </w:rPr>
        <w:drawing>
          <wp:anchor distT="0" distB="0" distL="114300" distR="114300" simplePos="0" relativeHeight="251658241" behindDoc="0" locked="0" layoutInCell="1" allowOverlap="1" wp14:anchorId="3C459852" wp14:editId="1A9E8F0E">
            <wp:simplePos x="0" y="0"/>
            <wp:positionH relativeFrom="rightMargin">
              <wp:posOffset>-1638300</wp:posOffset>
            </wp:positionH>
            <wp:positionV relativeFrom="paragraph">
              <wp:posOffset>241935</wp:posOffset>
            </wp:positionV>
            <wp:extent cx="1555200" cy="702000"/>
            <wp:effectExtent l="0" t="0" r="6985" b="3175"/>
            <wp:wrapSquare wrapText="bothSides"/>
            <wp:docPr id="1" name="Picture 1" descr="cid:image001.png@01D4A759.D77C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4A759.D77C912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552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A5" w:rsidRPr="006D51DA">
        <w:t>De psalm kan door twee groepen afwisselend gezongen worden, of afwisselend tussen cantor en gemeenschap</w:t>
      </w:r>
      <w:r w:rsidR="00BB42A5">
        <w:t>, eventueel op deze psalmtoon:</w:t>
      </w:r>
    </w:p>
    <w:p w14:paraId="1A6C8C10" w14:textId="089A1830" w:rsidR="00BB42A5" w:rsidRPr="009E7722" w:rsidRDefault="00BB42A5" w:rsidP="00FD024B">
      <w:pPr>
        <w:spacing w:line="240" w:lineRule="auto"/>
        <w:rPr>
          <w:i/>
          <w:iCs/>
        </w:rPr>
      </w:pPr>
      <w:r w:rsidRPr="006D51DA">
        <w:rPr>
          <w:rFonts w:cstheme="minorHAnsi"/>
          <w:i/>
          <w:sz w:val="24"/>
          <w:szCs w:val="24"/>
        </w:rPr>
        <w:t xml:space="preserve"> </w:t>
      </w:r>
      <w:r w:rsidRPr="009E7722">
        <w:rPr>
          <w:b/>
          <w:bCs/>
          <w:i/>
          <w:iCs/>
        </w:rPr>
        <w:t xml:space="preserve">Antifoon: </w:t>
      </w:r>
      <w:r w:rsidRPr="009E7722">
        <w:rPr>
          <w:i/>
          <w:iCs/>
        </w:rPr>
        <w:t>Een vermorzeld en vernederd hart wijst Gij niet af.</w:t>
      </w:r>
    </w:p>
    <w:p w14:paraId="0B9431EB" w14:textId="77777777" w:rsidR="00351A7E" w:rsidRDefault="00BB42A5" w:rsidP="00564C5D">
      <w:pPr>
        <w:pStyle w:val="Insprong"/>
        <w:ind w:left="993"/>
      </w:pPr>
      <w:r>
        <w:t xml:space="preserve">God, ontferm U over mij in uw </w:t>
      </w:r>
      <w:r w:rsidRPr="0035552F">
        <w:rPr>
          <w:u w:val="single"/>
        </w:rPr>
        <w:t>bar</w:t>
      </w:r>
      <w:r>
        <w:t>m</w:t>
      </w:r>
      <w:r w:rsidRPr="0035552F">
        <w:rPr>
          <w:u w:val="single"/>
        </w:rPr>
        <w:t>hart</w:t>
      </w:r>
      <w:r>
        <w:t>igheid,</w:t>
      </w:r>
      <w:r w:rsidR="00351A7E">
        <w:br/>
      </w:r>
      <w:r>
        <w:t xml:space="preserve">delg mijn zondigheid in </w:t>
      </w:r>
      <w:r w:rsidRPr="0035552F">
        <w:rPr>
          <w:u w:val="single"/>
        </w:rPr>
        <w:t>uw</w:t>
      </w:r>
      <w:r>
        <w:t xml:space="preserve"> er</w:t>
      </w:r>
      <w:r w:rsidRPr="0035552F">
        <w:rPr>
          <w:u w:val="single"/>
        </w:rPr>
        <w:t>bar</w:t>
      </w:r>
      <w:r>
        <w:t>men.</w:t>
      </w:r>
    </w:p>
    <w:p w14:paraId="319351F0" w14:textId="77777777" w:rsidR="00351A7E" w:rsidRDefault="00BB42A5" w:rsidP="00564C5D">
      <w:pPr>
        <w:pStyle w:val="Insprong"/>
        <w:ind w:left="993"/>
      </w:pPr>
      <w:r>
        <w:t xml:space="preserve">Was mijn schuld volkomen van </w:t>
      </w:r>
      <w:r w:rsidRPr="0035552F">
        <w:rPr>
          <w:u w:val="single"/>
        </w:rPr>
        <w:t>mij</w:t>
      </w:r>
      <w:r>
        <w:t xml:space="preserve"> </w:t>
      </w:r>
      <w:r w:rsidRPr="0035552F">
        <w:rPr>
          <w:u w:val="single"/>
        </w:rPr>
        <w:t>af</w:t>
      </w:r>
      <w:r>
        <w:t>,</w:t>
      </w:r>
      <w:r w:rsidR="00351A7E">
        <w:br/>
      </w:r>
      <w:r>
        <w:t xml:space="preserve">reinig mij van </w:t>
      </w:r>
      <w:r w:rsidRPr="0035552F">
        <w:rPr>
          <w:u w:val="single"/>
        </w:rPr>
        <w:t>al</w:t>
      </w:r>
      <w:r>
        <w:t xml:space="preserve"> mijn </w:t>
      </w:r>
      <w:r w:rsidRPr="0035552F">
        <w:rPr>
          <w:u w:val="single"/>
        </w:rPr>
        <w:t>zon</w:t>
      </w:r>
      <w:r>
        <w:t>den.</w:t>
      </w:r>
    </w:p>
    <w:p w14:paraId="3CF39FFF" w14:textId="77777777" w:rsidR="008768E6" w:rsidRDefault="00BB42A5" w:rsidP="00564C5D">
      <w:pPr>
        <w:pStyle w:val="Insprong"/>
        <w:ind w:left="993"/>
      </w:pPr>
      <w:r>
        <w:t xml:space="preserve">Ik erken dat ik </w:t>
      </w:r>
      <w:r w:rsidRPr="0035552F">
        <w:rPr>
          <w:u w:val="single"/>
        </w:rPr>
        <w:t>mis</w:t>
      </w:r>
      <w:r>
        <w:t>d</w:t>
      </w:r>
      <w:r w:rsidRPr="0035552F">
        <w:rPr>
          <w:u w:val="single"/>
        </w:rPr>
        <w:t>re</w:t>
      </w:r>
      <w:r>
        <w:t>ven heb,</w:t>
      </w:r>
      <w:r w:rsidR="00351A7E">
        <w:br/>
      </w:r>
      <w:r>
        <w:t>altijd heb ik mijn verg</w:t>
      </w:r>
      <w:r w:rsidRPr="0035552F">
        <w:rPr>
          <w:u w:val="single"/>
        </w:rPr>
        <w:t>rijp</w:t>
      </w:r>
      <w:r>
        <w:t xml:space="preserve"> voor </w:t>
      </w:r>
      <w:r w:rsidRPr="0035552F">
        <w:rPr>
          <w:u w:val="single"/>
        </w:rPr>
        <w:t>o</w:t>
      </w:r>
      <w:r>
        <w:t>gen.</w:t>
      </w:r>
    </w:p>
    <w:p w14:paraId="3817E4E4" w14:textId="77777777" w:rsidR="008768E6" w:rsidRDefault="00BB42A5" w:rsidP="00564C5D">
      <w:pPr>
        <w:pStyle w:val="Insprong"/>
        <w:ind w:left="993"/>
      </w:pPr>
      <w:r>
        <w:t xml:space="preserve">Jegens U alleen heb ik </w:t>
      </w:r>
      <w:r w:rsidRPr="0035552F">
        <w:rPr>
          <w:u w:val="single"/>
        </w:rPr>
        <w:t>ge</w:t>
      </w:r>
      <w:r>
        <w:t>z</w:t>
      </w:r>
      <w:r w:rsidRPr="0035552F">
        <w:rPr>
          <w:u w:val="single"/>
        </w:rPr>
        <w:t>ond</w:t>
      </w:r>
      <w:r>
        <w:t>igd,</w:t>
      </w:r>
      <w:r w:rsidR="00351A7E">
        <w:br/>
      </w:r>
      <w:r>
        <w:t xml:space="preserve">wat U tegenstaat heb </w:t>
      </w:r>
      <w:r w:rsidRPr="0035552F">
        <w:rPr>
          <w:u w:val="single"/>
        </w:rPr>
        <w:t>ik</w:t>
      </w:r>
      <w:r>
        <w:t xml:space="preserve"> ged</w:t>
      </w:r>
      <w:r w:rsidRPr="0035552F">
        <w:rPr>
          <w:u w:val="single"/>
        </w:rPr>
        <w:t>aan</w:t>
      </w:r>
      <w:r>
        <w:t>.</w:t>
      </w:r>
    </w:p>
    <w:p w14:paraId="75117F12" w14:textId="77777777" w:rsidR="008768E6" w:rsidRDefault="00BB42A5" w:rsidP="00564C5D">
      <w:pPr>
        <w:pStyle w:val="Insprong"/>
        <w:ind w:left="993"/>
      </w:pPr>
      <w:r>
        <w:t xml:space="preserve">Dus zijt Gij rechtvaardig in </w:t>
      </w:r>
      <w:r w:rsidRPr="0035552F">
        <w:rPr>
          <w:u w:val="single"/>
        </w:rPr>
        <w:t>uw</w:t>
      </w:r>
      <w:r>
        <w:t xml:space="preserve"> </w:t>
      </w:r>
      <w:r w:rsidRPr="0035552F">
        <w:rPr>
          <w:u w:val="single"/>
        </w:rPr>
        <w:t>oor</w:t>
      </w:r>
      <w:r>
        <w:t>deel,</w:t>
      </w:r>
      <w:r w:rsidR="00351A7E">
        <w:br/>
      </w:r>
      <w:r>
        <w:t xml:space="preserve">is het vonnis dat Gij </w:t>
      </w:r>
      <w:r w:rsidRPr="0035552F">
        <w:rPr>
          <w:u w:val="single"/>
        </w:rPr>
        <w:t>velt</w:t>
      </w:r>
      <w:r>
        <w:t xml:space="preserve"> geg</w:t>
      </w:r>
      <w:r w:rsidRPr="0035552F">
        <w:rPr>
          <w:u w:val="single"/>
        </w:rPr>
        <w:t>ron</w:t>
      </w:r>
      <w:r>
        <w:t>d.</w:t>
      </w:r>
    </w:p>
    <w:p w14:paraId="694F70B1" w14:textId="77777777" w:rsidR="008768E6" w:rsidRDefault="00BB42A5" w:rsidP="00564C5D">
      <w:pPr>
        <w:pStyle w:val="Insprong"/>
        <w:ind w:left="993"/>
      </w:pPr>
      <w:r>
        <w:t xml:space="preserve">Ach, met schuld belast werd ik </w:t>
      </w:r>
      <w:r w:rsidRPr="0035552F">
        <w:rPr>
          <w:u w:val="single"/>
        </w:rPr>
        <w:t>ge</w:t>
      </w:r>
      <w:r>
        <w:t>b</w:t>
      </w:r>
      <w:r w:rsidRPr="0035552F">
        <w:rPr>
          <w:u w:val="single"/>
        </w:rPr>
        <w:t>or</w:t>
      </w:r>
      <w:r>
        <w:t>en,</w:t>
      </w:r>
      <w:r w:rsidR="00351A7E">
        <w:br/>
      </w:r>
      <w:r>
        <w:t xml:space="preserve">schuldig was ik toen mijn moeder </w:t>
      </w:r>
      <w:r w:rsidRPr="003C69C8">
        <w:rPr>
          <w:u w:val="single"/>
        </w:rPr>
        <w:t>mij</w:t>
      </w:r>
      <w:r>
        <w:t xml:space="preserve"> ont</w:t>
      </w:r>
      <w:r w:rsidRPr="003C69C8">
        <w:rPr>
          <w:u w:val="single"/>
        </w:rPr>
        <w:t>ving</w:t>
      </w:r>
      <w:r>
        <w:t>.</w:t>
      </w:r>
    </w:p>
    <w:p w14:paraId="1033724F" w14:textId="77777777" w:rsidR="008768E6" w:rsidRDefault="00BB42A5" w:rsidP="00564C5D">
      <w:pPr>
        <w:pStyle w:val="Insprong"/>
        <w:ind w:left="993"/>
      </w:pPr>
      <w:r>
        <w:t xml:space="preserve">Maar Gij hebt behagen in </w:t>
      </w:r>
      <w:r w:rsidRPr="003C69C8">
        <w:rPr>
          <w:u w:val="single"/>
        </w:rPr>
        <w:t>op</w:t>
      </w:r>
      <w:r>
        <w:t>r</w:t>
      </w:r>
      <w:r w:rsidRPr="003C69C8">
        <w:rPr>
          <w:u w:val="single"/>
        </w:rPr>
        <w:t>echt</w:t>
      </w:r>
      <w:r>
        <w:t>heid,</w:t>
      </w:r>
      <w:r w:rsidR="00351A7E">
        <w:br/>
      </w:r>
      <w:r>
        <w:t xml:space="preserve">Gij hebt mij geleerd in </w:t>
      </w:r>
      <w:r w:rsidRPr="003C69C8">
        <w:rPr>
          <w:u w:val="single"/>
        </w:rPr>
        <w:t>ei</w:t>
      </w:r>
      <w:r>
        <w:t xml:space="preserve">gen </w:t>
      </w:r>
      <w:r w:rsidRPr="003C69C8">
        <w:rPr>
          <w:u w:val="single"/>
        </w:rPr>
        <w:t>hart</w:t>
      </w:r>
      <w:r>
        <w:t xml:space="preserve"> te zien.</w:t>
      </w:r>
    </w:p>
    <w:p w14:paraId="2C4A09F3" w14:textId="77777777" w:rsidR="008768E6" w:rsidRDefault="00BB42A5" w:rsidP="00564C5D">
      <w:pPr>
        <w:pStyle w:val="Insprong"/>
        <w:ind w:left="993"/>
      </w:pPr>
      <w:r>
        <w:lastRenderedPageBreak/>
        <w:t xml:space="preserve">Sprenkel mij met hysop dat </w:t>
      </w:r>
      <w:r w:rsidRPr="003C69C8">
        <w:rPr>
          <w:u w:val="single"/>
        </w:rPr>
        <w:t>ik</w:t>
      </w:r>
      <w:r>
        <w:t xml:space="preserve"> </w:t>
      </w:r>
      <w:r w:rsidRPr="003C69C8">
        <w:rPr>
          <w:u w:val="single"/>
        </w:rPr>
        <w:t>rein</w:t>
      </w:r>
      <w:r>
        <w:t xml:space="preserve"> word,</w:t>
      </w:r>
      <w:r w:rsidR="00351A7E">
        <w:br/>
      </w:r>
      <w:r>
        <w:t xml:space="preserve">was mij dat ik witter </w:t>
      </w:r>
      <w:r w:rsidRPr="003C69C8">
        <w:rPr>
          <w:u w:val="single"/>
        </w:rPr>
        <w:t>word</w:t>
      </w:r>
      <w:r>
        <w:t xml:space="preserve"> dan </w:t>
      </w:r>
      <w:r w:rsidRPr="003C69C8">
        <w:rPr>
          <w:u w:val="single"/>
        </w:rPr>
        <w:t>sneeuw</w:t>
      </w:r>
      <w:r>
        <w:t>.</w:t>
      </w:r>
    </w:p>
    <w:p w14:paraId="400F6E0E" w14:textId="77777777" w:rsidR="008768E6" w:rsidRDefault="00BB42A5" w:rsidP="00564C5D">
      <w:pPr>
        <w:pStyle w:val="Insprong"/>
        <w:ind w:left="993"/>
      </w:pPr>
      <w:r>
        <w:t>Maak mij weer ontvankelijk voor blij</w:t>
      </w:r>
      <w:r w:rsidRPr="003C69C8">
        <w:rPr>
          <w:u w:val="single"/>
        </w:rPr>
        <w:t>de</w:t>
      </w:r>
      <w:r>
        <w:t xml:space="preserve"> kl</w:t>
      </w:r>
      <w:r w:rsidRPr="003C69C8">
        <w:rPr>
          <w:u w:val="single"/>
        </w:rPr>
        <w:t>ank</w:t>
      </w:r>
      <w:r>
        <w:t>en,</w:t>
      </w:r>
      <w:r w:rsidR="00351A7E">
        <w:br/>
      </w:r>
      <w:r>
        <w:t xml:space="preserve">geef mijn gekastijde lichaam </w:t>
      </w:r>
      <w:r w:rsidRPr="003C69C8">
        <w:rPr>
          <w:u w:val="single"/>
        </w:rPr>
        <w:t>nieu</w:t>
      </w:r>
      <w:r>
        <w:t xml:space="preserve">we </w:t>
      </w:r>
      <w:r w:rsidRPr="003C69C8">
        <w:rPr>
          <w:u w:val="single"/>
        </w:rPr>
        <w:t>le</w:t>
      </w:r>
      <w:r>
        <w:t>vensmoed.</w:t>
      </w:r>
    </w:p>
    <w:p w14:paraId="6E9D11E9" w14:textId="77777777" w:rsidR="008768E6" w:rsidRDefault="00BB42A5" w:rsidP="00564C5D">
      <w:pPr>
        <w:pStyle w:val="Insprong"/>
        <w:ind w:left="993"/>
      </w:pPr>
      <w:r>
        <w:t xml:space="preserve">Wend uw ogen af van mijn </w:t>
      </w:r>
      <w:r w:rsidRPr="003C69C8">
        <w:rPr>
          <w:u w:val="single"/>
        </w:rPr>
        <w:t>ge</w:t>
      </w:r>
      <w:r>
        <w:t>b</w:t>
      </w:r>
      <w:r w:rsidRPr="003C69C8">
        <w:rPr>
          <w:u w:val="single"/>
        </w:rPr>
        <w:t>rek</w:t>
      </w:r>
      <w:r>
        <w:t>en,</w:t>
      </w:r>
      <w:r w:rsidR="00351A7E">
        <w:br/>
      </w:r>
      <w:proofErr w:type="gramStart"/>
      <w:r>
        <w:t>scheld</w:t>
      </w:r>
      <w:proofErr w:type="gramEnd"/>
      <w:r>
        <w:t xml:space="preserve"> mij al mijn </w:t>
      </w:r>
      <w:r w:rsidRPr="003C69C8">
        <w:rPr>
          <w:u w:val="single"/>
        </w:rPr>
        <w:t>schul</w:t>
      </w:r>
      <w:r>
        <w:t xml:space="preserve">den </w:t>
      </w:r>
      <w:r w:rsidRPr="003C69C8">
        <w:rPr>
          <w:u w:val="single"/>
        </w:rPr>
        <w:t>kwijt</w:t>
      </w:r>
      <w:r>
        <w:t>.</w:t>
      </w:r>
      <w:r w:rsidRPr="003A4B99">
        <w:t xml:space="preserve"> </w:t>
      </w:r>
    </w:p>
    <w:p w14:paraId="2222C7CB" w14:textId="77777777" w:rsidR="008768E6" w:rsidRDefault="00BB42A5" w:rsidP="00564C5D">
      <w:pPr>
        <w:pStyle w:val="Insprong"/>
        <w:ind w:left="993"/>
      </w:pPr>
      <w:r>
        <w:t xml:space="preserve">Schep in mij een zuiver hart, </w:t>
      </w:r>
      <w:r w:rsidRPr="003C69C8">
        <w:rPr>
          <w:u w:val="single"/>
        </w:rPr>
        <w:t>mijn</w:t>
      </w:r>
      <w:r>
        <w:t xml:space="preserve"> G</w:t>
      </w:r>
      <w:r w:rsidRPr="003C69C8">
        <w:rPr>
          <w:u w:val="single"/>
        </w:rPr>
        <w:t>od</w:t>
      </w:r>
      <w:r>
        <w:t>,</w:t>
      </w:r>
      <w:r w:rsidR="00351A7E">
        <w:br/>
      </w:r>
      <w:r>
        <w:t xml:space="preserve">geef mij weer een </w:t>
      </w:r>
      <w:r w:rsidRPr="003C69C8">
        <w:rPr>
          <w:u w:val="single"/>
        </w:rPr>
        <w:t>vast</w:t>
      </w:r>
      <w:r>
        <w:t xml:space="preserve">beraden </w:t>
      </w:r>
      <w:r w:rsidRPr="003C69C8">
        <w:rPr>
          <w:u w:val="single"/>
        </w:rPr>
        <w:t>geest</w:t>
      </w:r>
      <w:r>
        <w:t>.</w:t>
      </w:r>
    </w:p>
    <w:p w14:paraId="5B7AF39B" w14:textId="77777777" w:rsidR="008768E6" w:rsidRDefault="00BB42A5" w:rsidP="00564C5D">
      <w:pPr>
        <w:pStyle w:val="Insprong"/>
        <w:ind w:left="993"/>
      </w:pPr>
      <w:r>
        <w:t xml:space="preserve">Wil mij niet verstoten van </w:t>
      </w:r>
      <w:r w:rsidRPr="003C69C8">
        <w:rPr>
          <w:u w:val="single"/>
        </w:rPr>
        <w:t>uw</w:t>
      </w:r>
      <w:r>
        <w:t xml:space="preserve"> </w:t>
      </w:r>
      <w:r w:rsidRPr="003C69C8">
        <w:rPr>
          <w:u w:val="single"/>
        </w:rPr>
        <w:t>aan</w:t>
      </w:r>
      <w:r>
        <w:t>schijn,</w:t>
      </w:r>
      <w:r w:rsidR="00351A7E">
        <w:br/>
      </w:r>
      <w:r>
        <w:t xml:space="preserve">neem uw heilige Geest niet </w:t>
      </w:r>
      <w:r w:rsidRPr="003C69C8">
        <w:rPr>
          <w:u w:val="single"/>
        </w:rPr>
        <w:t>van</w:t>
      </w:r>
      <w:r>
        <w:t xml:space="preserve"> mij </w:t>
      </w:r>
      <w:r w:rsidRPr="003C69C8">
        <w:rPr>
          <w:u w:val="single"/>
        </w:rPr>
        <w:t>weg</w:t>
      </w:r>
      <w:r>
        <w:t>.</w:t>
      </w:r>
    </w:p>
    <w:p w14:paraId="43AC1585" w14:textId="77777777" w:rsidR="008768E6" w:rsidRDefault="00BB42A5" w:rsidP="00564C5D">
      <w:pPr>
        <w:pStyle w:val="Insprong"/>
        <w:ind w:left="993"/>
      </w:pPr>
      <w:r>
        <w:t xml:space="preserve">Geef mij weer de weelde van </w:t>
      </w:r>
      <w:r w:rsidRPr="003C69C8">
        <w:rPr>
          <w:u w:val="single"/>
        </w:rPr>
        <w:t>uw</w:t>
      </w:r>
      <w:r>
        <w:t xml:space="preserve"> </w:t>
      </w:r>
      <w:r w:rsidRPr="003C69C8">
        <w:rPr>
          <w:u w:val="single"/>
        </w:rPr>
        <w:t>ze</w:t>
      </w:r>
      <w:r>
        <w:t>gen,</w:t>
      </w:r>
      <w:r w:rsidR="00351A7E">
        <w:br/>
      </w:r>
      <w:r>
        <w:t xml:space="preserve">maak mij sterk in </w:t>
      </w:r>
      <w:r w:rsidRPr="003C69C8">
        <w:rPr>
          <w:u w:val="single"/>
        </w:rPr>
        <w:t>e</w:t>
      </w:r>
      <w:r>
        <w:t>del</w:t>
      </w:r>
      <w:r w:rsidRPr="003C69C8">
        <w:rPr>
          <w:u w:val="single"/>
        </w:rPr>
        <w:t>moed</w:t>
      </w:r>
      <w:r>
        <w:t>igheid.</w:t>
      </w:r>
    </w:p>
    <w:p w14:paraId="040CC138" w14:textId="77777777" w:rsidR="008768E6" w:rsidRDefault="00BB42A5" w:rsidP="00564C5D">
      <w:pPr>
        <w:pStyle w:val="Insprong"/>
        <w:ind w:left="993"/>
      </w:pPr>
      <w:r>
        <w:t xml:space="preserve">Dan zal ik de </w:t>
      </w:r>
      <w:proofErr w:type="spellStart"/>
      <w:r>
        <w:t>dwalenden</w:t>
      </w:r>
      <w:proofErr w:type="spellEnd"/>
      <w:r>
        <w:t xml:space="preserve"> uw we</w:t>
      </w:r>
      <w:r w:rsidRPr="003C69C8">
        <w:rPr>
          <w:u w:val="single"/>
        </w:rPr>
        <w:t>gen</w:t>
      </w:r>
      <w:r>
        <w:t xml:space="preserve"> </w:t>
      </w:r>
      <w:r w:rsidRPr="003C69C8">
        <w:rPr>
          <w:u w:val="single"/>
        </w:rPr>
        <w:t>le</w:t>
      </w:r>
      <w:r>
        <w:t>ren,</w:t>
      </w:r>
      <w:r w:rsidR="00351A7E">
        <w:br/>
      </w:r>
      <w:r>
        <w:t>alle schuldigen te</w:t>
      </w:r>
      <w:r w:rsidRPr="003C69C8">
        <w:rPr>
          <w:u w:val="single"/>
        </w:rPr>
        <w:t>rug</w:t>
      </w:r>
      <w:r>
        <w:t xml:space="preserve">voeren tot </w:t>
      </w:r>
      <w:r w:rsidRPr="003C69C8">
        <w:rPr>
          <w:u w:val="single"/>
        </w:rPr>
        <w:t>U</w:t>
      </w:r>
      <w:r>
        <w:t>.</w:t>
      </w:r>
    </w:p>
    <w:p w14:paraId="685F467A" w14:textId="77777777" w:rsidR="008768E6" w:rsidRDefault="00BB42A5" w:rsidP="00564C5D">
      <w:pPr>
        <w:pStyle w:val="Insprong"/>
        <w:ind w:left="993"/>
      </w:pPr>
      <w:r>
        <w:t xml:space="preserve">Houd mij ver van bloedschuld, God </w:t>
      </w:r>
      <w:r w:rsidRPr="003C69C8">
        <w:rPr>
          <w:u w:val="single"/>
        </w:rPr>
        <w:t>mijn</w:t>
      </w:r>
      <w:r>
        <w:t xml:space="preserve"> </w:t>
      </w:r>
      <w:r w:rsidRPr="003C69C8">
        <w:rPr>
          <w:u w:val="single"/>
        </w:rPr>
        <w:t>red</w:t>
      </w:r>
      <w:r>
        <w:t>der,</w:t>
      </w:r>
      <w:r w:rsidR="00351A7E">
        <w:br/>
      </w:r>
      <w:r>
        <w:t xml:space="preserve">dan bezingt mijn tong uw </w:t>
      </w:r>
      <w:r w:rsidRPr="003C69C8">
        <w:rPr>
          <w:u w:val="single"/>
        </w:rPr>
        <w:t>wijs</w:t>
      </w:r>
      <w:r>
        <w:t xml:space="preserve"> bel</w:t>
      </w:r>
      <w:r w:rsidRPr="003C69C8">
        <w:rPr>
          <w:u w:val="single"/>
        </w:rPr>
        <w:t>eid</w:t>
      </w:r>
      <w:r>
        <w:t>.</w:t>
      </w:r>
    </w:p>
    <w:p w14:paraId="092CA611" w14:textId="77777777" w:rsidR="008768E6" w:rsidRDefault="00BB42A5" w:rsidP="00564C5D">
      <w:pPr>
        <w:pStyle w:val="Insprong"/>
        <w:ind w:left="993"/>
      </w:pPr>
      <w:r>
        <w:t xml:space="preserve">Heer, maak Gij </w:t>
      </w:r>
      <w:r w:rsidRPr="003C69C8">
        <w:rPr>
          <w:u w:val="single"/>
        </w:rPr>
        <w:t>mijn</w:t>
      </w:r>
      <w:r>
        <w:t xml:space="preserve"> </w:t>
      </w:r>
      <w:r w:rsidRPr="003C69C8">
        <w:rPr>
          <w:u w:val="single"/>
        </w:rPr>
        <w:t>lip</w:t>
      </w:r>
      <w:r>
        <w:t>pen los,</w:t>
      </w:r>
      <w:r w:rsidR="00351A7E">
        <w:br/>
      </w:r>
      <w:r>
        <w:t xml:space="preserve">dat mijn mond uw </w:t>
      </w:r>
      <w:r w:rsidRPr="003C69C8">
        <w:rPr>
          <w:u w:val="single"/>
        </w:rPr>
        <w:t>lof</w:t>
      </w:r>
      <w:r>
        <w:t xml:space="preserve"> kan </w:t>
      </w:r>
      <w:r w:rsidRPr="003C69C8">
        <w:rPr>
          <w:u w:val="single"/>
        </w:rPr>
        <w:t>zing</w:t>
      </w:r>
      <w:r>
        <w:t>en.</w:t>
      </w:r>
    </w:p>
    <w:p w14:paraId="638BCEDD" w14:textId="77777777" w:rsidR="008768E6" w:rsidRDefault="00BB42A5" w:rsidP="00564C5D">
      <w:pPr>
        <w:pStyle w:val="Insprong"/>
        <w:ind w:left="993"/>
      </w:pPr>
      <w:r>
        <w:t xml:space="preserve">In geschenken hebt Gij geen </w:t>
      </w:r>
      <w:r w:rsidRPr="003C69C8">
        <w:rPr>
          <w:u w:val="single"/>
        </w:rPr>
        <w:t>be</w:t>
      </w:r>
      <w:r>
        <w:t>h</w:t>
      </w:r>
      <w:r w:rsidRPr="003C69C8">
        <w:rPr>
          <w:u w:val="single"/>
        </w:rPr>
        <w:t>ag</w:t>
      </w:r>
      <w:r>
        <w:t>en,</w:t>
      </w:r>
      <w:r w:rsidR="00351A7E">
        <w:br/>
      </w:r>
      <w:r>
        <w:t xml:space="preserve">wat ik U ook bied, Gij </w:t>
      </w:r>
      <w:r w:rsidRPr="003C69C8">
        <w:rPr>
          <w:u w:val="single"/>
        </w:rPr>
        <w:t>wilt</w:t>
      </w:r>
      <w:r>
        <w:t xml:space="preserve"> het </w:t>
      </w:r>
      <w:r w:rsidRPr="003C69C8">
        <w:rPr>
          <w:u w:val="single"/>
        </w:rPr>
        <w:t>niet</w:t>
      </w:r>
      <w:r>
        <w:t>.</w:t>
      </w:r>
    </w:p>
    <w:p w14:paraId="3BA33156" w14:textId="77777777" w:rsidR="008768E6" w:rsidRDefault="00BB42A5" w:rsidP="00564C5D">
      <w:pPr>
        <w:pStyle w:val="Insprong"/>
        <w:ind w:left="993"/>
      </w:pPr>
      <w:r>
        <w:t xml:space="preserve">Wat ik offer, God, is mijn </w:t>
      </w:r>
      <w:r w:rsidRPr="003C69C8">
        <w:rPr>
          <w:u w:val="single"/>
        </w:rPr>
        <w:t>boet</w:t>
      </w:r>
      <w:r>
        <w:t>v</w:t>
      </w:r>
      <w:r w:rsidRPr="003C69C8">
        <w:rPr>
          <w:u w:val="single"/>
        </w:rPr>
        <w:t>aar</w:t>
      </w:r>
      <w:r>
        <w:t>digheid,</w:t>
      </w:r>
      <w:r w:rsidR="00351A7E">
        <w:br/>
      </w:r>
      <w:r>
        <w:t xml:space="preserve">een vermorzeld en vernederd hart wijst </w:t>
      </w:r>
      <w:r w:rsidRPr="003C69C8">
        <w:rPr>
          <w:u w:val="single"/>
        </w:rPr>
        <w:t>Gij</w:t>
      </w:r>
      <w:r>
        <w:t xml:space="preserve"> niet </w:t>
      </w:r>
      <w:r w:rsidRPr="003C69C8">
        <w:rPr>
          <w:u w:val="single"/>
        </w:rPr>
        <w:t>af</w:t>
      </w:r>
      <w:r>
        <w:t>.</w:t>
      </w:r>
    </w:p>
    <w:p w14:paraId="1E9693DD" w14:textId="77777777" w:rsidR="00AE76CF" w:rsidRDefault="00BB42A5" w:rsidP="00564C5D">
      <w:pPr>
        <w:pStyle w:val="Insprong"/>
        <w:ind w:left="993"/>
      </w:pPr>
      <w:r>
        <w:t xml:space="preserve">Eer aan de Vader en </w:t>
      </w:r>
      <w:r w:rsidRPr="003C69C8">
        <w:rPr>
          <w:u w:val="single"/>
        </w:rPr>
        <w:t>de</w:t>
      </w:r>
      <w:r>
        <w:t xml:space="preserve"> Z</w:t>
      </w:r>
      <w:r w:rsidRPr="003C69C8">
        <w:rPr>
          <w:u w:val="single"/>
        </w:rPr>
        <w:t>oon</w:t>
      </w:r>
      <w:r>
        <w:t xml:space="preserve"> </w:t>
      </w:r>
      <w:r w:rsidR="00351A7E">
        <w:br/>
      </w:r>
      <w:r>
        <w:t xml:space="preserve">en de </w:t>
      </w:r>
      <w:r w:rsidRPr="003C69C8">
        <w:rPr>
          <w:u w:val="single"/>
        </w:rPr>
        <w:t>hei</w:t>
      </w:r>
      <w:r>
        <w:t xml:space="preserve">lige </w:t>
      </w:r>
      <w:r w:rsidRPr="003C69C8">
        <w:rPr>
          <w:u w:val="single"/>
        </w:rPr>
        <w:t>Geest</w:t>
      </w:r>
      <w:r>
        <w:t>;</w:t>
      </w:r>
    </w:p>
    <w:p w14:paraId="6CFF6A6D" w14:textId="5A430D88" w:rsidR="00BB42A5" w:rsidRDefault="00BB42A5" w:rsidP="00564C5D">
      <w:pPr>
        <w:pStyle w:val="Insprong"/>
        <w:ind w:left="993"/>
      </w:pPr>
      <w:r>
        <w:t xml:space="preserve">zoals het was in het begin en nu </w:t>
      </w:r>
      <w:r w:rsidRPr="003C69C8">
        <w:rPr>
          <w:u w:val="single"/>
        </w:rPr>
        <w:t>en</w:t>
      </w:r>
      <w:r>
        <w:t xml:space="preserve"> </w:t>
      </w:r>
      <w:r w:rsidRPr="003C69C8">
        <w:rPr>
          <w:u w:val="single"/>
        </w:rPr>
        <w:t>al</w:t>
      </w:r>
      <w:r>
        <w:t>tijd</w:t>
      </w:r>
      <w:r w:rsidR="00351A7E">
        <w:br/>
      </w:r>
      <w:r>
        <w:t xml:space="preserve">en in de eeuwen der </w:t>
      </w:r>
      <w:r w:rsidRPr="003C69C8">
        <w:rPr>
          <w:u w:val="single"/>
        </w:rPr>
        <w:t>eeu</w:t>
      </w:r>
      <w:r>
        <w:t xml:space="preserve">wen. </w:t>
      </w:r>
      <w:r w:rsidRPr="003C69C8">
        <w:rPr>
          <w:u w:val="single"/>
        </w:rPr>
        <w:t>A</w:t>
      </w:r>
      <w:r>
        <w:t>men</w:t>
      </w:r>
    </w:p>
    <w:p w14:paraId="11A1DBA7" w14:textId="77777777" w:rsidR="000A32E5" w:rsidRPr="009E7722" w:rsidRDefault="000A32E5" w:rsidP="000A32E5">
      <w:pPr>
        <w:pStyle w:val="Insprong"/>
        <w:ind w:left="0"/>
        <w:rPr>
          <w:i/>
          <w:iCs/>
        </w:rPr>
      </w:pPr>
      <w:r w:rsidRPr="009E7722">
        <w:rPr>
          <w:b/>
          <w:bCs/>
          <w:i/>
          <w:iCs/>
        </w:rPr>
        <w:t xml:space="preserve">Antifoon: </w:t>
      </w:r>
      <w:r w:rsidRPr="009E7722">
        <w:rPr>
          <w:i/>
          <w:iCs/>
        </w:rPr>
        <w:t>Een vermorzeld en vernederd hart wijst Gij niet af.</w:t>
      </w:r>
    </w:p>
    <w:p w14:paraId="502B17E0" w14:textId="77777777" w:rsidR="00E2587C" w:rsidRDefault="00E2587C">
      <w:pPr>
        <w:spacing w:before="0" w:line="240" w:lineRule="auto"/>
        <w:rPr>
          <w:rStyle w:val="kleurvet"/>
          <w:sz w:val="24"/>
          <w:lang w:val="nl-NL"/>
        </w:rPr>
      </w:pPr>
      <w:r>
        <w:rPr>
          <w:rStyle w:val="kleurvet"/>
        </w:rPr>
        <w:br w:type="page"/>
      </w:r>
    </w:p>
    <w:p w14:paraId="723A2B59" w14:textId="73EB41B2" w:rsidR="00BB42A5" w:rsidRPr="00C43190" w:rsidRDefault="00BB42A5" w:rsidP="006A5E48">
      <w:pPr>
        <w:pStyle w:val="Tussentitel"/>
        <w:rPr>
          <w:i/>
          <w:iCs/>
        </w:rPr>
      </w:pPr>
      <w:r w:rsidRPr="006A5E48">
        <w:rPr>
          <w:rStyle w:val="kleurvet"/>
        </w:rPr>
        <w:lastRenderedPageBreak/>
        <w:t xml:space="preserve">Schriftlezing: </w:t>
      </w:r>
      <w:r w:rsidRPr="003C69C8">
        <w:t>1 Joh 1, 5-10; 2, 1-2</w:t>
      </w:r>
    </w:p>
    <w:p w14:paraId="3DFE7960" w14:textId="77777777" w:rsidR="0029370E" w:rsidRDefault="00850A5E" w:rsidP="0029370E">
      <w:pPr>
        <w:pStyle w:val="Intro"/>
      </w:pPr>
      <w:r w:rsidRPr="0028712B">
        <w:t xml:space="preserve">Belijden we onze zonden, dan zal Hij, die trouw en rechtvaardig is, </w:t>
      </w:r>
      <w:r>
        <w:br/>
      </w:r>
      <w:r w:rsidRPr="0028712B">
        <w:t>ons onze zonden vergeven en ons reinigen van al het onrecht dat wij bedrijven.</w:t>
      </w:r>
    </w:p>
    <w:p w14:paraId="671C925B" w14:textId="199D9A6E" w:rsidR="00440E0E" w:rsidRPr="00440E0E" w:rsidRDefault="008A171A" w:rsidP="00440E0E">
      <w:pPr>
        <w:pStyle w:val="InsprongLV"/>
      </w:pPr>
      <w:r>
        <w:tab/>
        <w:t xml:space="preserve">Uit de eerste brief van de heilige </w:t>
      </w:r>
      <w:r w:rsidR="005F27D0">
        <w:t>apostel Johannes</w:t>
      </w:r>
    </w:p>
    <w:p w14:paraId="772FD2A1" w14:textId="77777777" w:rsidR="004D1EF1" w:rsidRDefault="0028712B" w:rsidP="00EF755A">
      <w:pPr>
        <w:pStyle w:val="InsprongLV"/>
        <w:spacing w:before="0" w:after="0"/>
      </w:pPr>
      <w:r w:rsidRPr="0028712B">
        <w:t>5</w:t>
      </w:r>
      <w:r w:rsidR="009156B1">
        <w:tab/>
      </w:r>
      <w:r w:rsidRPr="0028712B">
        <w:t xml:space="preserve">Dit is wat wij </w:t>
      </w:r>
      <w:r w:rsidR="0034510A" w:rsidRPr="00BB6BF4">
        <w:t>Christus</w:t>
      </w:r>
      <w:r w:rsidRPr="0028712B">
        <w:t xml:space="preserve"> hebben horen verkondigen en wat we u verkondigen: </w:t>
      </w:r>
      <w:r w:rsidR="004D1EF1">
        <w:br/>
      </w:r>
      <w:r w:rsidRPr="0028712B">
        <w:t xml:space="preserve">God is licht, er is in Hem geen spoor van duisternis. </w:t>
      </w:r>
    </w:p>
    <w:p w14:paraId="21702810" w14:textId="77777777" w:rsidR="004D1EF1" w:rsidRDefault="0028712B" w:rsidP="00EF755A">
      <w:pPr>
        <w:pStyle w:val="InsprongLV"/>
        <w:spacing w:before="0" w:after="0"/>
      </w:pPr>
      <w:r w:rsidRPr="0028712B">
        <w:t>6</w:t>
      </w:r>
      <w:r w:rsidR="004D1EF1">
        <w:tab/>
      </w:r>
      <w:r w:rsidRPr="0028712B">
        <w:t xml:space="preserve">Als we zeggen dat we met Hem verbonden zijn </w:t>
      </w:r>
      <w:r w:rsidR="004D1EF1">
        <w:br/>
      </w:r>
      <w:r w:rsidRPr="0028712B">
        <w:t xml:space="preserve">terwijl we onze weg in het duister gaan, </w:t>
      </w:r>
      <w:r w:rsidR="004D1EF1">
        <w:br/>
      </w:r>
      <w:r w:rsidRPr="0028712B">
        <w:t xml:space="preserve">liegen we en leven we niet volgens de waarheid. </w:t>
      </w:r>
    </w:p>
    <w:p w14:paraId="1AE14793" w14:textId="77777777" w:rsidR="0041493A" w:rsidRDefault="0028712B" w:rsidP="00EF755A">
      <w:pPr>
        <w:pStyle w:val="InsprongLV"/>
        <w:spacing w:before="0" w:after="0"/>
      </w:pPr>
      <w:r w:rsidRPr="0028712B">
        <w:t>7</w:t>
      </w:r>
      <w:r w:rsidR="004D1EF1">
        <w:tab/>
      </w:r>
      <w:r w:rsidRPr="0028712B">
        <w:t xml:space="preserve">Maar gaan we onze weg in het licht, zoals Hijzelf in het licht is, </w:t>
      </w:r>
      <w:r w:rsidR="004D1EF1">
        <w:br/>
      </w:r>
      <w:r w:rsidRPr="0028712B">
        <w:t xml:space="preserve">dan zijn we met elkaar verbonden </w:t>
      </w:r>
      <w:r w:rsidR="0041493A">
        <w:br/>
      </w:r>
      <w:r w:rsidRPr="0028712B">
        <w:t xml:space="preserve">en reinigt het bloed van Jezus, zijn Zoon, ons van alle zonde. </w:t>
      </w:r>
    </w:p>
    <w:p w14:paraId="6FCD9DC3" w14:textId="77777777" w:rsidR="0041493A" w:rsidRDefault="0028712B" w:rsidP="00EF755A">
      <w:pPr>
        <w:pStyle w:val="InsprongLV"/>
        <w:spacing w:before="0" w:after="0"/>
      </w:pPr>
      <w:r w:rsidRPr="0028712B">
        <w:t>8</w:t>
      </w:r>
      <w:r w:rsidR="0041493A">
        <w:tab/>
      </w:r>
      <w:r w:rsidRPr="0028712B">
        <w:t xml:space="preserve">Als we zeggen dat we de zonde niet kennen, </w:t>
      </w:r>
      <w:r w:rsidR="0041493A">
        <w:br/>
      </w:r>
      <w:r w:rsidRPr="0028712B">
        <w:t xml:space="preserve">misleiden we onszelf en is de waarheid niet in ons. </w:t>
      </w:r>
    </w:p>
    <w:p w14:paraId="514BD701" w14:textId="77777777" w:rsidR="0041493A" w:rsidRDefault="0028712B" w:rsidP="00EF755A">
      <w:pPr>
        <w:pStyle w:val="InsprongLV"/>
        <w:spacing w:before="0" w:after="0"/>
      </w:pPr>
      <w:r w:rsidRPr="0028712B">
        <w:t>9</w:t>
      </w:r>
      <w:r w:rsidR="00185AD1">
        <w:t xml:space="preserve"> </w:t>
      </w:r>
      <w:r w:rsidR="0041493A">
        <w:tab/>
      </w:r>
      <w:r w:rsidRPr="0028712B">
        <w:t xml:space="preserve">Belijden we onze zonden, dan zal Hij, die trouw en rechtvaardig is, </w:t>
      </w:r>
      <w:r w:rsidR="0041493A">
        <w:br/>
      </w:r>
      <w:r w:rsidRPr="0028712B">
        <w:t xml:space="preserve">ons onze zonden vergeven en ons reinigen van al het onrecht dat wij bedrijven. </w:t>
      </w:r>
    </w:p>
    <w:p w14:paraId="63CCFEBA" w14:textId="77777777" w:rsidR="0041493A" w:rsidRDefault="0028712B" w:rsidP="00EF755A">
      <w:pPr>
        <w:pStyle w:val="InsprongLV"/>
        <w:spacing w:before="0" w:after="0"/>
      </w:pPr>
      <w:r w:rsidRPr="0028712B">
        <w:t>10</w:t>
      </w:r>
      <w:r w:rsidR="0041493A">
        <w:tab/>
      </w:r>
      <w:r w:rsidRPr="0028712B">
        <w:t xml:space="preserve">Als we zeggen dat we nooit gezondigd hebben, </w:t>
      </w:r>
      <w:r w:rsidR="0041493A">
        <w:br/>
      </w:r>
      <w:r w:rsidRPr="0028712B">
        <w:t>maken we Hem tot een leugenaar en is zijn woord niet in ons.</w:t>
      </w:r>
    </w:p>
    <w:p w14:paraId="036A21E9" w14:textId="77777777" w:rsidR="00EF755A" w:rsidRDefault="00FA368E" w:rsidP="00EF755A">
      <w:pPr>
        <w:pStyle w:val="InsprongLV"/>
        <w:spacing w:before="0" w:after="0"/>
      </w:pPr>
      <w:r w:rsidRPr="00FA368E">
        <w:t>1</w:t>
      </w:r>
      <w:r w:rsidR="0041493A">
        <w:tab/>
      </w:r>
      <w:r w:rsidRPr="00FA368E">
        <w:t xml:space="preserve">Kinderen, ik schrijf u dit opdat u niet zondigt. </w:t>
      </w:r>
      <w:r w:rsidR="00EF755A">
        <w:br/>
      </w:r>
      <w:r w:rsidRPr="00FA368E">
        <w:t xml:space="preserve">Maar mocht een van u zondigen, </w:t>
      </w:r>
      <w:r w:rsidR="00EF755A">
        <w:br/>
      </w:r>
      <w:r w:rsidRPr="00FA368E">
        <w:t xml:space="preserve">dan hebben wij een pleitbezorger bij de Vader: </w:t>
      </w:r>
      <w:r w:rsidR="00EF755A">
        <w:br/>
      </w:r>
      <w:r w:rsidRPr="00FA368E">
        <w:t xml:space="preserve">Jezus Christus, de rechtvaardige. </w:t>
      </w:r>
    </w:p>
    <w:p w14:paraId="723424C7" w14:textId="3EAB5FAB" w:rsidR="00BB42A5" w:rsidRDefault="00FA368E" w:rsidP="00EF755A">
      <w:pPr>
        <w:pStyle w:val="InsprongLV"/>
        <w:spacing w:before="0" w:after="0"/>
      </w:pPr>
      <w:r w:rsidRPr="00FA368E">
        <w:t>2</w:t>
      </w:r>
      <w:r w:rsidR="00EF755A">
        <w:tab/>
      </w:r>
      <w:r w:rsidRPr="00FA368E">
        <w:t xml:space="preserve">Hij is het die verzoening brengt voor onze zonden, </w:t>
      </w:r>
      <w:r w:rsidR="00EF755A">
        <w:br/>
      </w:r>
      <w:r w:rsidRPr="00FA368E">
        <w:t xml:space="preserve">en niet alleen voor die van ons, </w:t>
      </w:r>
      <w:r w:rsidR="00EF755A">
        <w:br/>
      </w:r>
      <w:r w:rsidRPr="00FA368E">
        <w:t>maar voor de zonden van de hele wereld.</w:t>
      </w:r>
    </w:p>
    <w:p w14:paraId="74C791E3" w14:textId="3BE60330" w:rsidR="00984340" w:rsidRPr="00984340" w:rsidRDefault="00984340" w:rsidP="0029370E">
      <w:pPr>
        <w:pStyle w:val="Insprong"/>
      </w:pPr>
      <w:r>
        <w:t>Woord van de Heer.</w:t>
      </w:r>
    </w:p>
    <w:p w14:paraId="5573DC01" w14:textId="77777777" w:rsidR="00BB42A5" w:rsidRPr="003C69C8" w:rsidRDefault="00BB42A5" w:rsidP="006A5E48">
      <w:pPr>
        <w:pStyle w:val="Tussentitel"/>
      </w:pPr>
      <w:r w:rsidRPr="006A5E48">
        <w:rPr>
          <w:rStyle w:val="kleurvet"/>
        </w:rPr>
        <w:t>Acclamatie voor het evangelie:</w:t>
      </w:r>
      <w:r w:rsidRPr="003C69C8">
        <w:t xml:space="preserve"> ZJ 3c</w:t>
      </w:r>
    </w:p>
    <w:p w14:paraId="244240C5" w14:textId="77777777" w:rsidR="00BB42A5" w:rsidRPr="006D51DA" w:rsidRDefault="00BB42A5" w:rsidP="0005422D">
      <w:pPr>
        <w:pStyle w:val="Intro"/>
      </w:pPr>
      <w:r w:rsidRPr="006D51DA">
        <w:t>De acclamatie wordt afwisselend gezongen door een cantor en de geloofsgemeenschap.</w:t>
      </w:r>
    </w:p>
    <w:p w14:paraId="259575E5" w14:textId="00935DB4" w:rsidR="00BB42A5" w:rsidRPr="006D51DA" w:rsidRDefault="00BB42A5" w:rsidP="000D5786">
      <w:pPr>
        <w:pStyle w:val="Insprong"/>
        <w:rPr>
          <w:i/>
        </w:rPr>
      </w:pPr>
      <w:r w:rsidRPr="006D51DA">
        <w:t>Barmhartig de Heer en genadig.</w:t>
      </w:r>
      <w:r w:rsidR="000D5786">
        <w:t xml:space="preserve"> – </w:t>
      </w:r>
      <w:r w:rsidRPr="000D5786">
        <w:rPr>
          <w:b/>
          <w:bCs/>
          <w:i/>
        </w:rPr>
        <w:t>Barmhartige Heer, genadige God.</w:t>
      </w:r>
      <w:r w:rsidR="000D5786">
        <w:rPr>
          <w:b/>
          <w:bCs/>
          <w:i/>
        </w:rPr>
        <w:br/>
      </w:r>
      <w:r w:rsidRPr="006D51DA">
        <w:t>Lankmoedig en rijk aan ontferming.</w:t>
      </w:r>
      <w:r w:rsidR="000D5786">
        <w:t xml:space="preserve"> – </w:t>
      </w:r>
      <w:r w:rsidRPr="00345CF7">
        <w:rPr>
          <w:b/>
          <w:bCs/>
          <w:i/>
        </w:rPr>
        <w:t>Barmhartige Heer, genadige God.</w:t>
      </w:r>
    </w:p>
    <w:p w14:paraId="1EFC2FB6" w14:textId="6CB8AF81" w:rsidR="00BB42A5" w:rsidRPr="003C69C8" w:rsidRDefault="00BB42A5" w:rsidP="006A5E48">
      <w:pPr>
        <w:pStyle w:val="Tussentitel"/>
      </w:pPr>
      <w:r w:rsidRPr="009D17FB">
        <w:rPr>
          <w:rStyle w:val="kleurvet"/>
        </w:rPr>
        <w:t>Evangelie:</w:t>
      </w:r>
      <w:r w:rsidRPr="003C69C8">
        <w:rPr>
          <w:b/>
          <w:color w:val="002060"/>
        </w:rPr>
        <w:t xml:space="preserve"> </w:t>
      </w:r>
      <w:proofErr w:type="spellStart"/>
      <w:r w:rsidRPr="003C69C8">
        <w:t>Lc</w:t>
      </w:r>
      <w:proofErr w:type="spellEnd"/>
      <w:r w:rsidRPr="003C69C8">
        <w:t xml:space="preserve"> 18, 9-14</w:t>
      </w:r>
    </w:p>
    <w:p w14:paraId="7E890FE6" w14:textId="6D91863E" w:rsidR="00BB42A5" w:rsidRPr="006D51DA" w:rsidRDefault="00BB42A5" w:rsidP="00345CF7">
      <w:pPr>
        <w:pStyle w:val="Intro"/>
      </w:pPr>
      <w:r w:rsidRPr="006D51DA">
        <w:t>Hij sloeg zich berouw</w:t>
      </w:r>
      <w:r w:rsidR="00960AFD">
        <w:t>vol</w:t>
      </w:r>
      <w:r w:rsidRPr="006D51DA">
        <w:t xml:space="preserve"> op de borst en zei: </w:t>
      </w:r>
      <w:r w:rsidR="004E71EA">
        <w:t>“</w:t>
      </w:r>
      <w:r>
        <w:t>G</w:t>
      </w:r>
      <w:r w:rsidRPr="006D51DA">
        <w:t xml:space="preserve">od, </w:t>
      </w:r>
      <w:r>
        <w:t>wees mij zondaar genadig</w:t>
      </w:r>
      <w:r w:rsidR="004E71EA">
        <w:t>”</w:t>
      </w:r>
      <w:r w:rsidRPr="006D51DA">
        <w:t>.</w:t>
      </w:r>
    </w:p>
    <w:p w14:paraId="40BB0B34" w14:textId="104A9848" w:rsidR="00984340" w:rsidRDefault="00984340" w:rsidP="002E4B51">
      <w:pPr>
        <w:pStyle w:val="Insprong"/>
      </w:pPr>
      <w:r>
        <w:t xml:space="preserve">Uit het heilig </w:t>
      </w:r>
      <w:r w:rsidR="00216AF9">
        <w:t>e</w:t>
      </w:r>
      <w:r>
        <w:t>vangelie van onze Heer Jezus Christus volgens Lucas</w:t>
      </w:r>
    </w:p>
    <w:p w14:paraId="459FDA5B" w14:textId="71A77832" w:rsidR="00B31C30" w:rsidRDefault="00F34924" w:rsidP="009156B1">
      <w:pPr>
        <w:pStyle w:val="InsprongLV"/>
        <w:spacing w:before="0" w:after="0"/>
      </w:pPr>
      <w:r w:rsidRPr="00F34924">
        <w:t>9</w:t>
      </w:r>
      <w:r w:rsidR="008318F3">
        <w:t xml:space="preserve"> </w:t>
      </w:r>
      <w:r w:rsidR="00B31C30">
        <w:tab/>
      </w:r>
      <w:r w:rsidRPr="00F34924">
        <w:t xml:space="preserve">Met het oog op degenen die zichzelf rechtvaardig vinden en anderen minachten, </w:t>
      </w:r>
      <w:r w:rsidR="009156B1">
        <w:br/>
      </w:r>
      <w:r w:rsidRPr="00F34924">
        <w:t xml:space="preserve">vertelde </w:t>
      </w:r>
      <w:r w:rsidR="008318F3" w:rsidRPr="002E019D">
        <w:t>Jezus</w:t>
      </w:r>
      <w:r w:rsidR="008318F3">
        <w:t xml:space="preserve"> </w:t>
      </w:r>
      <w:r w:rsidRPr="00F34924">
        <w:t xml:space="preserve">de volgende gelijkenis. </w:t>
      </w:r>
    </w:p>
    <w:p w14:paraId="1439AE71" w14:textId="7A8CA94A" w:rsidR="00B31C30" w:rsidRDefault="00F34924" w:rsidP="009156B1">
      <w:pPr>
        <w:pStyle w:val="InsprongLV"/>
        <w:spacing w:before="0" w:after="0"/>
      </w:pPr>
      <w:r w:rsidRPr="00F34924">
        <w:t>10</w:t>
      </w:r>
      <w:r w:rsidR="00B31C30">
        <w:tab/>
      </w:r>
      <w:r w:rsidRPr="00F34924">
        <w:t xml:space="preserve">‘Twee mensen gingen naar de tempel om te bidden, </w:t>
      </w:r>
      <w:r w:rsidR="009156B1">
        <w:br/>
      </w:r>
      <w:r w:rsidRPr="00F34924">
        <w:t xml:space="preserve">de een was een farizeeër en de ander een tollenaar. </w:t>
      </w:r>
    </w:p>
    <w:p w14:paraId="79724900" w14:textId="72CA3D44" w:rsidR="00B31C30" w:rsidRDefault="00F34924" w:rsidP="009156B1">
      <w:pPr>
        <w:pStyle w:val="InsprongLV"/>
        <w:spacing w:before="0" w:after="0"/>
      </w:pPr>
      <w:r w:rsidRPr="00F34924">
        <w:lastRenderedPageBreak/>
        <w:t>11</w:t>
      </w:r>
      <w:r w:rsidR="00B31C30">
        <w:tab/>
      </w:r>
      <w:r w:rsidRPr="00F34924">
        <w:t xml:space="preserve">De farizeeër stond daar rechtop en bad bij zichzelf: </w:t>
      </w:r>
      <w:r w:rsidR="009156B1">
        <w:br/>
      </w:r>
      <w:r w:rsidRPr="00F34924">
        <w:t xml:space="preserve">“God, ik dank U dat ik niet ben als de andere mensen, </w:t>
      </w:r>
      <w:r w:rsidR="009156B1">
        <w:br/>
      </w:r>
      <w:r w:rsidRPr="00F34924">
        <w:t xml:space="preserve">die roofzuchtig of onrechtvaardig of overspelig zijn, </w:t>
      </w:r>
      <w:r w:rsidR="009156B1">
        <w:br/>
      </w:r>
      <w:r w:rsidRPr="00F34924">
        <w:t xml:space="preserve">en dat ik ook niet ben als die tollenaar. </w:t>
      </w:r>
    </w:p>
    <w:p w14:paraId="1E782D39" w14:textId="77777777" w:rsidR="00B31C30" w:rsidRDefault="00F34924" w:rsidP="009156B1">
      <w:pPr>
        <w:pStyle w:val="InsprongLV"/>
        <w:spacing w:before="0" w:after="0"/>
      </w:pPr>
      <w:r w:rsidRPr="00F34924">
        <w:t>12</w:t>
      </w:r>
      <w:r w:rsidR="00B31C30">
        <w:tab/>
      </w:r>
      <w:r w:rsidRPr="00F34924">
        <w:t xml:space="preserve">Ik vast tweemaal per week en draag een tiende van al mijn inkomsten af.” </w:t>
      </w:r>
    </w:p>
    <w:p w14:paraId="03AE7931" w14:textId="0B4F1742" w:rsidR="00B31C30" w:rsidRDefault="00F34924" w:rsidP="009156B1">
      <w:pPr>
        <w:pStyle w:val="InsprongLV"/>
        <w:spacing w:before="0" w:after="0"/>
      </w:pPr>
      <w:r w:rsidRPr="00F34924">
        <w:t>13</w:t>
      </w:r>
      <w:r w:rsidR="00B31C30">
        <w:tab/>
      </w:r>
      <w:r w:rsidRPr="00F34924">
        <w:t xml:space="preserve">De tollenaar echter bleef op een afstand staan </w:t>
      </w:r>
      <w:r w:rsidR="009156B1">
        <w:br/>
      </w:r>
      <w:r w:rsidRPr="00F34924">
        <w:t xml:space="preserve">en durfde niet eens zijn blik naar de hemel te richten. </w:t>
      </w:r>
      <w:r w:rsidR="009156B1">
        <w:br/>
      </w:r>
      <w:r w:rsidRPr="00F34924">
        <w:t xml:space="preserve">In plaats daarvan sloeg hij zich berouwvol op de borst en zei: </w:t>
      </w:r>
      <w:r w:rsidR="009156B1">
        <w:br/>
      </w:r>
      <w:r w:rsidRPr="00F34924">
        <w:t xml:space="preserve">“God, wees mij zondaar genadig.” </w:t>
      </w:r>
    </w:p>
    <w:p w14:paraId="6B33F4F2" w14:textId="23DBE635" w:rsidR="00BB42A5" w:rsidRDefault="00F34924" w:rsidP="009156B1">
      <w:pPr>
        <w:pStyle w:val="InsprongLV"/>
        <w:spacing w:before="0" w:after="0"/>
      </w:pPr>
      <w:r w:rsidRPr="00F34924">
        <w:t>14</w:t>
      </w:r>
      <w:r w:rsidR="00B31C30">
        <w:tab/>
      </w:r>
      <w:r w:rsidRPr="00F34924">
        <w:t xml:space="preserve">Ik zeg jullie, </w:t>
      </w:r>
      <w:r w:rsidR="009156B1">
        <w:br/>
      </w:r>
      <w:r w:rsidRPr="00F34924">
        <w:t xml:space="preserve">hij ging naar huis als iemand die rechtvaardig is in de ogen van God, </w:t>
      </w:r>
      <w:r w:rsidR="009156B1">
        <w:br/>
      </w:r>
      <w:r w:rsidRPr="00F34924">
        <w:t xml:space="preserve">maar die ander niet. </w:t>
      </w:r>
      <w:r w:rsidR="009156B1">
        <w:br/>
      </w:r>
      <w:r w:rsidRPr="00F34924">
        <w:t xml:space="preserve">Want wie zichzelf verhoogt zal worden vernederd, </w:t>
      </w:r>
      <w:r w:rsidR="009156B1">
        <w:br/>
      </w:r>
      <w:r w:rsidRPr="00F34924">
        <w:t>en wie zichzelf vernedert zal worden verhoogd.’</w:t>
      </w:r>
    </w:p>
    <w:p w14:paraId="77259074" w14:textId="15A3FBC7" w:rsidR="00BF322E" w:rsidRPr="00BF322E" w:rsidRDefault="00BF322E" w:rsidP="001E18BC">
      <w:pPr>
        <w:pStyle w:val="Insprong"/>
      </w:pPr>
      <w:r>
        <w:t>Woord van de Heer.</w:t>
      </w:r>
    </w:p>
    <w:p w14:paraId="4348D4A3" w14:textId="77777777" w:rsidR="00BB42A5" w:rsidRPr="00B7561B" w:rsidRDefault="00BB42A5" w:rsidP="006A5E48">
      <w:pPr>
        <w:pStyle w:val="Tussentitelrood"/>
      </w:pPr>
      <w:r w:rsidRPr="00B7561B">
        <w:t>Overweging bij de Schriftlezingen</w:t>
      </w:r>
    </w:p>
    <w:p w14:paraId="425246BA" w14:textId="76CD1050" w:rsidR="00BB42A5" w:rsidRPr="00B7561B" w:rsidRDefault="00BB42A5" w:rsidP="006A5E48">
      <w:pPr>
        <w:pStyle w:val="Tussentitelrood"/>
      </w:pPr>
      <w:r w:rsidRPr="00B7561B">
        <w:t>Litanie</w:t>
      </w:r>
    </w:p>
    <w:p w14:paraId="0EEF7575" w14:textId="235761C2" w:rsidR="00BB42A5" w:rsidRPr="006D51DA" w:rsidRDefault="00BB42A5" w:rsidP="009D3CDC">
      <w:pPr>
        <w:pStyle w:val="Intro"/>
      </w:pPr>
      <w:r w:rsidRPr="006D51DA">
        <w:t xml:space="preserve">De aanroepingen worden voorgelezen door een lector. De geloofsgemeenschap </w:t>
      </w:r>
      <w:r>
        <w:t>be</w:t>
      </w:r>
      <w:r w:rsidRPr="006D51DA">
        <w:t>antwoordt elke bede met een gezongen refrein</w:t>
      </w:r>
      <w:r>
        <w:t xml:space="preserve"> (bijvoorbeeld </w:t>
      </w:r>
      <w:r w:rsidRPr="006D51DA">
        <w:t>ZJ 27f</w:t>
      </w:r>
      <w:r>
        <w:t>)</w:t>
      </w:r>
      <w:r w:rsidR="00EE41D1">
        <w:t>.</w:t>
      </w:r>
    </w:p>
    <w:p w14:paraId="7CE12663" w14:textId="2FCF0916" w:rsidR="005C7515" w:rsidRDefault="00BB42A5" w:rsidP="00162D27">
      <w:pPr>
        <w:pStyle w:val="InsprongLV"/>
      </w:pPr>
      <w:r w:rsidRPr="00162D27">
        <w:rPr>
          <w:rStyle w:val="InsprongLVChar"/>
        </w:rPr>
        <w:t>V.</w:t>
      </w:r>
      <w:r w:rsidR="00162D27">
        <w:rPr>
          <w:rStyle w:val="InsprongLVChar"/>
        </w:rPr>
        <w:t xml:space="preserve"> </w:t>
      </w:r>
      <w:r w:rsidRPr="00162D27">
        <w:rPr>
          <w:rStyle w:val="InsprongLVChar"/>
        </w:rPr>
        <w:t>God is genadig.</w:t>
      </w:r>
      <w:r w:rsidR="00162D27">
        <w:rPr>
          <w:rStyle w:val="InsprongLVChar"/>
        </w:rPr>
        <w:br/>
      </w:r>
      <w:r>
        <w:t>In zijn oneindige barmhartigheid ziet Hij naar ons om.</w:t>
      </w:r>
      <w:r w:rsidR="00E34124">
        <w:br/>
      </w:r>
      <w:r>
        <w:t xml:space="preserve">Als wij ons tot Hem keren, </w:t>
      </w:r>
      <w:r w:rsidR="00E34124">
        <w:br/>
      </w:r>
      <w:r>
        <w:t>vergeeft Hij onze zonden.</w:t>
      </w:r>
      <w:r w:rsidR="00E34124">
        <w:br/>
      </w:r>
      <w:r>
        <w:t>Bidden wij vol vertrouwen</w:t>
      </w:r>
      <w:r w:rsidR="00E34124">
        <w:br/>
      </w:r>
      <w:r>
        <w:t>dat Hij naar ons luistert</w:t>
      </w:r>
      <w:r w:rsidR="00E34124">
        <w:br/>
      </w:r>
      <w:r>
        <w:t>en ons nabij wil zijn.</w:t>
      </w:r>
    </w:p>
    <w:p w14:paraId="166B1C6D" w14:textId="27EC84AD" w:rsidR="005C7515" w:rsidRDefault="00BB42A5" w:rsidP="00183317">
      <w:pPr>
        <w:pStyle w:val="InsprongLV"/>
      </w:pPr>
      <w:r w:rsidRPr="006D51DA">
        <w:t>L.</w:t>
      </w:r>
      <w:r w:rsidR="00183317">
        <w:tab/>
      </w:r>
      <w:r w:rsidRPr="006D51DA">
        <w:t xml:space="preserve">Omwille van mijn hoogmoed: </w:t>
      </w:r>
    </w:p>
    <w:p w14:paraId="262E51B3" w14:textId="77777777" w:rsidR="005C7515" w:rsidRPr="00D370F7" w:rsidRDefault="005C7515" w:rsidP="00FC76F1">
      <w:pPr>
        <w:pStyle w:val="InsprongLV"/>
        <w:ind w:left="1276" w:hanging="1276"/>
        <w:rPr>
          <w:b/>
          <w:bCs/>
          <w:i/>
          <w:iCs/>
        </w:rPr>
      </w:pPr>
      <w:r w:rsidRPr="00D370F7">
        <w:rPr>
          <w:b/>
          <w:bCs/>
          <w:i/>
          <w:iCs/>
        </w:rPr>
        <w:t xml:space="preserve">Acclamatie: </w:t>
      </w:r>
      <w:r w:rsidRPr="00D370F7">
        <w:rPr>
          <w:b/>
          <w:bCs/>
          <w:i/>
          <w:iCs/>
        </w:rPr>
        <w:tab/>
        <w:t>Geef mij een ander hart, mijn God,</w:t>
      </w:r>
      <w:r w:rsidRPr="00D370F7">
        <w:rPr>
          <w:b/>
          <w:bCs/>
          <w:i/>
          <w:iCs/>
        </w:rPr>
        <w:br/>
        <w:t>maak mij nieuw, maak mij standvastig.</w:t>
      </w:r>
    </w:p>
    <w:p w14:paraId="41F2955D" w14:textId="77777777" w:rsidR="00D370F7" w:rsidRDefault="00BB42A5" w:rsidP="00183317">
      <w:pPr>
        <w:pStyle w:val="InsprongLV"/>
      </w:pPr>
      <w:r>
        <w:t>L.</w:t>
      </w:r>
      <w:r>
        <w:tab/>
        <w:t>Omwille van mijn onachtzaamheid en mijn harde woorden:</w:t>
      </w:r>
      <w:r w:rsidR="00D370F7">
        <w:t xml:space="preserve"> </w:t>
      </w:r>
      <w:r w:rsidR="00D370F7" w:rsidRPr="00D370F7">
        <w:rPr>
          <w:b/>
          <w:bCs/>
          <w:i/>
          <w:iCs/>
        </w:rPr>
        <w:t>(acclamatie)</w:t>
      </w:r>
    </w:p>
    <w:p w14:paraId="1C4A52B4" w14:textId="2B5373A5" w:rsidR="004F0152" w:rsidRDefault="00BB42A5" w:rsidP="00183317">
      <w:pPr>
        <w:pStyle w:val="Insprong"/>
      </w:pPr>
      <w:r w:rsidRPr="006D51DA">
        <w:t>Omwille van de afstand en de kilte tussen mij</w:t>
      </w:r>
      <w:r>
        <w:t>zelf</w:t>
      </w:r>
      <w:r w:rsidRPr="006D51DA">
        <w:t xml:space="preserve"> en de ander:</w:t>
      </w:r>
      <w:r w:rsidR="004F0152" w:rsidRPr="004F0152">
        <w:rPr>
          <w:b/>
          <w:bCs/>
          <w:i/>
          <w:iCs/>
        </w:rPr>
        <w:t xml:space="preserve"> </w:t>
      </w:r>
      <w:r w:rsidR="004F0152" w:rsidRPr="00D370F7">
        <w:rPr>
          <w:b/>
          <w:bCs/>
          <w:i/>
          <w:iCs/>
        </w:rPr>
        <w:t>(acclamatie)</w:t>
      </w:r>
    </w:p>
    <w:p w14:paraId="270E87B5" w14:textId="3B884C18" w:rsidR="004F0152" w:rsidRDefault="00BB42A5" w:rsidP="00183317">
      <w:pPr>
        <w:pStyle w:val="Insprong"/>
      </w:pPr>
      <w:r>
        <w:t>Omdat Gij de broosheid van een mensenhart kent:</w:t>
      </w:r>
      <w:r w:rsidR="004F0152" w:rsidRPr="004F0152">
        <w:rPr>
          <w:b/>
          <w:bCs/>
          <w:i/>
          <w:iCs/>
        </w:rPr>
        <w:t xml:space="preserve"> </w:t>
      </w:r>
      <w:r w:rsidR="004F0152" w:rsidRPr="00D370F7">
        <w:rPr>
          <w:b/>
          <w:bCs/>
          <w:i/>
          <w:iCs/>
        </w:rPr>
        <w:t>(acclamatie)</w:t>
      </w:r>
    </w:p>
    <w:p w14:paraId="381495C7" w14:textId="76DC15AC" w:rsidR="004F0152" w:rsidRDefault="00BB42A5" w:rsidP="00183317">
      <w:pPr>
        <w:pStyle w:val="Insprong"/>
      </w:pPr>
      <w:r>
        <w:t>Omdat Gij rechtvaardig zijt in uw oordeel:</w:t>
      </w:r>
      <w:r w:rsidR="004F0152" w:rsidRPr="004F0152">
        <w:rPr>
          <w:b/>
          <w:bCs/>
          <w:i/>
          <w:iCs/>
        </w:rPr>
        <w:t xml:space="preserve"> </w:t>
      </w:r>
      <w:r w:rsidR="004F0152" w:rsidRPr="00D370F7">
        <w:rPr>
          <w:b/>
          <w:bCs/>
          <w:i/>
          <w:iCs/>
        </w:rPr>
        <w:t>(acclamatie)</w:t>
      </w:r>
    </w:p>
    <w:p w14:paraId="211AB90C" w14:textId="5C8D0241" w:rsidR="004F0152" w:rsidRDefault="00BB42A5" w:rsidP="00183317">
      <w:pPr>
        <w:pStyle w:val="Insprong"/>
      </w:pPr>
      <w:r>
        <w:t>Omdat Gij een vermorzeld en vernederd hart niet afwijst:</w:t>
      </w:r>
      <w:r w:rsidR="004F0152" w:rsidRPr="004F0152">
        <w:rPr>
          <w:b/>
          <w:bCs/>
          <w:i/>
          <w:iCs/>
        </w:rPr>
        <w:t xml:space="preserve"> </w:t>
      </w:r>
      <w:r w:rsidR="004F0152" w:rsidRPr="00D370F7">
        <w:rPr>
          <w:b/>
          <w:bCs/>
          <w:i/>
          <w:iCs/>
        </w:rPr>
        <w:t>(acclamatie)</w:t>
      </w:r>
    </w:p>
    <w:p w14:paraId="5D9C09A9" w14:textId="289C5C78" w:rsidR="004F0152" w:rsidRDefault="00BB42A5" w:rsidP="00183317">
      <w:pPr>
        <w:pStyle w:val="Insprong"/>
      </w:pPr>
      <w:r>
        <w:t>Omdat Gij ons, zondaars, genadig zijt:</w:t>
      </w:r>
      <w:r w:rsidR="004F0152" w:rsidRPr="004F0152">
        <w:rPr>
          <w:b/>
          <w:bCs/>
          <w:i/>
          <w:iCs/>
        </w:rPr>
        <w:t xml:space="preserve"> </w:t>
      </w:r>
      <w:r w:rsidR="004F0152" w:rsidRPr="00D370F7">
        <w:rPr>
          <w:b/>
          <w:bCs/>
          <w:i/>
          <w:iCs/>
        </w:rPr>
        <w:t>(acclamatie)</w:t>
      </w:r>
    </w:p>
    <w:p w14:paraId="6C40A3BA" w14:textId="11942DCE" w:rsidR="004F0152" w:rsidRDefault="00BB42A5" w:rsidP="00183317">
      <w:pPr>
        <w:pStyle w:val="Insprong"/>
      </w:pPr>
      <w:r>
        <w:t>Opdat ik mijn sterkte en zwakte leer inzien:</w:t>
      </w:r>
      <w:r w:rsidR="004F0152" w:rsidRPr="004F0152">
        <w:rPr>
          <w:b/>
          <w:bCs/>
          <w:i/>
          <w:iCs/>
        </w:rPr>
        <w:t xml:space="preserve"> </w:t>
      </w:r>
      <w:r w:rsidR="004F0152" w:rsidRPr="00D370F7">
        <w:rPr>
          <w:b/>
          <w:bCs/>
          <w:i/>
          <w:iCs/>
        </w:rPr>
        <w:t>(acclamatie)</w:t>
      </w:r>
    </w:p>
    <w:p w14:paraId="4968A893" w14:textId="7CADF2E0" w:rsidR="004F0152" w:rsidRDefault="00BB42A5" w:rsidP="00183317">
      <w:pPr>
        <w:pStyle w:val="Insprong"/>
      </w:pPr>
      <w:r>
        <w:lastRenderedPageBreak/>
        <w:t>Opdat ik erken dat ik U nodig heb:</w:t>
      </w:r>
      <w:r w:rsidR="004F0152" w:rsidRPr="004F0152">
        <w:rPr>
          <w:b/>
          <w:bCs/>
          <w:i/>
          <w:iCs/>
        </w:rPr>
        <w:t xml:space="preserve"> </w:t>
      </w:r>
      <w:r w:rsidR="004F0152" w:rsidRPr="00D370F7">
        <w:rPr>
          <w:b/>
          <w:bCs/>
          <w:i/>
          <w:iCs/>
        </w:rPr>
        <w:t>(acclamatie)</w:t>
      </w:r>
    </w:p>
    <w:p w14:paraId="50F9F357" w14:textId="384B80AC" w:rsidR="004F0152" w:rsidRDefault="00BB42A5" w:rsidP="00183317">
      <w:pPr>
        <w:pStyle w:val="Insprong"/>
      </w:pPr>
      <w:r>
        <w:t>Opdat ik herstel wat ik anderen tekortdoe:</w:t>
      </w:r>
      <w:r w:rsidR="004F0152" w:rsidRPr="004F0152">
        <w:rPr>
          <w:b/>
          <w:bCs/>
          <w:i/>
          <w:iCs/>
        </w:rPr>
        <w:t xml:space="preserve"> </w:t>
      </w:r>
      <w:r w:rsidR="004F0152" w:rsidRPr="00D370F7">
        <w:rPr>
          <w:b/>
          <w:bCs/>
          <w:i/>
          <w:iCs/>
        </w:rPr>
        <w:t>(acclamatie)</w:t>
      </w:r>
    </w:p>
    <w:p w14:paraId="32FB2A8B" w14:textId="77777777" w:rsidR="00BB42A5" w:rsidRPr="00B7561B" w:rsidRDefault="00BB42A5" w:rsidP="006A5E48">
      <w:pPr>
        <w:pStyle w:val="Tussentitelrood"/>
      </w:pPr>
      <w:r w:rsidRPr="00B7561B">
        <w:t>Onzevader</w:t>
      </w:r>
    </w:p>
    <w:p w14:paraId="1328490B" w14:textId="011852F4" w:rsidR="00BB42A5" w:rsidRDefault="00BB42A5" w:rsidP="003903A9">
      <w:pPr>
        <w:pStyle w:val="InsprongLV"/>
        <w:rPr>
          <w:rFonts w:cstheme="minorHAnsi"/>
          <w:sz w:val="24"/>
          <w:szCs w:val="24"/>
        </w:rPr>
      </w:pPr>
      <w:r w:rsidRPr="006D51DA">
        <w:t>V.</w:t>
      </w:r>
      <w:r w:rsidRPr="006D51DA">
        <w:tab/>
      </w:r>
      <w:r>
        <w:t>Onze Heer Jezus heeft ons geleerd om te bidden om Gods vergeving.</w:t>
      </w:r>
      <w:r w:rsidR="00080033">
        <w:br/>
      </w:r>
      <w:r w:rsidRPr="0007347F">
        <w:rPr>
          <w:rFonts w:cstheme="minorHAnsi"/>
        </w:rPr>
        <w:t xml:space="preserve">Laten wij dan, met zijn woorden, vragen </w:t>
      </w:r>
      <w:r w:rsidR="003903A9" w:rsidRPr="0007347F">
        <w:rPr>
          <w:rFonts w:cstheme="minorHAnsi"/>
        </w:rPr>
        <w:br/>
      </w:r>
      <w:r w:rsidRPr="0007347F">
        <w:rPr>
          <w:rFonts w:cstheme="minorHAnsi"/>
        </w:rPr>
        <w:t>dat God onze zonden wil vergeven.</w:t>
      </w:r>
    </w:p>
    <w:p w14:paraId="51D7C532" w14:textId="617F7C71" w:rsidR="00BB42A5" w:rsidRPr="003903A9" w:rsidRDefault="00BB42A5" w:rsidP="003903A9">
      <w:pPr>
        <w:pStyle w:val="InsprongLV"/>
        <w:rPr>
          <w:b/>
          <w:bCs/>
          <w:i/>
          <w:iCs/>
        </w:rPr>
      </w:pPr>
      <w:r>
        <w:tab/>
      </w:r>
      <w:r w:rsidRPr="003903A9">
        <w:rPr>
          <w:b/>
          <w:bCs/>
          <w:i/>
          <w:iCs/>
        </w:rPr>
        <w:t>Onze Vader …</w:t>
      </w:r>
    </w:p>
    <w:p w14:paraId="14159871" w14:textId="77777777" w:rsidR="00404D05" w:rsidRDefault="00404D05">
      <w:pPr>
        <w:spacing w:before="0" w:line="240" w:lineRule="auto"/>
        <w:rPr>
          <w:b/>
          <w:color w:val="BB573D"/>
          <w:sz w:val="24"/>
          <w:lang w:val="nl-NL"/>
        </w:rPr>
      </w:pPr>
      <w:r>
        <w:br w:type="page"/>
      </w:r>
    </w:p>
    <w:p w14:paraId="00729C01" w14:textId="7177982B" w:rsidR="00BB42A5" w:rsidRPr="00B7561B" w:rsidRDefault="00BB42A5" w:rsidP="006A5E48">
      <w:pPr>
        <w:pStyle w:val="Tussentitelrood"/>
      </w:pPr>
      <w:r w:rsidRPr="00B7561B">
        <w:lastRenderedPageBreak/>
        <w:t>Moment van persoonlijke belijdenis en verzoening</w:t>
      </w:r>
    </w:p>
    <w:p w14:paraId="32F4123E" w14:textId="77777777" w:rsidR="00BB42A5" w:rsidRPr="00711B23" w:rsidRDefault="00BB42A5" w:rsidP="003903A9">
      <w:pPr>
        <w:pStyle w:val="Intro"/>
      </w:pPr>
      <w:r w:rsidRPr="00711B23">
        <w:t xml:space="preserve">Gedurende deze tijd kunnen de aanwezigen zich voorbereiden op de persoonlijke belijdenis en het ontvangen van de absolutie. Enkele citaten en gedachten op het volgblaadje kunnen hen daarbij op weg zetten. Tijdens dit moment kan instrumentale muziek klinken, of kan men enkele Taizé-refreinen of andere liederen zingen. Belangrijk is dat noch muziek, noch liederen op de voorgrond treden. </w:t>
      </w:r>
    </w:p>
    <w:tbl>
      <w:tblPr>
        <w:tblStyle w:val="Tabelraster"/>
        <w:tblW w:w="0" w:type="auto"/>
        <w:tblBorders>
          <w:top w:val="single" w:sz="4" w:space="0" w:color="BB573D"/>
          <w:left w:val="single" w:sz="4" w:space="0" w:color="BB573D"/>
          <w:bottom w:val="single" w:sz="4" w:space="0" w:color="BB573D"/>
          <w:right w:val="single" w:sz="4" w:space="0" w:color="BB573D"/>
          <w:insideH w:val="single" w:sz="4" w:space="0" w:color="BB573D"/>
          <w:insideV w:val="single" w:sz="4" w:space="0" w:color="BB573D"/>
        </w:tblBorders>
        <w:tblLook w:val="04A0" w:firstRow="1" w:lastRow="0" w:firstColumn="1" w:lastColumn="0" w:noHBand="0" w:noVBand="1"/>
      </w:tblPr>
      <w:tblGrid>
        <w:gridCol w:w="9062"/>
      </w:tblGrid>
      <w:tr w:rsidR="005E4244" w14:paraId="356E4481" w14:textId="77777777" w:rsidTr="007D2D22">
        <w:tc>
          <w:tcPr>
            <w:tcW w:w="9062" w:type="dxa"/>
          </w:tcPr>
          <w:p w14:paraId="5EAB6BA1" w14:textId="77777777" w:rsidR="005E4244" w:rsidRPr="002B5890" w:rsidRDefault="005E4244" w:rsidP="005E4244">
            <w:pPr>
              <w:pStyle w:val="Intro"/>
            </w:pPr>
            <w:r w:rsidRPr="002B5890">
              <w:t>Een paar voorbeelden van teksten (die aangevuld kunnen worden met citaten van de patroonheilige van de parochie, een tekst van iemand die ter plaatse in het bijzonder vereerd wordt, een hedendaags getuigenis, een bewerkte psalm, een eenvoudig gebed …).</w:t>
            </w:r>
          </w:p>
          <w:p w14:paraId="30F186DF" w14:textId="77777777" w:rsidR="005E4244" w:rsidRPr="002B5890" w:rsidRDefault="005E4244" w:rsidP="005E4244">
            <w:pPr>
              <w:spacing w:line="240" w:lineRule="auto"/>
              <w:rPr>
                <w:color w:val="CC573D"/>
                <w:lang w:val="nl-NL"/>
              </w:rPr>
            </w:pPr>
            <w:r w:rsidRPr="002B5890">
              <w:rPr>
                <w:color w:val="CC573D"/>
                <w:lang w:val="nl-NL"/>
              </w:rPr>
              <w:t>Gods goedheid grijpt dieper en verder in dan wat ik geneigd ben als het meest intieme en verborgene voor mij te houden. Juist dan, als ik Hem zover toelaat, kan ik gered worden. De nieuwe eenheid onder mensen en de ware wereldvrede vinden hun eerste steen in het gebroken hart, het mijne om te beginnen. (</w:t>
            </w:r>
            <w:proofErr w:type="spellStart"/>
            <w:r w:rsidRPr="002B5890">
              <w:rPr>
                <w:color w:val="CC573D"/>
                <w:lang w:val="nl-NL"/>
              </w:rPr>
              <w:t>Benoît</w:t>
            </w:r>
            <w:proofErr w:type="spellEnd"/>
            <w:r w:rsidRPr="002B5890">
              <w:rPr>
                <w:color w:val="CC573D"/>
                <w:lang w:val="nl-NL"/>
              </w:rPr>
              <w:t xml:space="preserve"> Standaert)</w:t>
            </w:r>
          </w:p>
          <w:p w14:paraId="0FEC6F26" w14:textId="77777777" w:rsidR="005E4244" w:rsidRPr="002B5890" w:rsidRDefault="005E4244" w:rsidP="00005309">
            <w:pPr>
              <w:spacing w:line="240" w:lineRule="auto"/>
              <w:ind w:left="601"/>
              <w:rPr>
                <w:color w:val="CC573D"/>
                <w:lang w:val="nl-NL"/>
              </w:rPr>
            </w:pPr>
            <w:r w:rsidRPr="002B5890">
              <w:rPr>
                <w:color w:val="CC573D"/>
                <w:lang w:val="nl-NL"/>
              </w:rPr>
              <w:t>Zalig de mens die zijn zwakheid kent: in zijn verlorenheid zal hij uit het diepst van zijn hart roepen, en een vernederd, vermorzeld hart zal God onmogelijk kunnen misprijzen. (Isaak de Syriër, † ca. 700)</w:t>
            </w:r>
          </w:p>
          <w:p w14:paraId="0A913CE2" w14:textId="77777777" w:rsidR="005E4244" w:rsidRPr="002B5890" w:rsidRDefault="005E4244" w:rsidP="005E4244">
            <w:pPr>
              <w:spacing w:line="240" w:lineRule="auto"/>
              <w:rPr>
                <w:color w:val="CC573D"/>
                <w:lang w:val="nl-NL"/>
              </w:rPr>
            </w:pPr>
            <w:r w:rsidRPr="002B5890">
              <w:rPr>
                <w:color w:val="CC573D"/>
                <w:lang w:val="nl-NL"/>
              </w:rPr>
              <w:t>Wees een wachter bij de deur van je hart en laat geen gedachten binnen zonder ze te ondervragen. Ondervraag elk van je gedachten en zeg ertegen: ‘Hoor je bij ons of hoor je bij onze vijanden? En als hij tot het huis behoort, zal hij je met vrede vervullen. Maar als hij tot de vijand behoort, zal hij je door woede in verwarring brengen of door een begeerte onrustig maken. (</w:t>
            </w:r>
            <w:proofErr w:type="spellStart"/>
            <w:r w:rsidRPr="002B5890">
              <w:rPr>
                <w:color w:val="CC573D"/>
                <w:lang w:val="nl-NL"/>
              </w:rPr>
              <w:t>Evagrius</w:t>
            </w:r>
            <w:proofErr w:type="spellEnd"/>
            <w:r w:rsidRPr="002B5890">
              <w:rPr>
                <w:color w:val="CC573D"/>
                <w:lang w:val="nl-NL"/>
              </w:rPr>
              <w:t>, † 399, brief II,)</w:t>
            </w:r>
          </w:p>
          <w:p w14:paraId="3FC2F643" w14:textId="4A11FCCD" w:rsidR="005E4244" w:rsidRPr="00404D05" w:rsidRDefault="005E4244" w:rsidP="00005309">
            <w:pPr>
              <w:spacing w:after="240" w:line="240" w:lineRule="auto"/>
              <w:ind w:left="601"/>
              <w:rPr>
                <w:rFonts w:cstheme="minorHAnsi"/>
                <w:sz w:val="24"/>
                <w:szCs w:val="24"/>
              </w:rPr>
            </w:pPr>
            <w:r w:rsidRPr="002B5890">
              <w:rPr>
                <w:color w:val="CC573D"/>
                <w:lang w:val="nl-NL"/>
              </w:rPr>
              <w:t xml:space="preserve">Niets van wat een berouwvolle zondaar aan Gods barmhartigheid voorlegt, kan uitgesloten worden van zijn vergeving. Vergeving is het meest zichtbare teken van de liefde van de Vader. Er is geen bladzijde van het Evangelie waar dit gebod om lief te hebben, tot en met vergeven toe, niet aanwezig is. Bekleed met barmhartigheid, zelfs al blijft de broosheid van de zonde, zullen we bedekt worden met liefde die ons toelaat om verder te kijken en anders te leven. (Paus Franciscus, </w:t>
            </w:r>
            <w:proofErr w:type="spellStart"/>
            <w:r w:rsidRPr="002B5890">
              <w:rPr>
                <w:color w:val="CC573D"/>
                <w:lang w:val="nl-NL"/>
              </w:rPr>
              <w:t>Misericordia</w:t>
            </w:r>
            <w:proofErr w:type="spellEnd"/>
            <w:r w:rsidRPr="002B5890">
              <w:rPr>
                <w:color w:val="CC573D"/>
                <w:lang w:val="nl-NL"/>
              </w:rPr>
              <w:t xml:space="preserve"> et </w:t>
            </w:r>
            <w:proofErr w:type="spellStart"/>
            <w:r w:rsidRPr="002B5890">
              <w:rPr>
                <w:color w:val="CC573D"/>
                <w:lang w:val="nl-NL"/>
              </w:rPr>
              <w:t>misera</w:t>
            </w:r>
            <w:proofErr w:type="spellEnd"/>
            <w:r w:rsidRPr="002B5890">
              <w:rPr>
                <w:color w:val="CC573D"/>
                <w:lang w:val="nl-NL"/>
              </w:rPr>
              <w:t>)</w:t>
            </w:r>
          </w:p>
        </w:tc>
      </w:tr>
    </w:tbl>
    <w:p w14:paraId="31F56385" w14:textId="77777777" w:rsidR="00BB42A5" w:rsidRPr="00711B23" w:rsidRDefault="00BB42A5" w:rsidP="00423EF8">
      <w:pPr>
        <w:pStyle w:val="Intro"/>
      </w:pPr>
      <w:r w:rsidRPr="00711B23">
        <w:t xml:space="preserve">Tijdens deze tijd van stilte en gebed </w:t>
      </w:r>
      <w:r>
        <w:t>kunnen de aanwezigen</w:t>
      </w:r>
      <w:r w:rsidRPr="00711B23">
        <w:t xml:space="preserve"> </w:t>
      </w:r>
      <w:r>
        <w:t>het sacrament van boete en verzoening ontvangen</w:t>
      </w:r>
      <w:r w:rsidRPr="00711B23">
        <w:t xml:space="preserve">. Eventueel </w:t>
      </w:r>
      <w:r>
        <w:t>kan men</w:t>
      </w:r>
      <w:r w:rsidRPr="00711B23">
        <w:t xml:space="preserve"> </w:t>
      </w:r>
      <w:r>
        <w:t>na het verzoeningsgesprek</w:t>
      </w:r>
      <w:r w:rsidRPr="00711B23">
        <w:t xml:space="preserve"> een kaarsje aansteken bij </w:t>
      </w:r>
      <w:r>
        <w:t>het</w:t>
      </w:r>
      <w:r w:rsidRPr="00711B23">
        <w:t xml:space="preserve"> kruisbeeld</w:t>
      </w:r>
      <w:r>
        <w:t>.</w:t>
      </w:r>
    </w:p>
    <w:p w14:paraId="11FA8F66" w14:textId="0A56F27B" w:rsidR="00BB42A5" w:rsidRPr="00711B23" w:rsidRDefault="00BB42A5" w:rsidP="00423EF8">
      <w:pPr>
        <w:pStyle w:val="Intro"/>
      </w:pPr>
      <w:r>
        <w:t>Na afloop van de verzoeningsgesprekken</w:t>
      </w:r>
      <w:r w:rsidRPr="00711B23">
        <w:t xml:space="preserve"> nodigt de voorganger de gelovigen uit om </w:t>
      </w:r>
      <w:r>
        <w:t>op</w:t>
      </w:r>
      <w:r w:rsidRPr="00711B23">
        <w:t xml:space="preserve"> te staan. Hij besprenkelt hen met doopwater. Men kan </w:t>
      </w:r>
      <w:r>
        <w:t>ook naar de doopvont gaan en het</w:t>
      </w:r>
      <w:r w:rsidRPr="00711B23">
        <w:t xml:space="preserve"> kruisteken maken met doopwater. </w:t>
      </w:r>
    </w:p>
    <w:p w14:paraId="6856EB2D" w14:textId="77777777" w:rsidR="00BB42A5" w:rsidRPr="006D51DA" w:rsidRDefault="00BB42A5" w:rsidP="00423EF8">
      <w:pPr>
        <w:pStyle w:val="Intro"/>
      </w:pPr>
      <w:r w:rsidRPr="006D51DA">
        <w:t xml:space="preserve">Daarna </w:t>
      </w:r>
      <w:r>
        <w:t xml:space="preserve">zingt </w:t>
      </w:r>
      <w:r w:rsidRPr="006D51DA">
        <w:t xml:space="preserve">de gemeenschap haar dankbaarheid </w:t>
      </w:r>
      <w:r>
        <w:t xml:space="preserve">en </w:t>
      </w:r>
      <w:r w:rsidRPr="006D51DA">
        <w:t>vreugde uit in een danklied of een psalm.</w:t>
      </w:r>
      <w:r>
        <w:t xml:space="preserve"> Bijvoorbeeld:</w:t>
      </w:r>
    </w:p>
    <w:p w14:paraId="4A34536E" w14:textId="7C5662DE" w:rsidR="00BB42A5" w:rsidRPr="006D51DA" w:rsidRDefault="00BB42A5" w:rsidP="00302D1E">
      <w:pPr>
        <w:pStyle w:val="Tussentitel"/>
      </w:pPr>
      <w:r w:rsidRPr="009D17FB">
        <w:rPr>
          <w:rStyle w:val="kleurvet"/>
        </w:rPr>
        <w:t xml:space="preserve">Danklied: </w:t>
      </w:r>
      <w:r w:rsidR="000F5F73">
        <w:rPr>
          <w:rStyle w:val="kleurvet"/>
        </w:rPr>
        <w:tab/>
      </w:r>
      <w:r w:rsidRPr="006D51DA">
        <w:t>De Heer heeft mij gezien</w:t>
      </w:r>
      <w:r w:rsidRPr="006D51DA">
        <w:rPr>
          <w:b/>
        </w:rPr>
        <w:t xml:space="preserve"> </w:t>
      </w:r>
      <w:r w:rsidRPr="006D51DA">
        <w:t>(ZJ 559</w:t>
      </w:r>
      <w:r>
        <w:t xml:space="preserve">, </w:t>
      </w:r>
      <w:r w:rsidRPr="006D51DA">
        <w:t>twee strofen)</w:t>
      </w:r>
      <w:r>
        <w:t xml:space="preserve"> </w:t>
      </w:r>
      <w:r w:rsidR="006A6C3C">
        <w:br/>
      </w:r>
      <w:r w:rsidRPr="0095004D">
        <w:rPr>
          <w:i/>
          <w:iCs/>
        </w:rPr>
        <w:t>of</w:t>
      </w:r>
      <w:r w:rsidR="00302D1E">
        <w:rPr>
          <w:i/>
          <w:iCs/>
        </w:rPr>
        <w:tab/>
      </w:r>
      <w:r>
        <w:t xml:space="preserve"> </w:t>
      </w:r>
      <w:r w:rsidR="000F5F73">
        <w:rPr>
          <w:rStyle w:val="kleurvet"/>
        </w:rPr>
        <w:tab/>
      </w:r>
      <w:r>
        <w:t>Laten wij met vreugde (ZJ 765)</w:t>
      </w:r>
    </w:p>
    <w:p w14:paraId="549CAECB" w14:textId="77777777" w:rsidR="00F10911" w:rsidRDefault="00F10911">
      <w:pPr>
        <w:spacing w:before="0" w:line="240" w:lineRule="auto"/>
        <w:rPr>
          <w:rFonts w:cstheme="minorHAnsi"/>
          <w:i/>
          <w:color w:val="002060"/>
          <w:sz w:val="24"/>
          <w:szCs w:val="24"/>
          <w:lang w:val="nl-NL"/>
        </w:rPr>
      </w:pPr>
      <w:r>
        <w:rPr>
          <w:rFonts w:cstheme="minorHAnsi"/>
          <w:i/>
          <w:color w:val="002060"/>
          <w:szCs w:val="24"/>
        </w:rPr>
        <w:br w:type="page"/>
      </w:r>
    </w:p>
    <w:p w14:paraId="2D224B92" w14:textId="7B1AF7AD" w:rsidR="00BB42A5" w:rsidRPr="00F10911" w:rsidRDefault="00BB42A5" w:rsidP="00E5692C">
      <w:pPr>
        <w:pStyle w:val="Tussentitel"/>
        <w:rPr>
          <w:rFonts w:cstheme="minorHAnsi"/>
          <w:i/>
          <w:color w:val="002060"/>
          <w:szCs w:val="24"/>
        </w:rPr>
      </w:pPr>
      <w:r w:rsidRPr="00BC2726">
        <w:rPr>
          <w:rFonts w:cstheme="minorHAnsi"/>
          <w:i/>
          <w:color w:val="002060"/>
          <w:szCs w:val="24"/>
        </w:rPr>
        <w:lastRenderedPageBreak/>
        <w:t>of</w:t>
      </w:r>
      <w:r w:rsidR="00E5692C">
        <w:rPr>
          <w:rFonts w:cstheme="minorHAnsi"/>
          <w:i/>
          <w:color w:val="002060"/>
          <w:szCs w:val="24"/>
        </w:rPr>
        <w:t xml:space="preserve"> </w:t>
      </w:r>
      <w:r w:rsidRPr="009D17FB">
        <w:rPr>
          <w:rStyle w:val="kleurvet"/>
        </w:rPr>
        <w:t xml:space="preserve">Psalm: </w:t>
      </w:r>
      <w:proofErr w:type="spellStart"/>
      <w:r>
        <w:t>Ps</w:t>
      </w:r>
      <w:proofErr w:type="spellEnd"/>
      <w:r w:rsidRPr="005C0FB8">
        <w:t xml:space="preserve"> 34, 2.</w:t>
      </w:r>
      <w:r>
        <w:t xml:space="preserve"> </w:t>
      </w:r>
      <w:r w:rsidRPr="005C0FB8">
        <w:t>9.</w:t>
      </w:r>
      <w:r>
        <w:t xml:space="preserve"> </w:t>
      </w:r>
      <w:r w:rsidRPr="005C0FB8">
        <w:t>17-18.</w:t>
      </w:r>
      <w:r>
        <w:t xml:space="preserve"> </w:t>
      </w:r>
      <w:r w:rsidRPr="005C0FB8">
        <w:t>19-20</w:t>
      </w:r>
    </w:p>
    <w:p w14:paraId="50A92CF7" w14:textId="77777777" w:rsidR="00BB42A5" w:rsidRDefault="00BB42A5" w:rsidP="00E5692C">
      <w:pPr>
        <w:pStyle w:val="Intro"/>
      </w:pPr>
      <w:r>
        <w:t xml:space="preserve">Ook deze </w:t>
      </w:r>
      <w:r w:rsidRPr="006D51DA">
        <w:t xml:space="preserve">psalm kan door twee groepen afwisselend gezongen worden, of afwisselend tussen cantor en gemeenschap. </w:t>
      </w:r>
    </w:p>
    <w:p w14:paraId="0D39F2AF" w14:textId="1FFE18E9" w:rsidR="007C4436" w:rsidRPr="009E7722" w:rsidRDefault="007C4436" w:rsidP="00903889">
      <w:pPr>
        <w:pStyle w:val="Insprong"/>
        <w:ind w:left="993" w:hanging="993"/>
        <w:rPr>
          <w:i/>
          <w:iCs/>
        </w:rPr>
      </w:pPr>
      <w:r w:rsidRPr="009E7722">
        <w:rPr>
          <w:b/>
          <w:bCs/>
          <w:i/>
          <w:iCs/>
        </w:rPr>
        <w:t xml:space="preserve">Antifoon: </w:t>
      </w:r>
      <w:r w:rsidR="00A01EFF">
        <w:rPr>
          <w:i/>
          <w:iCs/>
        </w:rPr>
        <w:t>De Heer heeft mij gered uit al wat ik vreesde.</w:t>
      </w:r>
    </w:p>
    <w:p w14:paraId="2F810CEA" w14:textId="77777777" w:rsidR="00B501EF" w:rsidRDefault="00BB42A5" w:rsidP="00903889">
      <w:pPr>
        <w:pStyle w:val="Insprong"/>
        <w:ind w:left="993"/>
      </w:pPr>
      <w:r>
        <w:t>De Heer zal ik prijzen iede</w:t>
      </w:r>
      <w:r w:rsidRPr="003623B4">
        <w:rPr>
          <w:u w:val="single"/>
        </w:rPr>
        <w:t>re</w:t>
      </w:r>
      <w:r>
        <w:t xml:space="preserve"> </w:t>
      </w:r>
      <w:r w:rsidRPr="003623B4">
        <w:rPr>
          <w:u w:val="single"/>
        </w:rPr>
        <w:t>dag</w:t>
      </w:r>
      <w:r>
        <w:t>,</w:t>
      </w:r>
      <w:r w:rsidR="00275E03">
        <w:br/>
      </w:r>
      <w:r>
        <w:t xml:space="preserve">zijn lof ligt mij </w:t>
      </w:r>
      <w:r w:rsidRPr="003623B4">
        <w:rPr>
          <w:u w:val="single"/>
        </w:rPr>
        <w:t>steeds</w:t>
      </w:r>
      <w:r>
        <w:t xml:space="preserve"> op de </w:t>
      </w:r>
      <w:r w:rsidRPr="003623B4">
        <w:rPr>
          <w:u w:val="single"/>
        </w:rPr>
        <w:t>lip</w:t>
      </w:r>
      <w:r>
        <w:t>pen.</w:t>
      </w:r>
    </w:p>
    <w:p w14:paraId="05161A1A" w14:textId="77777777" w:rsidR="00B501EF" w:rsidRDefault="00BB42A5" w:rsidP="00903889">
      <w:pPr>
        <w:pStyle w:val="Insprong"/>
        <w:ind w:left="993"/>
      </w:pPr>
      <w:r>
        <w:t xml:space="preserve">Mijn geest is fier op de gunst van </w:t>
      </w:r>
      <w:r w:rsidRPr="003623B4">
        <w:rPr>
          <w:u w:val="single"/>
        </w:rPr>
        <w:t>de</w:t>
      </w:r>
      <w:r>
        <w:t xml:space="preserve"> </w:t>
      </w:r>
      <w:r w:rsidRPr="003623B4">
        <w:rPr>
          <w:u w:val="single"/>
        </w:rPr>
        <w:t>Heer</w:t>
      </w:r>
      <w:r>
        <w:t>,</w:t>
      </w:r>
      <w:r w:rsidR="00275E03">
        <w:br/>
      </w:r>
      <w:r>
        <w:t xml:space="preserve">laat elk die het </w:t>
      </w:r>
      <w:r w:rsidRPr="003623B4">
        <w:rPr>
          <w:u w:val="single"/>
        </w:rPr>
        <w:t>hoort</w:t>
      </w:r>
      <w:r>
        <w:t xml:space="preserve"> zich ver</w:t>
      </w:r>
      <w:r w:rsidRPr="003623B4">
        <w:rPr>
          <w:u w:val="single"/>
        </w:rPr>
        <w:t>heu</w:t>
      </w:r>
      <w:r>
        <w:t>gen.</w:t>
      </w:r>
    </w:p>
    <w:p w14:paraId="2E6CC94F" w14:textId="77777777" w:rsidR="00B501EF" w:rsidRDefault="00BB42A5" w:rsidP="00903889">
      <w:pPr>
        <w:pStyle w:val="Insprong"/>
        <w:ind w:left="993"/>
      </w:pPr>
      <w:r>
        <w:t xml:space="preserve">Verheerlijkt de Heer tezamen </w:t>
      </w:r>
      <w:r w:rsidRPr="003623B4">
        <w:rPr>
          <w:u w:val="single"/>
        </w:rPr>
        <w:t>met</w:t>
      </w:r>
      <w:r>
        <w:t xml:space="preserve"> </w:t>
      </w:r>
      <w:r w:rsidRPr="003623B4">
        <w:rPr>
          <w:u w:val="single"/>
        </w:rPr>
        <w:t>mij</w:t>
      </w:r>
      <w:r w:rsidR="00275E03">
        <w:br/>
      </w:r>
      <w:r>
        <w:t xml:space="preserve">en laat ons eendrachtig zijn </w:t>
      </w:r>
      <w:r w:rsidRPr="003623B4">
        <w:rPr>
          <w:u w:val="single"/>
        </w:rPr>
        <w:t>naam</w:t>
      </w:r>
      <w:r>
        <w:t xml:space="preserve"> ver</w:t>
      </w:r>
      <w:r w:rsidRPr="003623B4">
        <w:rPr>
          <w:u w:val="single"/>
        </w:rPr>
        <w:t>er</w:t>
      </w:r>
      <w:r>
        <w:t>en.</w:t>
      </w:r>
    </w:p>
    <w:p w14:paraId="19788B14" w14:textId="77777777" w:rsidR="00B501EF" w:rsidRDefault="00BB42A5" w:rsidP="00903889">
      <w:pPr>
        <w:pStyle w:val="Insprong"/>
        <w:ind w:left="993"/>
      </w:pPr>
      <w:r>
        <w:t xml:space="preserve">Ik ging tot de Heer en Hij heeft mij </w:t>
      </w:r>
      <w:r w:rsidRPr="003623B4">
        <w:rPr>
          <w:u w:val="single"/>
        </w:rPr>
        <w:t>ver</w:t>
      </w:r>
      <w:r>
        <w:t>h</w:t>
      </w:r>
      <w:r w:rsidRPr="003623B4">
        <w:rPr>
          <w:u w:val="single"/>
        </w:rPr>
        <w:t>oor</w:t>
      </w:r>
      <w:r>
        <w:t>d,</w:t>
      </w:r>
      <w:r w:rsidR="00275E03">
        <w:br/>
      </w:r>
      <w:r>
        <w:t xml:space="preserve">Hij heeft mij gered uit </w:t>
      </w:r>
      <w:r w:rsidRPr="003623B4">
        <w:rPr>
          <w:u w:val="single"/>
        </w:rPr>
        <w:t>al</w:t>
      </w:r>
      <w:r>
        <w:t xml:space="preserve"> wat ik </w:t>
      </w:r>
      <w:r w:rsidRPr="003623B4">
        <w:rPr>
          <w:u w:val="single"/>
        </w:rPr>
        <w:t>vrees</w:t>
      </w:r>
      <w:r>
        <w:t>de.</w:t>
      </w:r>
    </w:p>
    <w:p w14:paraId="58440990" w14:textId="77777777" w:rsidR="00B501EF" w:rsidRDefault="00BB42A5" w:rsidP="00903889">
      <w:pPr>
        <w:pStyle w:val="Insprong"/>
        <w:ind w:left="993"/>
      </w:pPr>
      <w:r>
        <w:t xml:space="preserve">Ziet naar Hem op, dan straalt uw </w:t>
      </w:r>
      <w:r w:rsidRPr="003623B4">
        <w:rPr>
          <w:u w:val="single"/>
        </w:rPr>
        <w:t>ge</w:t>
      </w:r>
      <w:r>
        <w:t>l</w:t>
      </w:r>
      <w:r w:rsidRPr="003623B4">
        <w:rPr>
          <w:u w:val="single"/>
        </w:rPr>
        <w:t>aat</w:t>
      </w:r>
      <w:r w:rsidR="00275E03">
        <w:br/>
      </w:r>
      <w:r>
        <w:t xml:space="preserve">en zult ge niet </w:t>
      </w:r>
      <w:r w:rsidRPr="003623B4">
        <w:rPr>
          <w:u w:val="single"/>
        </w:rPr>
        <w:t>blo</w:t>
      </w:r>
      <w:r>
        <w:t xml:space="preserve">zen van </w:t>
      </w:r>
      <w:r w:rsidRPr="003623B4">
        <w:rPr>
          <w:u w:val="single"/>
        </w:rPr>
        <w:t>schaa</w:t>
      </w:r>
      <w:r>
        <w:t>mte.</w:t>
      </w:r>
    </w:p>
    <w:p w14:paraId="3A3B1711" w14:textId="77777777" w:rsidR="00B501EF" w:rsidRDefault="00BB42A5" w:rsidP="00903889">
      <w:pPr>
        <w:pStyle w:val="Insprong"/>
        <w:ind w:left="993"/>
      </w:pPr>
      <w:r>
        <w:t xml:space="preserve">Die roepen in nood, naar hen luistert </w:t>
      </w:r>
      <w:r w:rsidRPr="003623B4">
        <w:rPr>
          <w:u w:val="single"/>
        </w:rPr>
        <w:t>de</w:t>
      </w:r>
      <w:r>
        <w:t xml:space="preserve"> </w:t>
      </w:r>
      <w:r w:rsidRPr="003623B4">
        <w:rPr>
          <w:u w:val="single"/>
        </w:rPr>
        <w:t>Heer</w:t>
      </w:r>
      <w:r w:rsidR="00275E03">
        <w:br/>
      </w:r>
      <w:r>
        <w:t xml:space="preserve">en redt hen </w:t>
      </w:r>
      <w:r w:rsidRPr="003623B4">
        <w:rPr>
          <w:u w:val="single"/>
        </w:rPr>
        <w:t>uit</w:t>
      </w:r>
      <w:r>
        <w:t xml:space="preserve"> hun el</w:t>
      </w:r>
      <w:r w:rsidRPr="003623B4">
        <w:rPr>
          <w:u w:val="single"/>
        </w:rPr>
        <w:t>len</w:t>
      </w:r>
      <w:r>
        <w:t>de.</w:t>
      </w:r>
    </w:p>
    <w:p w14:paraId="564027FF" w14:textId="77777777" w:rsidR="00B501EF" w:rsidRDefault="00BB42A5" w:rsidP="00903889">
      <w:pPr>
        <w:pStyle w:val="Insprong"/>
        <w:ind w:left="993"/>
      </w:pPr>
      <w:r>
        <w:t xml:space="preserve">De engel van God legt een schans om </w:t>
      </w:r>
      <w:r w:rsidRPr="003623B4">
        <w:rPr>
          <w:u w:val="single"/>
        </w:rPr>
        <w:t>hen</w:t>
      </w:r>
      <w:r>
        <w:t xml:space="preserve"> </w:t>
      </w:r>
      <w:r w:rsidRPr="003623B4">
        <w:rPr>
          <w:u w:val="single"/>
        </w:rPr>
        <w:t>heen</w:t>
      </w:r>
      <w:r>
        <w:t>,</w:t>
      </w:r>
      <w:r w:rsidR="00275E03">
        <w:br/>
      </w:r>
      <w:r>
        <w:t xml:space="preserve">om elk die God </w:t>
      </w:r>
      <w:r w:rsidRPr="003623B4">
        <w:rPr>
          <w:u w:val="single"/>
        </w:rPr>
        <w:t>vreest</w:t>
      </w:r>
      <w:r>
        <w:t xml:space="preserve"> te be</w:t>
      </w:r>
      <w:r w:rsidRPr="003623B4">
        <w:rPr>
          <w:u w:val="single"/>
        </w:rPr>
        <w:t>scher</w:t>
      </w:r>
      <w:r>
        <w:t>men.</w:t>
      </w:r>
    </w:p>
    <w:p w14:paraId="2D9CFCD6" w14:textId="77777777" w:rsidR="00B501EF" w:rsidRDefault="00BB42A5" w:rsidP="00903889">
      <w:pPr>
        <w:pStyle w:val="Insprong"/>
        <w:ind w:left="993"/>
      </w:pPr>
      <w:r>
        <w:t xml:space="preserve">Proeft en merkt op hoe mild </w:t>
      </w:r>
      <w:r w:rsidRPr="003623B4">
        <w:rPr>
          <w:u w:val="single"/>
        </w:rPr>
        <w:t>de</w:t>
      </w:r>
      <w:r>
        <w:t xml:space="preserve"> </w:t>
      </w:r>
      <w:r w:rsidRPr="003623B4">
        <w:rPr>
          <w:u w:val="single"/>
        </w:rPr>
        <w:t>Heer</w:t>
      </w:r>
      <w:r>
        <w:t xml:space="preserve"> is,</w:t>
      </w:r>
      <w:r w:rsidR="00275E03">
        <w:br/>
      </w:r>
      <w:r>
        <w:t xml:space="preserve">gelukkig de mens die zijn </w:t>
      </w:r>
      <w:r w:rsidRPr="003623B4">
        <w:rPr>
          <w:u w:val="single"/>
        </w:rPr>
        <w:t>heil</w:t>
      </w:r>
      <w:r>
        <w:t xml:space="preserve"> zoekt bij </w:t>
      </w:r>
      <w:r w:rsidRPr="003623B4">
        <w:rPr>
          <w:u w:val="single"/>
        </w:rPr>
        <w:t>Hem</w:t>
      </w:r>
      <w:r>
        <w:t>.</w:t>
      </w:r>
    </w:p>
    <w:p w14:paraId="4060AC14" w14:textId="77777777" w:rsidR="00B501EF" w:rsidRDefault="00BB42A5" w:rsidP="00903889">
      <w:pPr>
        <w:pStyle w:val="Insprong"/>
        <w:ind w:left="993"/>
      </w:pPr>
      <w:r>
        <w:t xml:space="preserve">Naar vromen die roepen, luistert </w:t>
      </w:r>
      <w:r w:rsidRPr="003623B4">
        <w:rPr>
          <w:u w:val="single"/>
        </w:rPr>
        <w:t>de</w:t>
      </w:r>
      <w:r>
        <w:t xml:space="preserve"> </w:t>
      </w:r>
      <w:r w:rsidRPr="003623B4">
        <w:rPr>
          <w:u w:val="single"/>
        </w:rPr>
        <w:t>Heer</w:t>
      </w:r>
      <w:r w:rsidR="00275E03">
        <w:br/>
      </w:r>
      <w:r>
        <w:t xml:space="preserve">en redt hen uit </w:t>
      </w:r>
      <w:r w:rsidRPr="003623B4">
        <w:rPr>
          <w:u w:val="single"/>
        </w:rPr>
        <w:t>ie</w:t>
      </w:r>
      <w:r>
        <w:t xml:space="preserve">dere </w:t>
      </w:r>
      <w:r w:rsidRPr="003623B4">
        <w:rPr>
          <w:u w:val="single"/>
        </w:rPr>
        <w:t>nood</w:t>
      </w:r>
      <w:r>
        <w:t>.</w:t>
      </w:r>
    </w:p>
    <w:p w14:paraId="20601C1C" w14:textId="77777777" w:rsidR="00B501EF" w:rsidRDefault="00BB42A5" w:rsidP="00903889">
      <w:pPr>
        <w:pStyle w:val="Insprong"/>
        <w:ind w:left="993"/>
      </w:pPr>
      <w:r>
        <w:t>De Heer is nabij voor rouwmoedi</w:t>
      </w:r>
      <w:r w:rsidRPr="003623B4">
        <w:rPr>
          <w:u w:val="single"/>
        </w:rPr>
        <w:t>ge</w:t>
      </w:r>
      <w:r>
        <w:t xml:space="preserve"> </w:t>
      </w:r>
      <w:r w:rsidRPr="003623B4">
        <w:rPr>
          <w:u w:val="single"/>
        </w:rPr>
        <w:t>har</w:t>
      </w:r>
      <w:r>
        <w:t>ten,</w:t>
      </w:r>
      <w:r w:rsidR="00275E03">
        <w:br/>
      </w:r>
      <w:r>
        <w:t xml:space="preserve">Hij helpt wie zijn </w:t>
      </w:r>
      <w:r w:rsidRPr="003623B4">
        <w:rPr>
          <w:u w:val="single"/>
        </w:rPr>
        <w:t>schuld</w:t>
      </w:r>
      <w:r>
        <w:t xml:space="preserve"> er</w:t>
      </w:r>
      <w:r w:rsidRPr="003623B4">
        <w:rPr>
          <w:u w:val="single"/>
        </w:rPr>
        <w:t>kent</w:t>
      </w:r>
      <w:r>
        <w:t>.</w:t>
      </w:r>
    </w:p>
    <w:p w14:paraId="4DF7FF6A" w14:textId="77777777" w:rsidR="00B501EF" w:rsidRDefault="00BB42A5" w:rsidP="00903889">
      <w:pPr>
        <w:pStyle w:val="Insprong"/>
        <w:ind w:left="993"/>
      </w:pPr>
      <w:r>
        <w:t xml:space="preserve">De Heer redt het leven van wie </w:t>
      </w:r>
      <w:r w:rsidRPr="003623B4">
        <w:rPr>
          <w:u w:val="single"/>
        </w:rPr>
        <w:t>Hem</w:t>
      </w:r>
      <w:r>
        <w:t xml:space="preserve"> </w:t>
      </w:r>
      <w:r w:rsidRPr="003623B4">
        <w:rPr>
          <w:u w:val="single"/>
        </w:rPr>
        <w:t>dient</w:t>
      </w:r>
      <w:r>
        <w:t>,</w:t>
      </w:r>
      <w:r w:rsidR="00275E03">
        <w:br/>
      </w:r>
      <w:r>
        <w:t xml:space="preserve">al wie tot Hem vlucht, heeft geen </w:t>
      </w:r>
      <w:r w:rsidRPr="003623B4">
        <w:rPr>
          <w:u w:val="single"/>
        </w:rPr>
        <w:t>straf</w:t>
      </w:r>
      <w:r>
        <w:t xml:space="preserve"> te </w:t>
      </w:r>
      <w:r w:rsidRPr="003623B4">
        <w:rPr>
          <w:u w:val="single"/>
        </w:rPr>
        <w:t>duch</w:t>
      </w:r>
      <w:r>
        <w:t>ten.</w:t>
      </w:r>
    </w:p>
    <w:p w14:paraId="7B8731BC" w14:textId="77777777" w:rsidR="00481DEE" w:rsidRDefault="00BB42A5" w:rsidP="00903889">
      <w:pPr>
        <w:pStyle w:val="Insprong"/>
        <w:ind w:left="993"/>
      </w:pPr>
      <w:r>
        <w:t xml:space="preserve">Eer aan de Vader en </w:t>
      </w:r>
      <w:r w:rsidRPr="003623B4">
        <w:rPr>
          <w:u w:val="single"/>
        </w:rPr>
        <w:t>de</w:t>
      </w:r>
      <w:r>
        <w:t xml:space="preserve"> </w:t>
      </w:r>
      <w:r w:rsidRPr="003623B4">
        <w:rPr>
          <w:u w:val="single"/>
        </w:rPr>
        <w:t>Zoon</w:t>
      </w:r>
      <w:r>
        <w:t xml:space="preserve"> </w:t>
      </w:r>
      <w:r w:rsidR="00275E03">
        <w:br/>
      </w:r>
      <w:r>
        <w:t xml:space="preserve">en de </w:t>
      </w:r>
      <w:r w:rsidRPr="003623B4">
        <w:rPr>
          <w:u w:val="single"/>
        </w:rPr>
        <w:t>hei</w:t>
      </w:r>
      <w:r>
        <w:t xml:space="preserve">lige </w:t>
      </w:r>
      <w:r w:rsidRPr="003623B4">
        <w:rPr>
          <w:u w:val="single"/>
        </w:rPr>
        <w:t>Geest</w:t>
      </w:r>
      <w:r>
        <w:rPr>
          <w:u w:val="single"/>
        </w:rPr>
        <w:t>;</w:t>
      </w:r>
    </w:p>
    <w:p w14:paraId="6B014064" w14:textId="77777777" w:rsidR="00564C5D" w:rsidRDefault="00BB42A5" w:rsidP="00903889">
      <w:pPr>
        <w:pStyle w:val="Insprong"/>
        <w:ind w:left="993"/>
      </w:pPr>
      <w:r>
        <w:t xml:space="preserve">zoals het was in het begin en nu </w:t>
      </w:r>
      <w:r w:rsidRPr="003623B4">
        <w:rPr>
          <w:u w:val="single"/>
        </w:rPr>
        <w:t>en</w:t>
      </w:r>
      <w:r>
        <w:t xml:space="preserve"> </w:t>
      </w:r>
      <w:r w:rsidRPr="003623B4">
        <w:rPr>
          <w:u w:val="single"/>
        </w:rPr>
        <w:t>al</w:t>
      </w:r>
      <w:r>
        <w:t>tijd</w:t>
      </w:r>
      <w:r w:rsidR="00275E03">
        <w:br/>
      </w:r>
      <w:r>
        <w:t xml:space="preserve">en in de eeuwen der </w:t>
      </w:r>
      <w:r w:rsidRPr="003623B4">
        <w:rPr>
          <w:u w:val="single"/>
        </w:rPr>
        <w:t>eeu</w:t>
      </w:r>
      <w:r>
        <w:t xml:space="preserve">wen. </w:t>
      </w:r>
      <w:r w:rsidRPr="003623B4">
        <w:rPr>
          <w:u w:val="single"/>
        </w:rPr>
        <w:t>A</w:t>
      </w:r>
      <w:r>
        <w:t>men</w:t>
      </w:r>
      <w:r w:rsidR="00564C5D">
        <w:t>.</w:t>
      </w:r>
    </w:p>
    <w:p w14:paraId="2A1028AD" w14:textId="72347592" w:rsidR="00564C5D" w:rsidRPr="009E7722" w:rsidRDefault="00564C5D" w:rsidP="00903889">
      <w:pPr>
        <w:pStyle w:val="Insprong"/>
        <w:ind w:left="993" w:hanging="993"/>
        <w:rPr>
          <w:i/>
          <w:iCs/>
        </w:rPr>
      </w:pPr>
      <w:r w:rsidRPr="009E7722">
        <w:rPr>
          <w:b/>
          <w:bCs/>
          <w:i/>
          <w:iCs/>
        </w:rPr>
        <w:t xml:space="preserve">Antifoon: </w:t>
      </w:r>
      <w:r w:rsidR="00DB56EF">
        <w:rPr>
          <w:i/>
          <w:iCs/>
        </w:rPr>
        <w:t>De Heer heeft mij gered uit al wat ik vreesde.</w:t>
      </w:r>
    </w:p>
    <w:p w14:paraId="5AF0BBBF" w14:textId="77777777" w:rsidR="00BD5AED" w:rsidRDefault="00BD5AED">
      <w:pPr>
        <w:spacing w:before="0" w:line="240" w:lineRule="auto"/>
        <w:rPr>
          <w:b/>
          <w:color w:val="BB573D"/>
          <w:sz w:val="24"/>
          <w:lang w:val="nl-NL"/>
        </w:rPr>
      </w:pPr>
      <w:r>
        <w:br w:type="page"/>
      </w:r>
    </w:p>
    <w:p w14:paraId="4E3785C3" w14:textId="782C6A23" w:rsidR="00BB42A5" w:rsidRPr="00BC2726" w:rsidRDefault="00BB42A5" w:rsidP="009D17FB">
      <w:pPr>
        <w:pStyle w:val="Tussentitelrood"/>
      </w:pPr>
      <w:r w:rsidRPr="00BC2726">
        <w:lastRenderedPageBreak/>
        <w:t>Slotgebed</w:t>
      </w:r>
    </w:p>
    <w:p w14:paraId="5FD6386D" w14:textId="444E87AC" w:rsidR="00BB42A5" w:rsidRDefault="00BB42A5" w:rsidP="00903889">
      <w:pPr>
        <w:pStyle w:val="InsprongLV"/>
      </w:pPr>
      <w:r w:rsidRPr="003A4B99">
        <w:t xml:space="preserve">V. </w:t>
      </w:r>
      <w:r>
        <w:tab/>
        <w:t>Goede Vader</w:t>
      </w:r>
      <w:r w:rsidRPr="003A4B99">
        <w:t>,</w:t>
      </w:r>
      <w:r w:rsidR="00903889">
        <w:br/>
      </w:r>
      <w:r>
        <w:t>Gij hebt ons niet alleen gelaten met onze eigen zwakheid.</w:t>
      </w:r>
      <w:r w:rsidR="00903889">
        <w:br/>
      </w:r>
      <w:r>
        <w:t>Gij hebt U in uw barmhartigheid</w:t>
      </w:r>
      <w:r w:rsidR="00903889">
        <w:br/>
      </w:r>
      <w:r>
        <w:t xml:space="preserve">over ons ontfermd. </w:t>
      </w:r>
      <w:r w:rsidR="00903889">
        <w:br/>
      </w:r>
      <w:r>
        <w:t>Gij hebt ons een zuiver hart gegeven</w:t>
      </w:r>
      <w:r w:rsidR="00903889">
        <w:br/>
      </w:r>
      <w:r>
        <w:t xml:space="preserve">en ons gereinigd van al onze zonden. </w:t>
      </w:r>
      <w:r w:rsidR="00903889">
        <w:br/>
      </w:r>
      <w:r>
        <w:t>Daarom willen wij U danken,</w:t>
      </w:r>
      <w:r w:rsidR="00903889">
        <w:br/>
      </w:r>
      <w:r>
        <w:t>door Christus, onze Heer.</w:t>
      </w:r>
    </w:p>
    <w:p w14:paraId="7816470A" w14:textId="77777777" w:rsidR="00BB42A5" w:rsidRPr="00BC2726" w:rsidRDefault="00BB42A5" w:rsidP="009D17FB">
      <w:pPr>
        <w:pStyle w:val="Tussentitelrood"/>
      </w:pPr>
      <w:r w:rsidRPr="00BC2726">
        <w:t>Zending</w:t>
      </w:r>
      <w:r>
        <w:t xml:space="preserve"> en zegen</w:t>
      </w:r>
    </w:p>
    <w:p w14:paraId="6747A061" w14:textId="77777777" w:rsidR="002D38C0" w:rsidRDefault="00BB42A5" w:rsidP="002D38C0">
      <w:pPr>
        <w:pStyle w:val="InsprongLV"/>
        <w:rPr>
          <w:rStyle w:val="InsprongLVChar"/>
        </w:rPr>
      </w:pPr>
      <w:r w:rsidRPr="00903889">
        <w:rPr>
          <w:rStyle w:val="InsprongLVChar"/>
        </w:rPr>
        <w:t>V. Moge de Heer uw hart blijvend vervullen,</w:t>
      </w:r>
      <w:r w:rsidR="00903889" w:rsidRPr="00903889">
        <w:rPr>
          <w:rStyle w:val="InsprongLVChar"/>
        </w:rPr>
        <w:br/>
      </w:r>
      <w:r w:rsidRPr="00903889">
        <w:rPr>
          <w:rStyle w:val="InsprongLVChar"/>
        </w:rPr>
        <w:t>met de liefde van God,</w:t>
      </w:r>
      <w:r w:rsidR="00903889" w:rsidRPr="00903889">
        <w:rPr>
          <w:rStyle w:val="InsprongLVChar"/>
        </w:rPr>
        <w:br/>
      </w:r>
      <w:r w:rsidRPr="00903889">
        <w:rPr>
          <w:rStyle w:val="InsprongLVChar"/>
        </w:rPr>
        <w:t xml:space="preserve">met de standvastigheid van Christus </w:t>
      </w:r>
      <w:r w:rsidR="00903889" w:rsidRPr="00903889">
        <w:rPr>
          <w:rStyle w:val="InsprongLVChar"/>
        </w:rPr>
        <w:br/>
      </w:r>
      <w:r w:rsidRPr="00903889">
        <w:rPr>
          <w:rStyle w:val="InsprongLVChar"/>
        </w:rPr>
        <w:t>en met de vreugde van de Heilige Geest.</w:t>
      </w:r>
    </w:p>
    <w:p w14:paraId="55335892" w14:textId="444F872D" w:rsidR="00D35A6B" w:rsidRPr="00D35A6B" w:rsidRDefault="00BB42A5" w:rsidP="003B42E1">
      <w:pPr>
        <w:pStyle w:val="Insprong"/>
      </w:pPr>
      <w:r w:rsidRPr="00903889">
        <w:rPr>
          <w:rStyle w:val="InsprongLVChar"/>
        </w:rPr>
        <w:t>Moge Hij u zegenen</w:t>
      </w:r>
      <w:r w:rsidR="00903889" w:rsidRPr="00903889">
        <w:rPr>
          <w:rStyle w:val="InsprongLVChar"/>
        </w:rPr>
        <w:br/>
      </w:r>
      <w:r w:rsidRPr="00903889">
        <w:rPr>
          <w:rStyle w:val="InsprongLVChar"/>
        </w:rPr>
        <w:t>en behoedzaam zijn hand over uw leven houden:</w:t>
      </w:r>
      <w:r w:rsidR="00903889" w:rsidRPr="00903889">
        <w:rPr>
          <w:rStyle w:val="InsprongLVChar"/>
        </w:rPr>
        <w:br/>
      </w:r>
      <w:r w:rsidRPr="002D38C0">
        <w:t>+ Vader, Zoon en Heilige Geest.</w:t>
      </w:r>
    </w:p>
    <w:sectPr w:rsidR="00D35A6B" w:rsidRPr="00D35A6B" w:rsidSect="007D5006">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59"/>
    <w:multiLevelType w:val="hybridMultilevel"/>
    <w:tmpl w:val="20ACF290"/>
    <w:lvl w:ilvl="0" w:tplc="04130001">
      <w:start w:val="1"/>
      <w:numFmt w:val="bullet"/>
      <w:lvlText w:val=""/>
      <w:lvlJc w:val="left"/>
      <w:pPr>
        <w:ind w:left="1352" w:hanging="360"/>
      </w:pPr>
      <w:rPr>
        <w:rFonts w:ascii="Symbol" w:hAnsi="Symbol" w:hint="default"/>
      </w:rPr>
    </w:lvl>
    <w:lvl w:ilvl="1" w:tplc="04130003" w:tentative="1">
      <w:start w:val="1"/>
      <w:numFmt w:val="bullet"/>
      <w:lvlText w:val="o"/>
      <w:lvlJc w:val="left"/>
      <w:pPr>
        <w:ind w:left="2072" w:hanging="360"/>
      </w:pPr>
      <w:rPr>
        <w:rFonts w:ascii="Courier New" w:hAnsi="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1" w15:restartNumberingAfterBreak="0">
    <w:nsid w:val="1A613193"/>
    <w:multiLevelType w:val="hybridMultilevel"/>
    <w:tmpl w:val="1250DA3E"/>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6143FB"/>
    <w:multiLevelType w:val="hybridMultilevel"/>
    <w:tmpl w:val="5BE832EA"/>
    <w:lvl w:ilvl="0" w:tplc="3B1AC620">
      <w:start w:val="1"/>
      <w:numFmt w:val="bullet"/>
      <w:lvlText w:val=""/>
      <w:lvlJc w:val="left"/>
      <w:pPr>
        <w:ind w:left="731" w:hanging="360"/>
      </w:pPr>
      <w:rPr>
        <w:rFonts w:ascii="Symbol" w:hAnsi="Symbol" w:hint="default"/>
      </w:rPr>
    </w:lvl>
    <w:lvl w:ilvl="1" w:tplc="08130003" w:tentative="1">
      <w:start w:val="1"/>
      <w:numFmt w:val="bullet"/>
      <w:lvlText w:val="o"/>
      <w:lvlJc w:val="left"/>
      <w:pPr>
        <w:ind w:left="1451" w:hanging="360"/>
      </w:pPr>
      <w:rPr>
        <w:rFonts w:ascii="Courier New" w:hAnsi="Courier New" w:cs="Courier New" w:hint="default"/>
      </w:rPr>
    </w:lvl>
    <w:lvl w:ilvl="2" w:tplc="08130005" w:tentative="1">
      <w:start w:val="1"/>
      <w:numFmt w:val="bullet"/>
      <w:lvlText w:val=""/>
      <w:lvlJc w:val="left"/>
      <w:pPr>
        <w:ind w:left="2171" w:hanging="360"/>
      </w:pPr>
      <w:rPr>
        <w:rFonts w:ascii="Wingdings" w:hAnsi="Wingdings" w:hint="default"/>
      </w:rPr>
    </w:lvl>
    <w:lvl w:ilvl="3" w:tplc="08130001" w:tentative="1">
      <w:start w:val="1"/>
      <w:numFmt w:val="bullet"/>
      <w:lvlText w:val=""/>
      <w:lvlJc w:val="left"/>
      <w:pPr>
        <w:ind w:left="2891" w:hanging="360"/>
      </w:pPr>
      <w:rPr>
        <w:rFonts w:ascii="Symbol" w:hAnsi="Symbol" w:hint="default"/>
      </w:rPr>
    </w:lvl>
    <w:lvl w:ilvl="4" w:tplc="08130003" w:tentative="1">
      <w:start w:val="1"/>
      <w:numFmt w:val="bullet"/>
      <w:lvlText w:val="o"/>
      <w:lvlJc w:val="left"/>
      <w:pPr>
        <w:ind w:left="3611" w:hanging="360"/>
      </w:pPr>
      <w:rPr>
        <w:rFonts w:ascii="Courier New" w:hAnsi="Courier New" w:cs="Courier New" w:hint="default"/>
      </w:rPr>
    </w:lvl>
    <w:lvl w:ilvl="5" w:tplc="08130005" w:tentative="1">
      <w:start w:val="1"/>
      <w:numFmt w:val="bullet"/>
      <w:lvlText w:val=""/>
      <w:lvlJc w:val="left"/>
      <w:pPr>
        <w:ind w:left="4331" w:hanging="360"/>
      </w:pPr>
      <w:rPr>
        <w:rFonts w:ascii="Wingdings" w:hAnsi="Wingdings" w:hint="default"/>
      </w:rPr>
    </w:lvl>
    <w:lvl w:ilvl="6" w:tplc="08130001" w:tentative="1">
      <w:start w:val="1"/>
      <w:numFmt w:val="bullet"/>
      <w:lvlText w:val=""/>
      <w:lvlJc w:val="left"/>
      <w:pPr>
        <w:ind w:left="5051" w:hanging="360"/>
      </w:pPr>
      <w:rPr>
        <w:rFonts w:ascii="Symbol" w:hAnsi="Symbol" w:hint="default"/>
      </w:rPr>
    </w:lvl>
    <w:lvl w:ilvl="7" w:tplc="08130003" w:tentative="1">
      <w:start w:val="1"/>
      <w:numFmt w:val="bullet"/>
      <w:lvlText w:val="o"/>
      <w:lvlJc w:val="left"/>
      <w:pPr>
        <w:ind w:left="5771" w:hanging="360"/>
      </w:pPr>
      <w:rPr>
        <w:rFonts w:ascii="Courier New" w:hAnsi="Courier New" w:cs="Courier New" w:hint="default"/>
      </w:rPr>
    </w:lvl>
    <w:lvl w:ilvl="8" w:tplc="08130005" w:tentative="1">
      <w:start w:val="1"/>
      <w:numFmt w:val="bullet"/>
      <w:lvlText w:val=""/>
      <w:lvlJc w:val="left"/>
      <w:pPr>
        <w:ind w:left="6491" w:hanging="360"/>
      </w:pPr>
      <w:rPr>
        <w:rFonts w:ascii="Wingdings" w:hAnsi="Wingdings" w:hint="default"/>
      </w:rPr>
    </w:lvl>
  </w:abstractNum>
  <w:abstractNum w:abstractNumId="3" w15:restartNumberingAfterBreak="0">
    <w:nsid w:val="24D77CD9"/>
    <w:multiLevelType w:val="hybridMultilevel"/>
    <w:tmpl w:val="CEDEA5A4"/>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69574E"/>
    <w:multiLevelType w:val="hybridMultilevel"/>
    <w:tmpl w:val="E81ABB30"/>
    <w:lvl w:ilvl="0" w:tplc="91586F22">
      <w:start w:val="1"/>
      <w:numFmt w:val="decimal"/>
      <w:lvlText w:val="%1."/>
      <w:lvlJc w:val="left"/>
      <w:pPr>
        <w:ind w:left="360" w:hanging="360"/>
      </w:pPr>
      <w:rPr>
        <w:b/>
      </w:rPr>
    </w:lvl>
    <w:lvl w:ilvl="1" w:tplc="08130017">
      <w:start w:val="1"/>
      <w:numFmt w:val="lowerLetter"/>
      <w:lvlText w:val="%2)"/>
      <w:lvlJc w:val="left"/>
      <w:pPr>
        <w:ind w:left="1080" w:hanging="360"/>
      </w:pPr>
    </w:lvl>
    <w:lvl w:ilvl="2" w:tplc="0813000F">
      <w:start w:val="1"/>
      <w:numFmt w:val="decimal"/>
      <w:lvlText w:val="%3."/>
      <w:lvlJc w:val="left"/>
      <w:pPr>
        <w:ind w:left="1980" w:hanging="36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3131732A"/>
    <w:multiLevelType w:val="hybridMultilevel"/>
    <w:tmpl w:val="D06A236C"/>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B7362DB"/>
    <w:multiLevelType w:val="hybridMultilevel"/>
    <w:tmpl w:val="512EB4E6"/>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6346E3F"/>
    <w:multiLevelType w:val="hybridMultilevel"/>
    <w:tmpl w:val="85D84C1C"/>
    <w:lvl w:ilvl="0" w:tplc="3B1AC620">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8" w15:restartNumberingAfterBreak="0">
    <w:nsid w:val="46586B57"/>
    <w:multiLevelType w:val="hybridMultilevel"/>
    <w:tmpl w:val="4C7E1672"/>
    <w:lvl w:ilvl="0" w:tplc="8960C130">
      <w:start w:val="1"/>
      <w:numFmt w:val="bullet"/>
      <w:lvlText w:val="-"/>
      <w:lvlJc w:val="left"/>
      <w:pPr>
        <w:ind w:left="720" w:hanging="360"/>
      </w:pPr>
      <w:rPr>
        <w:rFonts w:ascii="Calibri" w:hAnsi="Calibri" w:hint="default"/>
      </w:rPr>
    </w:lvl>
    <w:lvl w:ilvl="1" w:tplc="0882E478">
      <w:start w:val="1"/>
      <w:numFmt w:val="bullet"/>
      <w:lvlText w:val="o"/>
      <w:lvlJc w:val="left"/>
      <w:pPr>
        <w:ind w:left="1440" w:hanging="360"/>
      </w:pPr>
      <w:rPr>
        <w:rFonts w:ascii="Courier New" w:hAnsi="Courier New" w:hint="default"/>
      </w:rPr>
    </w:lvl>
    <w:lvl w:ilvl="2" w:tplc="8E98FF80">
      <w:start w:val="1"/>
      <w:numFmt w:val="bullet"/>
      <w:lvlText w:val=""/>
      <w:lvlJc w:val="left"/>
      <w:pPr>
        <w:ind w:left="2160" w:hanging="360"/>
      </w:pPr>
      <w:rPr>
        <w:rFonts w:ascii="Wingdings" w:hAnsi="Wingdings" w:hint="default"/>
      </w:rPr>
    </w:lvl>
    <w:lvl w:ilvl="3" w:tplc="892A86E2">
      <w:start w:val="1"/>
      <w:numFmt w:val="bullet"/>
      <w:lvlText w:val=""/>
      <w:lvlJc w:val="left"/>
      <w:pPr>
        <w:ind w:left="2880" w:hanging="360"/>
      </w:pPr>
      <w:rPr>
        <w:rFonts w:ascii="Symbol" w:hAnsi="Symbol" w:hint="default"/>
      </w:rPr>
    </w:lvl>
    <w:lvl w:ilvl="4" w:tplc="05C24770">
      <w:start w:val="1"/>
      <w:numFmt w:val="bullet"/>
      <w:lvlText w:val="o"/>
      <w:lvlJc w:val="left"/>
      <w:pPr>
        <w:ind w:left="3600" w:hanging="360"/>
      </w:pPr>
      <w:rPr>
        <w:rFonts w:ascii="Courier New" w:hAnsi="Courier New" w:hint="default"/>
      </w:rPr>
    </w:lvl>
    <w:lvl w:ilvl="5" w:tplc="18665DAA">
      <w:start w:val="1"/>
      <w:numFmt w:val="bullet"/>
      <w:lvlText w:val=""/>
      <w:lvlJc w:val="left"/>
      <w:pPr>
        <w:ind w:left="4320" w:hanging="360"/>
      </w:pPr>
      <w:rPr>
        <w:rFonts w:ascii="Wingdings" w:hAnsi="Wingdings" w:hint="default"/>
      </w:rPr>
    </w:lvl>
    <w:lvl w:ilvl="6" w:tplc="B220203C">
      <w:start w:val="1"/>
      <w:numFmt w:val="bullet"/>
      <w:lvlText w:val=""/>
      <w:lvlJc w:val="left"/>
      <w:pPr>
        <w:ind w:left="5040" w:hanging="360"/>
      </w:pPr>
      <w:rPr>
        <w:rFonts w:ascii="Symbol" w:hAnsi="Symbol" w:hint="default"/>
      </w:rPr>
    </w:lvl>
    <w:lvl w:ilvl="7" w:tplc="E2F22454">
      <w:start w:val="1"/>
      <w:numFmt w:val="bullet"/>
      <w:lvlText w:val="o"/>
      <w:lvlJc w:val="left"/>
      <w:pPr>
        <w:ind w:left="5760" w:hanging="360"/>
      </w:pPr>
      <w:rPr>
        <w:rFonts w:ascii="Courier New" w:hAnsi="Courier New" w:hint="default"/>
      </w:rPr>
    </w:lvl>
    <w:lvl w:ilvl="8" w:tplc="0E9CB5D8">
      <w:start w:val="1"/>
      <w:numFmt w:val="bullet"/>
      <w:lvlText w:val=""/>
      <w:lvlJc w:val="left"/>
      <w:pPr>
        <w:ind w:left="6480" w:hanging="360"/>
      </w:pPr>
      <w:rPr>
        <w:rFonts w:ascii="Wingdings" w:hAnsi="Wingdings" w:hint="default"/>
      </w:rPr>
    </w:lvl>
  </w:abstractNum>
  <w:abstractNum w:abstractNumId="9" w15:restartNumberingAfterBreak="0">
    <w:nsid w:val="5773321D"/>
    <w:multiLevelType w:val="hybridMultilevel"/>
    <w:tmpl w:val="8EFE17A0"/>
    <w:lvl w:ilvl="0" w:tplc="3B1AC620">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0" w15:restartNumberingAfterBreak="0">
    <w:nsid w:val="5A0943AE"/>
    <w:multiLevelType w:val="hybridMultilevel"/>
    <w:tmpl w:val="3FCCD7FA"/>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356147A"/>
    <w:multiLevelType w:val="hybridMultilevel"/>
    <w:tmpl w:val="8668CF6A"/>
    <w:lvl w:ilvl="0" w:tplc="BC8A7D00">
      <w:start w:val="1"/>
      <w:numFmt w:val="bullet"/>
      <w:lvlText w:val=""/>
      <w:lvlJc w:val="left"/>
      <w:pPr>
        <w:ind w:left="720" w:hanging="360"/>
      </w:pPr>
      <w:rPr>
        <w:rFonts w:ascii="Symbol" w:hAnsi="Symbol" w:hint="default"/>
      </w:rPr>
    </w:lvl>
    <w:lvl w:ilvl="1" w:tplc="E21E3696">
      <w:start w:val="1"/>
      <w:numFmt w:val="bullet"/>
      <w:lvlText w:val="-"/>
      <w:lvlJc w:val="left"/>
      <w:pPr>
        <w:ind w:left="1440" w:hanging="360"/>
      </w:pPr>
      <w:rPr>
        <w:rFonts w:ascii="Calibri" w:hAnsi="Calibri" w:hint="default"/>
      </w:rPr>
    </w:lvl>
    <w:lvl w:ilvl="2" w:tplc="83E449D4">
      <w:start w:val="1"/>
      <w:numFmt w:val="bullet"/>
      <w:lvlText w:val=""/>
      <w:lvlJc w:val="left"/>
      <w:pPr>
        <w:ind w:left="2160" w:hanging="360"/>
      </w:pPr>
      <w:rPr>
        <w:rFonts w:ascii="Wingdings" w:hAnsi="Wingdings" w:hint="default"/>
      </w:rPr>
    </w:lvl>
    <w:lvl w:ilvl="3" w:tplc="A8CE7A0A">
      <w:start w:val="1"/>
      <w:numFmt w:val="bullet"/>
      <w:lvlText w:val=""/>
      <w:lvlJc w:val="left"/>
      <w:pPr>
        <w:ind w:left="2880" w:hanging="360"/>
      </w:pPr>
      <w:rPr>
        <w:rFonts w:ascii="Symbol" w:hAnsi="Symbol" w:hint="default"/>
      </w:rPr>
    </w:lvl>
    <w:lvl w:ilvl="4" w:tplc="43F2F350">
      <w:start w:val="1"/>
      <w:numFmt w:val="bullet"/>
      <w:lvlText w:val="o"/>
      <w:lvlJc w:val="left"/>
      <w:pPr>
        <w:ind w:left="3600" w:hanging="360"/>
      </w:pPr>
      <w:rPr>
        <w:rFonts w:ascii="Courier New" w:hAnsi="Courier New" w:hint="default"/>
      </w:rPr>
    </w:lvl>
    <w:lvl w:ilvl="5" w:tplc="F48C3DB4">
      <w:start w:val="1"/>
      <w:numFmt w:val="bullet"/>
      <w:lvlText w:val=""/>
      <w:lvlJc w:val="left"/>
      <w:pPr>
        <w:ind w:left="4320" w:hanging="360"/>
      </w:pPr>
      <w:rPr>
        <w:rFonts w:ascii="Wingdings" w:hAnsi="Wingdings" w:hint="default"/>
      </w:rPr>
    </w:lvl>
    <w:lvl w:ilvl="6" w:tplc="6EC286EC">
      <w:start w:val="1"/>
      <w:numFmt w:val="bullet"/>
      <w:lvlText w:val=""/>
      <w:lvlJc w:val="left"/>
      <w:pPr>
        <w:ind w:left="5040" w:hanging="360"/>
      </w:pPr>
      <w:rPr>
        <w:rFonts w:ascii="Symbol" w:hAnsi="Symbol" w:hint="default"/>
      </w:rPr>
    </w:lvl>
    <w:lvl w:ilvl="7" w:tplc="739A6966">
      <w:start w:val="1"/>
      <w:numFmt w:val="bullet"/>
      <w:lvlText w:val="o"/>
      <w:lvlJc w:val="left"/>
      <w:pPr>
        <w:ind w:left="5760" w:hanging="360"/>
      </w:pPr>
      <w:rPr>
        <w:rFonts w:ascii="Courier New" w:hAnsi="Courier New" w:hint="default"/>
      </w:rPr>
    </w:lvl>
    <w:lvl w:ilvl="8" w:tplc="CD34EF9E">
      <w:start w:val="1"/>
      <w:numFmt w:val="bullet"/>
      <w:lvlText w:val=""/>
      <w:lvlJc w:val="left"/>
      <w:pPr>
        <w:ind w:left="6480" w:hanging="360"/>
      </w:pPr>
      <w:rPr>
        <w:rFonts w:ascii="Wingdings" w:hAnsi="Wingdings" w:hint="default"/>
      </w:rPr>
    </w:lvl>
  </w:abstractNum>
  <w:abstractNum w:abstractNumId="12" w15:restartNumberingAfterBreak="0">
    <w:nsid w:val="64C06C58"/>
    <w:multiLevelType w:val="hybridMultilevel"/>
    <w:tmpl w:val="5B622A10"/>
    <w:lvl w:ilvl="0" w:tplc="FF3095E0">
      <w:start w:val="1"/>
      <w:numFmt w:val="bullet"/>
      <w:lvlText w:val=""/>
      <w:lvlJc w:val="left"/>
      <w:pPr>
        <w:ind w:left="927" w:hanging="360"/>
      </w:pPr>
      <w:rPr>
        <w:rFonts w:ascii="Symbol" w:hAnsi="Symbol" w:hint="default"/>
      </w:rPr>
    </w:lvl>
    <w:lvl w:ilvl="1" w:tplc="15B06E3E">
      <w:start w:val="1"/>
      <w:numFmt w:val="bullet"/>
      <w:lvlText w:val="o"/>
      <w:lvlJc w:val="left"/>
      <w:pPr>
        <w:ind w:left="1647" w:hanging="360"/>
      </w:pPr>
      <w:rPr>
        <w:rFonts w:ascii="Courier New" w:hAnsi="Courier New" w:hint="default"/>
      </w:rPr>
    </w:lvl>
    <w:lvl w:ilvl="2" w:tplc="B2EEC3F8">
      <w:start w:val="1"/>
      <w:numFmt w:val="bullet"/>
      <w:lvlText w:val=""/>
      <w:lvlJc w:val="left"/>
      <w:pPr>
        <w:ind w:left="2367" w:hanging="360"/>
      </w:pPr>
      <w:rPr>
        <w:rFonts w:ascii="Wingdings" w:hAnsi="Wingdings" w:hint="default"/>
      </w:rPr>
    </w:lvl>
    <w:lvl w:ilvl="3" w:tplc="79727124">
      <w:start w:val="1"/>
      <w:numFmt w:val="bullet"/>
      <w:lvlText w:val=""/>
      <w:lvlJc w:val="left"/>
      <w:pPr>
        <w:ind w:left="3087" w:hanging="360"/>
      </w:pPr>
      <w:rPr>
        <w:rFonts w:ascii="Symbol" w:hAnsi="Symbol" w:hint="default"/>
      </w:rPr>
    </w:lvl>
    <w:lvl w:ilvl="4" w:tplc="0E1CAC4C">
      <w:start w:val="1"/>
      <w:numFmt w:val="bullet"/>
      <w:lvlText w:val="o"/>
      <w:lvlJc w:val="left"/>
      <w:pPr>
        <w:ind w:left="3807" w:hanging="360"/>
      </w:pPr>
      <w:rPr>
        <w:rFonts w:ascii="Courier New" w:hAnsi="Courier New" w:hint="default"/>
      </w:rPr>
    </w:lvl>
    <w:lvl w:ilvl="5" w:tplc="8A0EAD30">
      <w:start w:val="1"/>
      <w:numFmt w:val="bullet"/>
      <w:lvlText w:val=""/>
      <w:lvlJc w:val="left"/>
      <w:pPr>
        <w:ind w:left="4527" w:hanging="360"/>
      </w:pPr>
      <w:rPr>
        <w:rFonts w:ascii="Wingdings" w:hAnsi="Wingdings" w:hint="default"/>
      </w:rPr>
    </w:lvl>
    <w:lvl w:ilvl="6" w:tplc="B2E8DF88">
      <w:start w:val="1"/>
      <w:numFmt w:val="bullet"/>
      <w:lvlText w:val=""/>
      <w:lvlJc w:val="left"/>
      <w:pPr>
        <w:ind w:left="5247" w:hanging="360"/>
      </w:pPr>
      <w:rPr>
        <w:rFonts w:ascii="Symbol" w:hAnsi="Symbol" w:hint="default"/>
      </w:rPr>
    </w:lvl>
    <w:lvl w:ilvl="7" w:tplc="E25EE1D0">
      <w:start w:val="1"/>
      <w:numFmt w:val="bullet"/>
      <w:lvlText w:val="o"/>
      <w:lvlJc w:val="left"/>
      <w:pPr>
        <w:ind w:left="5967" w:hanging="360"/>
      </w:pPr>
      <w:rPr>
        <w:rFonts w:ascii="Courier New" w:hAnsi="Courier New" w:hint="default"/>
      </w:rPr>
    </w:lvl>
    <w:lvl w:ilvl="8" w:tplc="886CFE96">
      <w:start w:val="1"/>
      <w:numFmt w:val="bullet"/>
      <w:lvlText w:val=""/>
      <w:lvlJc w:val="left"/>
      <w:pPr>
        <w:ind w:left="6687" w:hanging="360"/>
      </w:pPr>
      <w:rPr>
        <w:rFonts w:ascii="Wingdings" w:hAnsi="Wingdings" w:hint="default"/>
      </w:rPr>
    </w:lvl>
  </w:abstractNum>
  <w:abstractNum w:abstractNumId="13" w15:restartNumberingAfterBreak="0">
    <w:nsid w:val="65CF0CFC"/>
    <w:multiLevelType w:val="hybridMultilevel"/>
    <w:tmpl w:val="7E446572"/>
    <w:lvl w:ilvl="0" w:tplc="3B1AC620">
      <w:start w:val="1"/>
      <w:numFmt w:val="bullet"/>
      <w:lvlText w:val=""/>
      <w:lvlJc w:val="left"/>
      <w:pPr>
        <w:ind w:left="4689" w:hanging="360"/>
      </w:pPr>
      <w:rPr>
        <w:rFonts w:ascii="Symbol" w:hAnsi="Symbol" w:hint="default"/>
      </w:rPr>
    </w:lvl>
    <w:lvl w:ilvl="1" w:tplc="04130003" w:tentative="1">
      <w:start w:val="1"/>
      <w:numFmt w:val="bullet"/>
      <w:lvlText w:val="o"/>
      <w:lvlJc w:val="left"/>
      <w:pPr>
        <w:ind w:left="5409" w:hanging="360"/>
      </w:pPr>
      <w:rPr>
        <w:rFonts w:ascii="Courier New" w:hAnsi="Courier New" w:hint="default"/>
      </w:rPr>
    </w:lvl>
    <w:lvl w:ilvl="2" w:tplc="04130005" w:tentative="1">
      <w:start w:val="1"/>
      <w:numFmt w:val="bullet"/>
      <w:lvlText w:val=""/>
      <w:lvlJc w:val="left"/>
      <w:pPr>
        <w:ind w:left="6129" w:hanging="360"/>
      </w:pPr>
      <w:rPr>
        <w:rFonts w:ascii="Wingdings" w:hAnsi="Wingdings" w:hint="default"/>
      </w:rPr>
    </w:lvl>
    <w:lvl w:ilvl="3" w:tplc="04130001" w:tentative="1">
      <w:start w:val="1"/>
      <w:numFmt w:val="bullet"/>
      <w:lvlText w:val=""/>
      <w:lvlJc w:val="left"/>
      <w:pPr>
        <w:ind w:left="6849" w:hanging="360"/>
      </w:pPr>
      <w:rPr>
        <w:rFonts w:ascii="Symbol" w:hAnsi="Symbol" w:hint="default"/>
      </w:rPr>
    </w:lvl>
    <w:lvl w:ilvl="4" w:tplc="04130003" w:tentative="1">
      <w:start w:val="1"/>
      <w:numFmt w:val="bullet"/>
      <w:lvlText w:val="o"/>
      <w:lvlJc w:val="left"/>
      <w:pPr>
        <w:ind w:left="7569" w:hanging="360"/>
      </w:pPr>
      <w:rPr>
        <w:rFonts w:ascii="Courier New" w:hAnsi="Courier New" w:hint="default"/>
      </w:rPr>
    </w:lvl>
    <w:lvl w:ilvl="5" w:tplc="04130005" w:tentative="1">
      <w:start w:val="1"/>
      <w:numFmt w:val="bullet"/>
      <w:lvlText w:val=""/>
      <w:lvlJc w:val="left"/>
      <w:pPr>
        <w:ind w:left="8289" w:hanging="360"/>
      </w:pPr>
      <w:rPr>
        <w:rFonts w:ascii="Wingdings" w:hAnsi="Wingdings" w:hint="default"/>
      </w:rPr>
    </w:lvl>
    <w:lvl w:ilvl="6" w:tplc="04130001" w:tentative="1">
      <w:start w:val="1"/>
      <w:numFmt w:val="bullet"/>
      <w:lvlText w:val=""/>
      <w:lvlJc w:val="left"/>
      <w:pPr>
        <w:ind w:left="9009" w:hanging="360"/>
      </w:pPr>
      <w:rPr>
        <w:rFonts w:ascii="Symbol" w:hAnsi="Symbol" w:hint="default"/>
      </w:rPr>
    </w:lvl>
    <w:lvl w:ilvl="7" w:tplc="04130003" w:tentative="1">
      <w:start w:val="1"/>
      <w:numFmt w:val="bullet"/>
      <w:lvlText w:val="o"/>
      <w:lvlJc w:val="left"/>
      <w:pPr>
        <w:ind w:left="9729" w:hanging="360"/>
      </w:pPr>
      <w:rPr>
        <w:rFonts w:ascii="Courier New" w:hAnsi="Courier New" w:hint="default"/>
      </w:rPr>
    </w:lvl>
    <w:lvl w:ilvl="8" w:tplc="04130005" w:tentative="1">
      <w:start w:val="1"/>
      <w:numFmt w:val="bullet"/>
      <w:lvlText w:val=""/>
      <w:lvlJc w:val="left"/>
      <w:pPr>
        <w:ind w:left="10449" w:hanging="360"/>
      </w:pPr>
      <w:rPr>
        <w:rFonts w:ascii="Wingdings" w:hAnsi="Wingdings" w:hint="default"/>
      </w:rPr>
    </w:lvl>
  </w:abstractNum>
  <w:abstractNum w:abstractNumId="14" w15:restartNumberingAfterBreak="0">
    <w:nsid w:val="6EC718F1"/>
    <w:multiLevelType w:val="hybridMultilevel"/>
    <w:tmpl w:val="0254BF18"/>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81B0845"/>
    <w:multiLevelType w:val="hybridMultilevel"/>
    <w:tmpl w:val="37E225A0"/>
    <w:lvl w:ilvl="0" w:tplc="20420996">
      <w:start w:val="5"/>
      <w:numFmt w:val="bullet"/>
      <w:lvlText w:val=""/>
      <w:lvlJc w:val="left"/>
      <w:pPr>
        <w:ind w:left="785" w:hanging="360"/>
      </w:pPr>
      <w:rPr>
        <w:rFonts w:ascii="Symbol" w:eastAsiaTheme="minorHAnsi" w:hAnsi="Symbol" w:cstheme="minorBidi" w:hint="default"/>
      </w:rPr>
    </w:lvl>
    <w:lvl w:ilvl="1" w:tplc="04130003" w:tentative="1">
      <w:start w:val="1"/>
      <w:numFmt w:val="bullet"/>
      <w:lvlText w:val="o"/>
      <w:lvlJc w:val="left"/>
      <w:pPr>
        <w:ind w:left="1505" w:hanging="360"/>
      </w:pPr>
      <w:rPr>
        <w:rFonts w:ascii="Courier New" w:hAnsi="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6" w15:restartNumberingAfterBreak="0">
    <w:nsid w:val="7BA250F8"/>
    <w:multiLevelType w:val="hybridMultilevel"/>
    <w:tmpl w:val="FFEA5E22"/>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3016479">
    <w:abstractNumId w:val="12"/>
  </w:num>
  <w:num w:numId="2" w16cid:durableId="1623919881">
    <w:abstractNumId w:val="8"/>
  </w:num>
  <w:num w:numId="3" w16cid:durableId="496657134">
    <w:abstractNumId w:val="11"/>
  </w:num>
  <w:num w:numId="4" w16cid:durableId="2010398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138984">
    <w:abstractNumId w:val="0"/>
  </w:num>
  <w:num w:numId="6" w16cid:durableId="1023243003">
    <w:abstractNumId w:val="4"/>
  </w:num>
  <w:num w:numId="7" w16cid:durableId="22094477">
    <w:abstractNumId w:val="6"/>
  </w:num>
  <w:num w:numId="8" w16cid:durableId="1666396496">
    <w:abstractNumId w:val="15"/>
  </w:num>
  <w:num w:numId="9" w16cid:durableId="1303074747">
    <w:abstractNumId w:val="13"/>
  </w:num>
  <w:num w:numId="10" w16cid:durableId="1995336797">
    <w:abstractNumId w:val="14"/>
  </w:num>
  <w:num w:numId="11" w16cid:durableId="2059818668">
    <w:abstractNumId w:val="10"/>
  </w:num>
  <w:num w:numId="12" w16cid:durableId="1044907550">
    <w:abstractNumId w:val="1"/>
  </w:num>
  <w:num w:numId="13" w16cid:durableId="1425764444">
    <w:abstractNumId w:val="5"/>
  </w:num>
  <w:num w:numId="14" w16cid:durableId="1495753539">
    <w:abstractNumId w:val="16"/>
  </w:num>
  <w:num w:numId="15" w16cid:durableId="1913076891">
    <w:abstractNumId w:val="9"/>
  </w:num>
  <w:num w:numId="16" w16cid:durableId="1094663518">
    <w:abstractNumId w:val="2"/>
  </w:num>
  <w:num w:numId="17" w16cid:durableId="2035300824">
    <w:abstractNumId w:val="7"/>
  </w:num>
  <w:num w:numId="18" w16cid:durableId="895093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bookFoldPrintingSheets w:val="-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57"/>
    <w:rsid w:val="00004842"/>
    <w:rsid w:val="00005309"/>
    <w:rsid w:val="00021D86"/>
    <w:rsid w:val="00035849"/>
    <w:rsid w:val="00050F62"/>
    <w:rsid w:val="0005422D"/>
    <w:rsid w:val="00071460"/>
    <w:rsid w:val="0007347F"/>
    <w:rsid w:val="00080033"/>
    <w:rsid w:val="0008018E"/>
    <w:rsid w:val="000869D5"/>
    <w:rsid w:val="000A32E5"/>
    <w:rsid w:val="000A41B2"/>
    <w:rsid w:val="000B1115"/>
    <w:rsid w:val="000B5AD0"/>
    <w:rsid w:val="000D3015"/>
    <w:rsid w:val="000D5786"/>
    <w:rsid w:val="000D6A0E"/>
    <w:rsid w:val="000E68F1"/>
    <w:rsid w:val="000E6E3C"/>
    <w:rsid w:val="000F46F4"/>
    <w:rsid w:val="000F5ABA"/>
    <w:rsid w:val="000F5F73"/>
    <w:rsid w:val="00100CF8"/>
    <w:rsid w:val="00113344"/>
    <w:rsid w:val="00140444"/>
    <w:rsid w:val="00152DB2"/>
    <w:rsid w:val="00153D18"/>
    <w:rsid w:val="00162D27"/>
    <w:rsid w:val="0016498B"/>
    <w:rsid w:val="00183317"/>
    <w:rsid w:val="0018540D"/>
    <w:rsid w:val="00185AD1"/>
    <w:rsid w:val="00187D64"/>
    <w:rsid w:val="0019362B"/>
    <w:rsid w:val="00194220"/>
    <w:rsid w:val="001B308C"/>
    <w:rsid w:val="001C4FA3"/>
    <w:rsid w:val="001C5F0B"/>
    <w:rsid w:val="001C7BD4"/>
    <w:rsid w:val="001D0DF5"/>
    <w:rsid w:val="001D1935"/>
    <w:rsid w:val="001D3E13"/>
    <w:rsid w:val="001D5007"/>
    <w:rsid w:val="001D77B3"/>
    <w:rsid w:val="001E18BC"/>
    <w:rsid w:val="001E1A30"/>
    <w:rsid w:val="001E53C3"/>
    <w:rsid w:val="001F30A4"/>
    <w:rsid w:val="001F40E2"/>
    <w:rsid w:val="001F45B5"/>
    <w:rsid w:val="001F666B"/>
    <w:rsid w:val="00203C85"/>
    <w:rsid w:val="00216AF9"/>
    <w:rsid w:val="00224933"/>
    <w:rsid w:val="00224FB0"/>
    <w:rsid w:val="00236CCF"/>
    <w:rsid w:val="00250F2D"/>
    <w:rsid w:val="00257581"/>
    <w:rsid w:val="00275E03"/>
    <w:rsid w:val="00283A5B"/>
    <w:rsid w:val="0028712B"/>
    <w:rsid w:val="0029370E"/>
    <w:rsid w:val="00294AAF"/>
    <w:rsid w:val="002A2241"/>
    <w:rsid w:val="002A4630"/>
    <w:rsid w:val="002B5890"/>
    <w:rsid w:val="002C387B"/>
    <w:rsid w:val="002C623E"/>
    <w:rsid w:val="002D0BCA"/>
    <w:rsid w:val="002D38C0"/>
    <w:rsid w:val="002D62B2"/>
    <w:rsid w:val="002E019D"/>
    <w:rsid w:val="002E0F7A"/>
    <w:rsid w:val="002E4B51"/>
    <w:rsid w:val="002E72EA"/>
    <w:rsid w:val="002F025E"/>
    <w:rsid w:val="002F6958"/>
    <w:rsid w:val="002F6E47"/>
    <w:rsid w:val="00302D1E"/>
    <w:rsid w:val="00310699"/>
    <w:rsid w:val="003229D9"/>
    <w:rsid w:val="00327253"/>
    <w:rsid w:val="0033050D"/>
    <w:rsid w:val="00337E1B"/>
    <w:rsid w:val="00340F1C"/>
    <w:rsid w:val="0034510A"/>
    <w:rsid w:val="00345CF7"/>
    <w:rsid w:val="00346809"/>
    <w:rsid w:val="00351A7E"/>
    <w:rsid w:val="00372948"/>
    <w:rsid w:val="003741C7"/>
    <w:rsid w:val="003903A9"/>
    <w:rsid w:val="003A3C3E"/>
    <w:rsid w:val="003B42E1"/>
    <w:rsid w:val="003C2E6C"/>
    <w:rsid w:val="003C4F05"/>
    <w:rsid w:val="003F09C8"/>
    <w:rsid w:val="003F2548"/>
    <w:rsid w:val="003F2B1B"/>
    <w:rsid w:val="003F34C5"/>
    <w:rsid w:val="003F3AA5"/>
    <w:rsid w:val="00402116"/>
    <w:rsid w:val="00404D05"/>
    <w:rsid w:val="00407ED9"/>
    <w:rsid w:val="0041493A"/>
    <w:rsid w:val="004176C1"/>
    <w:rsid w:val="00420724"/>
    <w:rsid w:val="00422928"/>
    <w:rsid w:val="00423EF8"/>
    <w:rsid w:val="00430A47"/>
    <w:rsid w:val="00430CEB"/>
    <w:rsid w:val="00435B5B"/>
    <w:rsid w:val="004377EC"/>
    <w:rsid w:val="00440E0E"/>
    <w:rsid w:val="00442045"/>
    <w:rsid w:val="00443739"/>
    <w:rsid w:val="00446240"/>
    <w:rsid w:val="00460A0E"/>
    <w:rsid w:val="00470726"/>
    <w:rsid w:val="00476A93"/>
    <w:rsid w:val="00481DEE"/>
    <w:rsid w:val="00483D07"/>
    <w:rsid w:val="00487EB0"/>
    <w:rsid w:val="004904A7"/>
    <w:rsid w:val="00497561"/>
    <w:rsid w:val="00497C53"/>
    <w:rsid w:val="004A680C"/>
    <w:rsid w:val="004B12C6"/>
    <w:rsid w:val="004B39EE"/>
    <w:rsid w:val="004B462D"/>
    <w:rsid w:val="004C693A"/>
    <w:rsid w:val="004D1EF1"/>
    <w:rsid w:val="004E71EA"/>
    <w:rsid w:val="004F0152"/>
    <w:rsid w:val="00504593"/>
    <w:rsid w:val="00515B43"/>
    <w:rsid w:val="00521EDE"/>
    <w:rsid w:val="00524105"/>
    <w:rsid w:val="00530665"/>
    <w:rsid w:val="00537681"/>
    <w:rsid w:val="00550290"/>
    <w:rsid w:val="00550AAA"/>
    <w:rsid w:val="00553D9B"/>
    <w:rsid w:val="005627FF"/>
    <w:rsid w:val="00564C5D"/>
    <w:rsid w:val="00571881"/>
    <w:rsid w:val="0057A343"/>
    <w:rsid w:val="005A48BD"/>
    <w:rsid w:val="005A4980"/>
    <w:rsid w:val="005B1BCF"/>
    <w:rsid w:val="005C45F4"/>
    <w:rsid w:val="005C7515"/>
    <w:rsid w:val="005D4D43"/>
    <w:rsid w:val="005D7B4B"/>
    <w:rsid w:val="005E3821"/>
    <w:rsid w:val="005E4244"/>
    <w:rsid w:val="005E5ECF"/>
    <w:rsid w:val="005F27D0"/>
    <w:rsid w:val="005F71D2"/>
    <w:rsid w:val="0060462A"/>
    <w:rsid w:val="00635DF7"/>
    <w:rsid w:val="00636B57"/>
    <w:rsid w:val="00650AEB"/>
    <w:rsid w:val="006569D3"/>
    <w:rsid w:val="00662D00"/>
    <w:rsid w:val="006678E5"/>
    <w:rsid w:val="006775E4"/>
    <w:rsid w:val="00692ABD"/>
    <w:rsid w:val="006A5E48"/>
    <w:rsid w:val="006A6C3C"/>
    <w:rsid w:val="006B05CB"/>
    <w:rsid w:val="006E54E2"/>
    <w:rsid w:val="006F148C"/>
    <w:rsid w:val="006F2920"/>
    <w:rsid w:val="00721F89"/>
    <w:rsid w:val="00722D3A"/>
    <w:rsid w:val="00730102"/>
    <w:rsid w:val="007306A9"/>
    <w:rsid w:val="00733907"/>
    <w:rsid w:val="00735194"/>
    <w:rsid w:val="00743087"/>
    <w:rsid w:val="00744E1D"/>
    <w:rsid w:val="00753E2E"/>
    <w:rsid w:val="00757A58"/>
    <w:rsid w:val="0076014A"/>
    <w:rsid w:val="00767117"/>
    <w:rsid w:val="00780E68"/>
    <w:rsid w:val="0079343F"/>
    <w:rsid w:val="007A7222"/>
    <w:rsid w:val="007C4436"/>
    <w:rsid w:val="007D15BC"/>
    <w:rsid w:val="007D2D22"/>
    <w:rsid w:val="007D5006"/>
    <w:rsid w:val="007E323E"/>
    <w:rsid w:val="007F1E67"/>
    <w:rsid w:val="007F5722"/>
    <w:rsid w:val="00801C5A"/>
    <w:rsid w:val="0082094E"/>
    <w:rsid w:val="00824DB9"/>
    <w:rsid w:val="00827A3C"/>
    <w:rsid w:val="008318F3"/>
    <w:rsid w:val="008400CD"/>
    <w:rsid w:val="00843A00"/>
    <w:rsid w:val="00850A5E"/>
    <w:rsid w:val="00854057"/>
    <w:rsid w:val="00856073"/>
    <w:rsid w:val="008768E6"/>
    <w:rsid w:val="00880AE6"/>
    <w:rsid w:val="00882D08"/>
    <w:rsid w:val="008927F2"/>
    <w:rsid w:val="008976AB"/>
    <w:rsid w:val="008A171A"/>
    <w:rsid w:val="008A36BF"/>
    <w:rsid w:val="008B1208"/>
    <w:rsid w:val="008B72FD"/>
    <w:rsid w:val="008C7EE2"/>
    <w:rsid w:val="008E137A"/>
    <w:rsid w:val="008E63E8"/>
    <w:rsid w:val="008F0557"/>
    <w:rsid w:val="00903889"/>
    <w:rsid w:val="009147A1"/>
    <w:rsid w:val="00914A6D"/>
    <w:rsid w:val="009156B1"/>
    <w:rsid w:val="00932387"/>
    <w:rsid w:val="0095004D"/>
    <w:rsid w:val="00960AFD"/>
    <w:rsid w:val="00960B6B"/>
    <w:rsid w:val="0097564C"/>
    <w:rsid w:val="00981811"/>
    <w:rsid w:val="00984340"/>
    <w:rsid w:val="009D17FB"/>
    <w:rsid w:val="009D2652"/>
    <w:rsid w:val="009D2C61"/>
    <w:rsid w:val="009D3CDC"/>
    <w:rsid w:val="009E5BC3"/>
    <w:rsid w:val="009E7722"/>
    <w:rsid w:val="00A01EFF"/>
    <w:rsid w:val="00A07169"/>
    <w:rsid w:val="00A12ED2"/>
    <w:rsid w:val="00A23357"/>
    <w:rsid w:val="00A33054"/>
    <w:rsid w:val="00A50A4B"/>
    <w:rsid w:val="00A560CD"/>
    <w:rsid w:val="00A71054"/>
    <w:rsid w:val="00A74D73"/>
    <w:rsid w:val="00A84677"/>
    <w:rsid w:val="00A87720"/>
    <w:rsid w:val="00AB3CFD"/>
    <w:rsid w:val="00AB688D"/>
    <w:rsid w:val="00AD1638"/>
    <w:rsid w:val="00AD551F"/>
    <w:rsid w:val="00AD7061"/>
    <w:rsid w:val="00AE0687"/>
    <w:rsid w:val="00AE76CF"/>
    <w:rsid w:val="00AE771E"/>
    <w:rsid w:val="00AF2F10"/>
    <w:rsid w:val="00AF67DF"/>
    <w:rsid w:val="00AF70A8"/>
    <w:rsid w:val="00B00D4D"/>
    <w:rsid w:val="00B06ED3"/>
    <w:rsid w:val="00B161B4"/>
    <w:rsid w:val="00B27CF3"/>
    <w:rsid w:val="00B31C30"/>
    <w:rsid w:val="00B348EC"/>
    <w:rsid w:val="00B41173"/>
    <w:rsid w:val="00B4124C"/>
    <w:rsid w:val="00B417D2"/>
    <w:rsid w:val="00B4364F"/>
    <w:rsid w:val="00B501EF"/>
    <w:rsid w:val="00B51AC4"/>
    <w:rsid w:val="00B6280D"/>
    <w:rsid w:val="00B76AEC"/>
    <w:rsid w:val="00B84A46"/>
    <w:rsid w:val="00BA6096"/>
    <w:rsid w:val="00BB42A5"/>
    <w:rsid w:val="00BB4929"/>
    <w:rsid w:val="00BB57A8"/>
    <w:rsid w:val="00BB6BF4"/>
    <w:rsid w:val="00BC18CF"/>
    <w:rsid w:val="00BD012C"/>
    <w:rsid w:val="00BD5AED"/>
    <w:rsid w:val="00BE487A"/>
    <w:rsid w:val="00BF322E"/>
    <w:rsid w:val="00BF5D37"/>
    <w:rsid w:val="00C106DE"/>
    <w:rsid w:val="00C218CA"/>
    <w:rsid w:val="00C43190"/>
    <w:rsid w:val="00C4471E"/>
    <w:rsid w:val="00C55442"/>
    <w:rsid w:val="00C76FEE"/>
    <w:rsid w:val="00C807EF"/>
    <w:rsid w:val="00C877CE"/>
    <w:rsid w:val="00C92053"/>
    <w:rsid w:val="00C97DB8"/>
    <w:rsid w:val="00CB121E"/>
    <w:rsid w:val="00CB4036"/>
    <w:rsid w:val="00CC024A"/>
    <w:rsid w:val="00CC3B90"/>
    <w:rsid w:val="00CC6542"/>
    <w:rsid w:val="00CE6568"/>
    <w:rsid w:val="00CF3FFD"/>
    <w:rsid w:val="00CF5B91"/>
    <w:rsid w:val="00D2109D"/>
    <w:rsid w:val="00D34A65"/>
    <w:rsid w:val="00D35A6B"/>
    <w:rsid w:val="00D36CBF"/>
    <w:rsid w:val="00D370F7"/>
    <w:rsid w:val="00D50657"/>
    <w:rsid w:val="00D52D24"/>
    <w:rsid w:val="00D57EA4"/>
    <w:rsid w:val="00D658BA"/>
    <w:rsid w:val="00D66C12"/>
    <w:rsid w:val="00D71177"/>
    <w:rsid w:val="00D8090F"/>
    <w:rsid w:val="00D80AA2"/>
    <w:rsid w:val="00D82C39"/>
    <w:rsid w:val="00D8332D"/>
    <w:rsid w:val="00D8375D"/>
    <w:rsid w:val="00DA3251"/>
    <w:rsid w:val="00DB019E"/>
    <w:rsid w:val="00DB382B"/>
    <w:rsid w:val="00DB468B"/>
    <w:rsid w:val="00DB56EF"/>
    <w:rsid w:val="00DC490A"/>
    <w:rsid w:val="00DE75CF"/>
    <w:rsid w:val="00DE7A56"/>
    <w:rsid w:val="00DF1BEE"/>
    <w:rsid w:val="00E0031C"/>
    <w:rsid w:val="00E03738"/>
    <w:rsid w:val="00E10B48"/>
    <w:rsid w:val="00E11116"/>
    <w:rsid w:val="00E2290C"/>
    <w:rsid w:val="00E2587C"/>
    <w:rsid w:val="00E34124"/>
    <w:rsid w:val="00E34689"/>
    <w:rsid w:val="00E440CE"/>
    <w:rsid w:val="00E561D9"/>
    <w:rsid w:val="00E5692C"/>
    <w:rsid w:val="00E643E4"/>
    <w:rsid w:val="00E64E26"/>
    <w:rsid w:val="00E660A1"/>
    <w:rsid w:val="00E675B8"/>
    <w:rsid w:val="00E82BF7"/>
    <w:rsid w:val="00EA52A9"/>
    <w:rsid w:val="00EC048A"/>
    <w:rsid w:val="00EE3BFE"/>
    <w:rsid w:val="00EE41D1"/>
    <w:rsid w:val="00EF5C63"/>
    <w:rsid w:val="00EF669F"/>
    <w:rsid w:val="00EF755A"/>
    <w:rsid w:val="00F01692"/>
    <w:rsid w:val="00F032A3"/>
    <w:rsid w:val="00F04F34"/>
    <w:rsid w:val="00F10911"/>
    <w:rsid w:val="00F14021"/>
    <w:rsid w:val="00F14916"/>
    <w:rsid w:val="00F2627F"/>
    <w:rsid w:val="00F27EA3"/>
    <w:rsid w:val="00F31416"/>
    <w:rsid w:val="00F34924"/>
    <w:rsid w:val="00F45474"/>
    <w:rsid w:val="00F514F4"/>
    <w:rsid w:val="00F56BB1"/>
    <w:rsid w:val="00F56F3D"/>
    <w:rsid w:val="00F73BC9"/>
    <w:rsid w:val="00F841D6"/>
    <w:rsid w:val="00FA368E"/>
    <w:rsid w:val="00FA45A6"/>
    <w:rsid w:val="00FB04DF"/>
    <w:rsid w:val="00FB1746"/>
    <w:rsid w:val="00FB2AE5"/>
    <w:rsid w:val="00FB33DE"/>
    <w:rsid w:val="00FB3AD4"/>
    <w:rsid w:val="00FC76F1"/>
    <w:rsid w:val="00FD024B"/>
    <w:rsid w:val="00FE5CB8"/>
    <w:rsid w:val="0144CA25"/>
    <w:rsid w:val="038F4405"/>
    <w:rsid w:val="04023020"/>
    <w:rsid w:val="04991B2C"/>
    <w:rsid w:val="052B1466"/>
    <w:rsid w:val="0A27E4C1"/>
    <w:rsid w:val="0A506131"/>
    <w:rsid w:val="0ADDB3A6"/>
    <w:rsid w:val="0B87CF7D"/>
    <w:rsid w:val="0BEA6F1D"/>
    <w:rsid w:val="0E01B119"/>
    <w:rsid w:val="0E7BA840"/>
    <w:rsid w:val="1148E19F"/>
    <w:rsid w:val="11AE8235"/>
    <w:rsid w:val="1239F987"/>
    <w:rsid w:val="130B6E0A"/>
    <w:rsid w:val="1379B905"/>
    <w:rsid w:val="13CA1324"/>
    <w:rsid w:val="157C1454"/>
    <w:rsid w:val="1593D0B3"/>
    <w:rsid w:val="183D629D"/>
    <w:rsid w:val="19319478"/>
    <w:rsid w:val="19CC252A"/>
    <w:rsid w:val="1A2BE30F"/>
    <w:rsid w:val="1FC2B50C"/>
    <w:rsid w:val="2058FAB8"/>
    <w:rsid w:val="21F40C6E"/>
    <w:rsid w:val="228145BB"/>
    <w:rsid w:val="26C92DCE"/>
    <w:rsid w:val="2744FA4D"/>
    <w:rsid w:val="284C48CF"/>
    <w:rsid w:val="2877EF8F"/>
    <w:rsid w:val="28C6E654"/>
    <w:rsid w:val="295710E5"/>
    <w:rsid w:val="2A023AE9"/>
    <w:rsid w:val="2A69F894"/>
    <w:rsid w:val="2AF201CD"/>
    <w:rsid w:val="2C6E83AE"/>
    <w:rsid w:val="2C821B6A"/>
    <w:rsid w:val="2C8EB1A7"/>
    <w:rsid w:val="2DB72010"/>
    <w:rsid w:val="30F187CF"/>
    <w:rsid w:val="3151C81B"/>
    <w:rsid w:val="33F0D6A5"/>
    <w:rsid w:val="34FFCF6A"/>
    <w:rsid w:val="35451C57"/>
    <w:rsid w:val="35FC3D97"/>
    <w:rsid w:val="37B7CD45"/>
    <w:rsid w:val="39AB3B54"/>
    <w:rsid w:val="39B053AB"/>
    <w:rsid w:val="3B25E080"/>
    <w:rsid w:val="3CACC2F7"/>
    <w:rsid w:val="3CC83CBE"/>
    <w:rsid w:val="3E5D8142"/>
    <w:rsid w:val="3ECD5446"/>
    <w:rsid w:val="41CB6DD2"/>
    <w:rsid w:val="42352F58"/>
    <w:rsid w:val="426609A7"/>
    <w:rsid w:val="42A33B49"/>
    <w:rsid w:val="4302DC1E"/>
    <w:rsid w:val="4428FE4C"/>
    <w:rsid w:val="448E4208"/>
    <w:rsid w:val="44EF069E"/>
    <w:rsid w:val="463A7CE0"/>
    <w:rsid w:val="469EDEF5"/>
    <w:rsid w:val="475C561A"/>
    <w:rsid w:val="47DFB658"/>
    <w:rsid w:val="481F9111"/>
    <w:rsid w:val="493FD08E"/>
    <w:rsid w:val="49BB4F13"/>
    <w:rsid w:val="4D9CA1DE"/>
    <w:rsid w:val="4E2560CC"/>
    <w:rsid w:val="4F07E138"/>
    <w:rsid w:val="4F4E3FA2"/>
    <w:rsid w:val="4FEDC6D0"/>
    <w:rsid w:val="50ED6DCB"/>
    <w:rsid w:val="52011D85"/>
    <w:rsid w:val="5335DB58"/>
    <w:rsid w:val="53DDE8C6"/>
    <w:rsid w:val="54ECC64A"/>
    <w:rsid w:val="55D02B12"/>
    <w:rsid w:val="576CF4D6"/>
    <w:rsid w:val="5A1AD835"/>
    <w:rsid w:val="5AC6C4E6"/>
    <w:rsid w:val="5B4DD1F6"/>
    <w:rsid w:val="5C4F0682"/>
    <w:rsid w:val="5C86D0F2"/>
    <w:rsid w:val="5EBC55FE"/>
    <w:rsid w:val="5F3B2264"/>
    <w:rsid w:val="5F86A744"/>
    <w:rsid w:val="6057580F"/>
    <w:rsid w:val="61262AEC"/>
    <w:rsid w:val="619DC4FA"/>
    <w:rsid w:val="62371586"/>
    <w:rsid w:val="625187FF"/>
    <w:rsid w:val="628457CA"/>
    <w:rsid w:val="62A3F1B4"/>
    <w:rsid w:val="6473A12E"/>
    <w:rsid w:val="65E2AF20"/>
    <w:rsid w:val="65F4540F"/>
    <w:rsid w:val="660067CD"/>
    <w:rsid w:val="67088F2E"/>
    <w:rsid w:val="67844790"/>
    <w:rsid w:val="682076C4"/>
    <w:rsid w:val="690EDDC5"/>
    <w:rsid w:val="6A42F6ED"/>
    <w:rsid w:val="6AFA15FE"/>
    <w:rsid w:val="6C83BF9C"/>
    <w:rsid w:val="6D6E2425"/>
    <w:rsid w:val="6DB88E14"/>
    <w:rsid w:val="71DC0443"/>
    <w:rsid w:val="746E217E"/>
    <w:rsid w:val="75D88DE3"/>
    <w:rsid w:val="77116DED"/>
    <w:rsid w:val="77A258E0"/>
    <w:rsid w:val="77C13090"/>
    <w:rsid w:val="7B065622"/>
    <w:rsid w:val="7B6BC949"/>
    <w:rsid w:val="7C0599A3"/>
    <w:rsid w:val="7D206727"/>
    <w:rsid w:val="7E99509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DCC7"/>
  <w15:chartTrackingRefBased/>
  <w15:docId w15:val="{35DAD7D8-BABA-4DBE-9E8F-1F3557B2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0E2"/>
    <w:pPr>
      <w:spacing w:before="120" w:line="264" w:lineRule="auto"/>
    </w:pPr>
    <w:rPr>
      <w:rFonts w:ascii="Palatino Linotype" w:hAnsi="Palatino Linotype"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007"/>
    <w:pPr>
      <w:spacing w:after="160" w:line="256" w:lineRule="auto"/>
      <w:ind w:left="720"/>
      <w:contextualSpacing/>
    </w:pPr>
  </w:style>
  <w:style w:type="paragraph" w:styleId="Ballontekst">
    <w:name w:val="Balloon Text"/>
    <w:basedOn w:val="Standaard"/>
    <w:link w:val="BallontekstChar"/>
    <w:uiPriority w:val="99"/>
    <w:semiHidden/>
    <w:unhideWhenUsed/>
    <w:rsid w:val="00D66C1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66C12"/>
    <w:rPr>
      <w:rFonts w:ascii="Times New Roman" w:hAnsi="Times New Roman" w:cs="Times New Roman"/>
      <w:sz w:val="18"/>
      <w:szCs w:val="18"/>
    </w:rPr>
  </w:style>
  <w:style w:type="paragraph" w:customStyle="1" w:styleId="Hoofding">
    <w:name w:val="Hoofding"/>
    <w:basedOn w:val="Standaard"/>
    <w:next w:val="Standaard"/>
    <w:link w:val="HoofdingChar"/>
    <w:qFormat/>
    <w:rsid w:val="000F46F4"/>
    <w:pPr>
      <w:spacing w:after="240"/>
      <w:ind w:left="425" w:hanging="425"/>
    </w:pPr>
    <w:rPr>
      <w:rFonts w:cstheme="majorHAnsi"/>
      <w:b/>
      <w:smallCaps/>
      <w:noProof/>
      <w:color w:val="BB573D"/>
      <w:sz w:val="28"/>
      <w:szCs w:val="28"/>
    </w:rPr>
  </w:style>
  <w:style w:type="character" w:customStyle="1" w:styleId="HoofdingChar">
    <w:name w:val="Hoofding Char"/>
    <w:basedOn w:val="Standaardalinea-lettertype"/>
    <w:link w:val="Hoofding"/>
    <w:rsid w:val="000F46F4"/>
    <w:rPr>
      <w:rFonts w:ascii="Palatino Linotype" w:hAnsi="Palatino Linotype" w:cstheme="majorHAnsi"/>
      <w:b/>
      <w:smallCaps/>
      <w:noProof/>
      <w:color w:val="BB573D"/>
      <w:sz w:val="28"/>
      <w:szCs w:val="28"/>
    </w:rPr>
  </w:style>
  <w:style w:type="paragraph" w:customStyle="1" w:styleId="Tussentitel">
    <w:name w:val="Tussentitel"/>
    <w:basedOn w:val="Standaard"/>
    <w:next w:val="Standaard"/>
    <w:link w:val="TussentitelChar"/>
    <w:qFormat/>
    <w:rsid w:val="00B348EC"/>
    <w:pPr>
      <w:spacing w:before="240" w:after="120"/>
    </w:pPr>
    <w:rPr>
      <w:sz w:val="24"/>
      <w:lang w:val="nl-NL"/>
    </w:rPr>
  </w:style>
  <w:style w:type="paragraph" w:customStyle="1" w:styleId="Tussentitelrood">
    <w:name w:val="Tussentitel rood"/>
    <w:basedOn w:val="Tussentitel"/>
    <w:next w:val="Standaard"/>
    <w:link w:val="TussentitelroodChar"/>
    <w:qFormat/>
    <w:rsid w:val="00721F89"/>
    <w:rPr>
      <w:b/>
      <w:color w:val="BB573D"/>
    </w:rPr>
  </w:style>
  <w:style w:type="paragraph" w:customStyle="1" w:styleId="Intro">
    <w:name w:val="Intro"/>
    <w:basedOn w:val="Standaard"/>
    <w:next w:val="Standaard"/>
    <w:link w:val="IntroChar"/>
    <w:qFormat/>
    <w:rsid w:val="000F46F4"/>
    <w:pPr>
      <w:spacing w:after="120"/>
    </w:pPr>
    <w:rPr>
      <w:i/>
      <w:color w:val="B6AB99"/>
      <w:lang w:val="nl-NL"/>
    </w:rPr>
  </w:style>
  <w:style w:type="character" w:customStyle="1" w:styleId="IntroChar">
    <w:name w:val="Intro Char"/>
    <w:basedOn w:val="Standaardalinea-lettertype"/>
    <w:link w:val="Intro"/>
    <w:rsid w:val="000F46F4"/>
    <w:rPr>
      <w:rFonts w:ascii="Palatino Linotype" w:hAnsi="Palatino Linotype" w:cstheme="majorBidi"/>
      <w:i/>
      <w:color w:val="B6AB99"/>
      <w:sz w:val="22"/>
      <w:szCs w:val="22"/>
      <w:lang w:val="nl-NL"/>
    </w:rPr>
  </w:style>
  <w:style w:type="paragraph" w:customStyle="1" w:styleId="kadertekst">
    <w:name w:val="kadertekst"/>
    <w:basedOn w:val="Standaard"/>
    <w:link w:val="kadertekstChar"/>
    <w:qFormat/>
    <w:rsid w:val="005B1BCF"/>
    <w:rPr>
      <w:rFonts w:eastAsia="Palatino Linotype" w:cs="Palatino Linotype"/>
      <w:color w:val="BB573D"/>
    </w:rPr>
  </w:style>
  <w:style w:type="character" w:customStyle="1" w:styleId="kadertekstChar">
    <w:name w:val="kadertekst Char"/>
    <w:basedOn w:val="Standaardalinea-lettertype"/>
    <w:link w:val="kadertekst"/>
    <w:rsid w:val="005B1BCF"/>
    <w:rPr>
      <w:rFonts w:ascii="Palatino Linotype" w:eastAsia="Palatino Linotype" w:hAnsi="Palatino Linotype" w:cs="Palatino Linotype"/>
      <w:color w:val="BB573D"/>
      <w:sz w:val="22"/>
      <w:szCs w:val="22"/>
    </w:rPr>
  </w:style>
  <w:style w:type="paragraph" w:styleId="Normaalweb">
    <w:name w:val="Normal (Web)"/>
    <w:basedOn w:val="Standaard"/>
    <w:rsid w:val="00636B5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wijzingopmerking">
    <w:name w:val="annotation reference"/>
    <w:uiPriority w:val="99"/>
    <w:rsid w:val="00636B57"/>
    <w:rPr>
      <w:sz w:val="16"/>
      <w:szCs w:val="16"/>
    </w:rPr>
  </w:style>
  <w:style w:type="paragraph" w:styleId="Tekstopmerking">
    <w:name w:val="annotation text"/>
    <w:basedOn w:val="Standaard"/>
    <w:link w:val="TekstopmerkingChar"/>
    <w:rsid w:val="00636B57"/>
    <w:pPr>
      <w:spacing w:line="240" w:lineRule="auto"/>
    </w:pPr>
    <w:rPr>
      <w:rFonts w:ascii="Times New Roman" w:eastAsia="Times New Roman" w:hAnsi="Times New Roman" w:cs="Times New Roman"/>
      <w:sz w:val="20"/>
      <w:szCs w:val="20"/>
      <w:lang w:val="en-US" w:eastAsia="nl-NL"/>
    </w:rPr>
  </w:style>
  <w:style w:type="character" w:customStyle="1" w:styleId="TekstopmerkingChar">
    <w:name w:val="Tekst opmerking Char"/>
    <w:basedOn w:val="Standaardalinea-lettertype"/>
    <w:link w:val="Tekstopmerking"/>
    <w:rsid w:val="00636B57"/>
    <w:rPr>
      <w:rFonts w:ascii="Times New Roman" w:eastAsia="Times New Roman" w:hAnsi="Times New Roman" w:cs="Times New Roman"/>
      <w:sz w:val="20"/>
      <w:szCs w:val="20"/>
      <w:lang w:val="en-US" w:eastAsia="nl-NL"/>
    </w:rPr>
  </w:style>
  <w:style w:type="character" w:customStyle="1" w:styleId="TussentitelChar">
    <w:name w:val="Tussentitel Char"/>
    <w:basedOn w:val="Standaardalinea-lettertype"/>
    <w:link w:val="Tussentitel"/>
    <w:rsid w:val="00827A3C"/>
    <w:rPr>
      <w:rFonts w:ascii="Palatino Linotype" w:hAnsi="Palatino Linotype" w:cstheme="majorBidi"/>
      <w:szCs w:val="22"/>
      <w:lang w:val="nl-NL"/>
    </w:rPr>
  </w:style>
  <w:style w:type="character" w:customStyle="1" w:styleId="TussentitelroodChar">
    <w:name w:val="Tussentitel rood Char"/>
    <w:basedOn w:val="TussentitelChar"/>
    <w:link w:val="Tussentitelrood"/>
    <w:rsid w:val="00721F89"/>
    <w:rPr>
      <w:rFonts w:ascii="Palatino Linotype" w:hAnsi="Palatino Linotype" w:cstheme="majorBidi"/>
      <w:b/>
      <w:color w:val="BB573D"/>
      <w:szCs w:val="22"/>
      <w:lang w:val="nl-NL"/>
    </w:rPr>
  </w:style>
  <w:style w:type="paragraph" w:customStyle="1" w:styleId="Boventitel">
    <w:name w:val="Boventitel"/>
    <w:basedOn w:val="Tussentitel"/>
    <w:link w:val="BoventitelChar"/>
    <w:qFormat/>
    <w:rsid w:val="009D2C61"/>
    <w:pPr>
      <w:spacing w:before="120" w:after="0"/>
    </w:pPr>
    <w:rPr>
      <w:b/>
      <w:bCs/>
      <w:smallCaps/>
      <w:color w:val="B6AB99"/>
    </w:rPr>
  </w:style>
  <w:style w:type="paragraph" w:customStyle="1" w:styleId="Insprong">
    <w:name w:val="Insprong"/>
    <w:basedOn w:val="Standaard"/>
    <w:link w:val="InsprongChar"/>
    <w:qFormat/>
    <w:rsid w:val="00372948"/>
    <w:pPr>
      <w:spacing w:after="120"/>
      <w:ind w:left="284"/>
    </w:pPr>
    <w:rPr>
      <w:lang w:val="nl-NL"/>
    </w:rPr>
  </w:style>
  <w:style w:type="character" w:customStyle="1" w:styleId="InsprongChar">
    <w:name w:val="Insprong Char"/>
    <w:basedOn w:val="Standaardalinea-lettertype"/>
    <w:link w:val="Insprong"/>
    <w:rsid w:val="00372948"/>
    <w:rPr>
      <w:rFonts w:ascii="Palatino Linotype" w:hAnsi="Palatino Linotype" w:cstheme="majorBidi"/>
      <w:sz w:val="22"/>
      <w:szCs w:val="22"/>
      <w:lang w:val="nl-NL"/>
    </w:rPr>
  </w:style>
  <w:style w:type="paragraph" w:customStyle="1" w:styleId="InsprongLV">
    <w:name w:val="Insprong L./V."/>
    <w:basedOn w:val="Insprong"/>
    <w:next w:val="Insprong"/>
    <w:link w:val="InsprongLVChar"/>
    <w:qFormat/>
    <w:rsid w:val="00372948"/>
    <w:pPr>
      <w:ind w:hanging="284"/>
    </w:pPr>
  </w:style>
  <w:style w:type="character" w:customStyle="1" w:styleId="InsprongLVChar">
    <w:name w:val="Insprong L./V. Char"/>
    <w:basedOn w:val="InsprongChar"/>
    <w:link w:val="InsprongLV"/>
    <w:rsid w:val="00372948"/>
    <w:rPr>
      <w:rFonts w:ascii="Palatino Linotype" w:hAnsi="Palatino Linotype" w:cstheme="majorBidi"/>
      <w:sz w:val="22"/>
      <w:szCs w:val="22"/>
      <w:lang w:val="nl-NL"/>
    </w:rPr>
  </w:style>
  <w:style w:type="character" w:customStyle="1" w:styleId="kleurvet">
    <w:name w:val="kleur vet"/>
    <w:uiPriority w:val="1"/>
    <w:qFormat/>
    <w:rsid w:val="00AD7061"/>
    <w:rPr>
      <w:b/>
      <w:color w:val="BB573D"/>
    </w:rPr>
  </w:style>
  <w:style w:type="character" w:customStyle="1" w:styleId="BoventitelChar">
    <w:name w:val="Boventitel Char"/>
    <w:basedOn w:val="TussentitelChar"/>
    <w:link w:val="Boventitel"/>
    <w:rsid w:val="009D2C61"/>
    <w:rPr>
      <w:rFonts w:ascii="Palatino Linotype" w:hAnsi="Palatino Linotype" w:cstheme="majorBidi"/>
      <w:b/>
      <w:bCs/>
      <w:smallCaps/>
      <w:color w:val="B6AB99"/>
      <w:szCs w:val="22"/>
      <w:lang w:val="nl-NL"/>
    </w:rPr>
  </w:style>
  <w:style w:type="paragraph" w:styleId="Geenafstand">
    <w:name w:val="No Spacing"/>
    <w:uiPriority w:val="1"/>
    <w:qFormat/>
    <w:rsid w:val="00635DF7"/>
    <w:rPr>
      <w:rFonts w:ascii="Palatino Linotype" w:hAnsi="Palatino Linotype" w:cstheme="majorBidi"/>
      <w:sz w:val="22"/>
      <w:szCs w:val="22"/>
    </w:rPr>
  </w:style>
  <w:style w:type="paragraph" w:styleId="Onderwerpvanopmerking">
    <w:name w:val="annotation subject"/>
    <w:basedOn w:val="Tekstopmerking"/>
    <w:next w:val="Tekstopmerking"/>
    <w:link w:val="OnderwerpvanopmerkingChar"/>
    <w:uiPriority w:val="99"/>
    <w:semiHidden/>
    <w:unhideWhenUsed/>
    <w:rsid w:val="0005422D"/>
    <w:rPr>
      <w:rFonts w:ascii="Palatino Linotype" w:eastAsiaTheme="minorHAnsi" w:hAnsi="Palatino Linotype" w:cstheme="majorBidi"/>
      <w:b/>
      <w:bCs/>
      <w:lang w:val="nl-BE" w:eastAsia="en-US"/>
    </w:rPr>
  </w:style>
  <w:style w:type="character" w:customStyle="1" w:styleId="OnderwerpvanopmerkingChar">
    <w:name w:val="Onderwerp van opmerking Char"/>
    <w:basedOn w:val="TekstopmerkingChar"/>
    <w:link w:val="Onderwerpvanopmerking"/>
    <w:uiPriority w:val="99"/>
    <w:semiHidden/>
    <w:rsid w:val="0005422D"/>
    <w:rPr>
      <w:rFonts w:ascii="Palatino Linotype" w:eastAsia="Times New Roman" w:hAnsi="Palatino Linotype" w:cstheme="majorBidi"/>
      <w:b/>
      <w:bCs/>
      <w:sz w:val="20"/>
      <w:szCs w:val="20"/>
      <w:lang w:val="en-US" w:eastAsia="nl-NL"/>
    </w:rPr>
  </w:style>
  <w:style w:type="table" w:styleId="Tabelraster">
    <w:name w:val="Table Grid"/>
    <w:basedOn w:val="Standaardtabel"/>
    <w:uiPriority w:val="39"/>
    <w:rsid w:val="005E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6096"/>
    <w:rPr>
      <w:rFonts w:ascii="Palatino Linotype" w:hAnsi="Palatino Linotype"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1.png@01D4A759.D77C9120" TargetMode="Externa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tBraspenning\Immo%20Guimard%207%20n.v\ICL%20-%20Documenten%20ICL\C.%20DAGELIJKSE%20WERKING\A.%20Administratie\Huisstijl\Bijlages%20Kerknet%20(ontwerp).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Props1.xml><?xml version="1.0" encoding="utf-8"?>
<ds:datastoreItem xmlns:ds="http://schemas.openxmlformats.org/officeDocument/2006/customXml" ds:itemID="{A8678DF6-736A-44CE-8D2E-6427C71EFE9A}">
  <ds:schemaRefs>
    <ds:schemaRef ds:uri="http://schemas.microsoft.com/sharepoint/v3/contenttype/forms"/>
  </ds:schemaRefs>
</ds:datastoreItem>
</file>

<file path=customXml/itemProps2.xml><?xml version="1.0" encoding="utf-8"?>
<ds:datastoreItem xmlns:ds="http://schemas.openxmlformats.org/officeDocument/2006/customXml" ds:itemID="{A0634593-E8AE-4326-877E-91F0F1D07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E35DB-3E30-4D3E-88B7-9B721294FE66}">
  <ds:schemaRefs>
    <ds:schemaRef ds:uri="http://schemas.microsoft.com/office/2006/metadata/properties"/>
    <ds:schemaRef ds:uri="http://schemas.microsoft.com/office/infopath/2007/PartnerControls"/>
    <ds:schemaRef ds:uri="89a7af18-8491-4b75-98e8-05ad91e81e21"/>
  </ds:schemaRefs>
</ds:datastoreItem>
</file>

<file path=docProps/app.xml><?xml version="1.0" encoding="utf-8"?>
<Properties xmlns="http://schemas.openxmlformats.org/officeDocument/2006/extended-properties" xmlns:vt="http://schemas.openxmlformats.org/officeDocument/2006/docPropsVTypes">
  <Template>C:\Users\GertBraspenning\Immo Guimard 7 n.v\ICL - Documenten ICL\C. DAGELIJKSE WERKING\A. Administratie\Huisstijl\Bijlages Kerknet (ontwerp).dotx</Template>
  <TotalTime>163</TotalTime>
  <Pages>8</Pages>
  <Words>1732</Words>
  <Characters>9532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Braspenning</dc:creator>
  <cp:keywords/>
  <dc:description/>
  <cp:lastModifiedBy>Birger Dassonneville</cp:lastModifiedBy>
  <cp:revision>112</cp:revision>
  <cp:lastPrinted>2023-10-27T11:33:00Z</cp:lastPrinted>
  <dcterms:created xsi:type="dcterms:W3CDTF">2024-01-17T08:17:00Z</dcterms:created>
  <dcterms:modified xsi:type="dcterms:W3CDTF">2024-02-06T08:59:00Z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