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C35D" w14:textId="77777777" w:rsidR="00080DB7" w:rsidRPr="00080DB7" w:rsidRDefault="0000426F" w:rsidP="007442C6">
      <w:pPr>
        <w:jc w:val="center"/>
        <w:rPr>
          <w:rFonts w:ascii="Lucida Calligraphy" w:hAnsi="Lucida Calligraphy"/>
          <w:b/>
          <w:sz w:val="3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F284B" wp14:editId="0199CCA5">
            <wp:simplePos x="0" y="0"/>
            <wp:positionH relativeFrom="column">
              <wp:posOffset>-80010</wp:posOffset>
            </wp:positionH>
            <wp:positionV relativeFrom="paragraph">
              <wp:posOffset>-26670</wp:posOffset>
            </wp:positionV>
            <wp:extent cx="1531620" cy="677545"/>
            <wp:effectExtent l="0" t="0" r="0" b="8255"/>
            <wp:wrapTight wrapText="bothSides">
              <wp:wrapPolygon edited="0">
                <wp:start x="0" y="0"/>
                <wp:lineTo x="0" y="21256"/>
                <wp:lineTo x="21224" y="21256"/>
                <wp:lineTo x="21224" y="0"/>
                <wp:lineTo x="0" y="0"/>
              </wp:wrapPolygon>
            </wp:wrapTight>
            <wp:docPr id="2" name="Afbeelding 2" descr="C:\Users\Guido\Dropbox\Parochie\PASTORALE ZONE\Logo sjalom en andere logo's\_Logo Sjalom def kleur RE grote resolu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ido\Dropbox\Parochie\PASTORALE ZONE\Logo sjalom en andere logo's\_Logo Sjalom def kleur RE grote resolut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1A007" w14:textId="77777777" w:rsidR="00FF10BE" w:rsidRPr="00495CA9" w:rsidRDefault="007442C6" w:rsidP="0000426F">
      <w:pPr>
        <w:jc w:val="center"/>
        <w:rPr>
          <w:rFonts w:ascii="Verdana" w:hAnsi="Verdana"/>
          <w:b/>
          <w:sz w:val="32"/>
          <w:szCs w:val="32"/>
        </w:rPr>
      </w:pPr>
      <w:r w:rsidRPr="00495CA9">
        <w:rPr>
          <w:rFonts w:ascii="Verdana" w:hAnsi="Verdana"/>
          <w:b/>
          <w:sz w:val="32"/>
          <w:szCs w:val="32"/>
        </w:rPr>
        <w:t>Inschrijving</w:t>
      </w:r>
      <w:r w:rsidR="00CE4F05" w:rsidRPr="00495CA9">
        <w:rPr>
          <w:rFonts w:ascii="Verdana" w:hAnsi="Verdana"/>
          <w:b/>
          <w:sz w:val="32"/>
          <w:szCs w:val="32"/>
        </w:rPr>
        <w:t xml:space="preserve"> </w:t>
      </w:r>
      <w:r w:rsidR="00C97EB0" w:rsidRPr="00495CA9">
        <w:rPr>
          <w:rFonts w:ascii="Verdana" w:hAnsi="Verdana"/>
          <w:b/>
          <w:sz w:val="32"/>
          <w:szCs w:val="32"/>
        </w:rPr>
        <w:t>doopsel</w:t>
      </w:r>
    </w:p>
    <w:p w14:paraId="7AD4ECD4" w14:textId="77777777" w:rsidR="004A4F7F" w:rsidRPr="003C7C1E" w:rsidRDefault="004A4F7F" w:rsidP="007442C6">
      <w:pPr>
        <w:jc w:val="center"/>
        <w:rPr>
          <w:rFonts w:ascii="Verdana" w:hAnsi="Verdana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61"/>
        <w:gridCol w:w="765"/>
        <w:gridCol w:w="2410"/>
        <w:gridCol w:w="4536"/>
      </w:tblGrid>
      <w:tr w:rsidR="00C513B4" w:rsidRPr="00495CA9" w14:paraId="65177BC4" w14:textId="77777777" w:rsidTr="0000426F">
        <w:trPr>
          <w:cantSplit/>
          <w:trHeight w:val="68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58E7B5F" w14:textId="77777777" w:rsidR="00C513B4" w:rsidRPr="00495CA9" w:rsidRDefault="00C97EB0" w:rsidP="00495CA9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b/>
                <w:sz w:val="24"/>
              </w:rPr>
              <w:t>D</w:t>
            </w:r>
            <w:r w:rsidR="0000426F" w:rsidRPr="00495CA9">
              <w:rPr>
                <w:rFonts w:asciiTheme="minorHAnsi" w:hAnsiTheme="minorHAnsi" w:cstheme="minorHAnsi"/>
                <w:b/>
                <w:sz w:val="24"/>
              </w:rPr>
              <w:t>OPELING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1FDD2D" w14:textId="77777777" w:rsidR="00C513B4" w:rsidRPr="00495CA9" w:rsidRDefault="00C513B4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Naam:    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4F63E" w14:textId="77777777" w:rsidR="00C513B4" w:rsidRPr="00495CA9" w:rsidRDefault="00C513B4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Voornaam:    </w:t>
            </w:r>
          </w:p>
        </w:tc>
      </w:tr>
      <w:tr w:rsidR="00495CA9" w:rsidRPr="00495CA9" w14:paraId="08CF1F28" w14:textId="77777777" w:rsidTr="00F50F37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F406D6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B72A84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Straat + nr.:    </w:t>
            </w:r>
          </w:p>
          <w:p w14:paraId="59E6DD92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C97EB0" w:rsidRPr="00495CA9" w14:paraId="0D383AB5" w14:textId="77777777" w:rsidTr="0000426F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EAF157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C3945BD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Postcode:    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520CE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Gemeente:    </w:t>
            </w:r>
          </w:p>
        </w:tc>
      </w:tr>
      <w:tr w:rsidR="00C513B4" w:rsidRPr="00495CA9" w14:paraId="0E728E98" w14:textId="77777777" w:rsidTr="0000426F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30EA40" w14:textId="77777777" w:rsidR="00C513B4" w:rsidRPr="00495CA9" w:rsidRDefault="00C513B4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977172" w14:textId="77777777" w:rsidR="00C513B4" w:rsidRPr="00495CA9" w:rsidRDefault="00C513B4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Geboorte</w:t>
            </w:r>
          </w:p>
        </w:tc>
        <w:tc>
          <w:tcPr>
            <w:tcW w:w="31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E7CDE0" w14:textId="77777777" w:rsidR="00C513B4" w:rsidRPr="00495CA9" w:rsidRDefault="00C513B4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Datum:    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1CB56" w14:textId="77777777" w:rsidR="00C513B4" w:rsidRPr="00495CA9" w:rsidRDefault="00C513B4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Plaats:    </w:t>
            </w:r>
          </w:p>
        </w:tc>
      </w:tr>
      <w:tr w:rsidR="00495CA9" w:rsidRPr="00495CA9" w14:paraId="6607DAFB" w14:textId="77777777" w:rsidTr="00495CA9">
        <w:trPr>
          <w:cantSplit/>
          <w:trHeight w:val="68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BD5035B" w14:textId="77777777" w:rsidR="00495CA9" w:rsidRPr="00495CA9" w:rsidRDefault="00495CA9" w:rsidP="00495CA9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b/>
                <w:sz w:val="24"/>
              </w:rPr>
              <w:t>VADER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EEA55C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Naam:    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A7217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Voornaam:    </w:t>
            </w:r>
          </w:p>
        </w:tc>
      </w:tr>
      <w:tr w:rsidR="00495CA9" w:rsidRPr="00495CA9" w14:paraId="5343DE1A" w14:textId="77777777" w:rsidTr="00495CA9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668CE7C" w14:textId="77777777" w:rsidR="00495CA9" w:rsidRPr="00495CA9" w:rsidRDefault="00495CA9" w:rsidP="00495CA9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DC65C31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GSM:    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CB81EB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Telefoon (vast):    </w:t>
            </w:r>
          </w:p>
        </w:tc>
      </w:tr>
      <w:tr w:rsidR="00495CA9" w:rsidRPr="00495CA9" w14:paraId="2205B736" w14:textId="77777777" w:rsidTr="00495CA9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DAC5B17" w14:textId="77777777" w:rsidR="00495CA9" w:rsidRPr="00495CA9" w:rsidRDefault="00495CA9" w:rsidP="00495CA9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7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F84C9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e-mail:    </w:t>
            </w:r>
          </w:p>
        </w:tc>
      </w:tr>
      <w:tr w:rsidR="00495CA9" w:rsidRPr="00495CA9" w14:paraId="691CD61B" w14:textId="77777777" w:rsidTr="00495CA9">
        <w:trPr>
          <w:cantSplit/>
          <w:trHeight w:val="68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0526231" w14:textId="77777777" w:rsidR="00495CA9" w:rsidRPr="00495CA9" w:rsidRDefault="00495CA9" w:rsidP="00495CA9">
            <w:pPr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b/>
                <w:sz w:val="24"/>
              </w:rPr>
              <w:t>MOEDER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8DC7E6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Naam:    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A6AB7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Voornaam:    </w:t>
            </w:r>
          </w:p>
        </w:tc>
      </w:tr>
      <w:tr w:rsidR="00495CA9" w:rsidRPr="00495CA9" w14:paraId="2F93F3D1" w14:textId="77777777" w:rsidTr="00495CA9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4EABBE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F1F5B02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GSM:    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F34467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Telefoon (vast):    </w:t>
            </w:r>
          </w:p>
        </w:tc>
      </w:tr>
      <w:tr w:rsidR="00495CA9" w:rsidRPr="00495CA9" w14:paraId="17C34458" w14:textId="77777777" w:rsidTr="00495CA9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FD6EF1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07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60178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e-mail:    </w:t>
            </w:r>
          </w:p>
        </w:tc>
      </w:tr>
      <w:tr w:rsidR="00C513B4" w:rsidRPr="00495CA9" w14:paraId="5D98C27F" w14:textId="77777777" w:rsidTr="00495CA9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19F17" w14:textId="77777777" w:rsidR="00C513B4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Namen + leeftijd andere kinderen in het gezin</w:t>
            </w:r>
            <w:r w:rsidR="0000426F" w:rsidRPr="00495CA9">
              <w:rPr>
                <w:rFonts w:asciiTheme="minorHAnsi" w:hAnsiTheme="minorHAnsi" w:cstheme="minorHAnsi"/>
                <w:sz w:val="24"/>
              </w:rPr>
              <w:t>:</w:t>
            </w:r>
          </w:p>
          <w:p w14:paraId="59E0F4E5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261FD03B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2D843583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4405A068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26E78A01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1BA60223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4AACADEA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C97EB0" w:rsidRPr="00495CA9" w14:paraId="36511539" w14:textId="77777777" w:rsidTr="00495CA9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A6FD5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Naam van de peter</w:t>
            </w:r>
            <w:r w:rsidR="0000426F" w:rsidRPr="00495CA9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C97EB0" w:rsidRPr="00495CA9" w14:paraId="49295D37" w14:textId="77777777" w:rsidTr="00495CA9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7F330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Naam van de meter</w:t>
            </w:r>
            <w:r w:rsidR="0000426F" w:rsidRPr="00495CA9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C97EB0" w:rsidRPr="00495CA9" w14:paraId="5745DFAF" w14:textId="77777777" w:rsidTr="00495CA9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9EC95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Gewenste datum van het doopsel</w:t>
            </w:r>
            <w:r w:rsidR="0000426F" w:rsidRPr="00495CA9">
              <w:rPr>
                <w:rFonts w:asciiTheme="minorHAnsi" w:hAnsiTheme="minorHAnsi" w:cstheme="minorHAnsi"/>
                <w:sz w:val="24"/>
              </w:rPr>
              <w:t xml:space="preserve"> :</w:t>
            </w:r>
          </w:p>
          <w:p w14:paraId="7325F5A7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Uur:</w:t>
            </w:r>
          </w:p>
          <w:p w14:paraId="124E0C98" w14:textId="77777777" w:rsidR="00495CA9" w:rsidRPr="00495CA9" w:rsidRDefault="00495CA9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 xml:space="preserve">Kerk: </w:t>
            </w:r>
          </w:p>
        </w:tc>
      </w:tr>
      <w:tr w:rsidR="00C97EB0" w:rsidRPr="00495CA9" w14:paraId="44FB2B83" w14:textId="77777777" w:rsidTr="00495CA9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32CD1" w14:textId="77777777" w:rsidR="00C97EB0" w:rsidRPr="00495CA9" w:rsidRDefault="00C97EB0" w:rsidP="00495CA9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495CA9">
              <w:rPr>
                <w:rFonts w:asciiTheme="minorHAnsi" w:hAnsiTheme="minorHAnsi" w:cstheme="minorHAnsi"/>
                <w:sz w:val="24"/>
              </w:rPr>
              <w:t>Verwa</w:t>
            </w:r>
            <w:r w:rsidR="000766C0" w:rsidRPr="00495CA9">
              <w:rPr>
                <w:rFonts w:asciiTheme="minorHAnsi" w:hAnsiTheme="minorHAnsi" w:cstheme="minorHAnsi"/>
                <w:sz w:val="24"/>
              </w:rPr>
              <w:t xml:space="preserve">cht aantal familieleden </w:t>
            </w:r>
            <w:r w:rsidRPr="00495CA9">
              <w:rPr>
                <w:rFonts w:asciiTheme="minorHAnsi" w:hAnsiTheme="minorHAnsi" w:cstheme="minorHAnsi"/>
                <w:sz w:val="24"/>
              </w:rPr>
              <w:t>bij het doopsel</w:t>
            </w:r>
            <w:r w:rsidR="0000426F" w:rsidRPr="00495CA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766C0" w:rsidRPr="00495CA9">
              <w:rPr>
                <w:rFonts w:asciiTheme="minorHAnsi" w:hAnsiTheme="minorHAnsi" w:cstheme="minorHAnsi"/>
                <w:sz w:val="24"/>
              </w:rPr>
              <w:t>(bij benadering)</w:t>
            </w:r>
            <w:r w:rsidR="0000426F" w:rsidRPr="00495CA9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</w:tbl>
    <w:p w14:paraId="72C11568" w14:textId="77777777" w:rsidR="00CA0D98" w:rsidRPr="00495CA9" w:rsidRDefault="00CA0D98" w:rsidP="00103FB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b/>
          <w:szCs w:val="20"/>
          <w:lang w:val="nl-NL"/>
        </w:rPr>
      </w:pPr>
    </w:p>
    <w:sectPr w:rsidR="00CA0D98" w:rsidRPr="00495CA9" w:rsidSect="00495CA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F"/>
    <w:rsid w:val="0000426F"/>
    <w:rsid w:val="00013CB6"/>
    <w:rsid w:val="00015B57"/>
    <w:rsid w:val="000610E6"/>
    <w:rsid w:val="000766C0"/>
    <w:rsid w:val="00080DB7"/>
    <w:rsid w:val="000B0A70"/>
    <w:rsid w:val="00103FB8"/>
    <w:rsid w:val="001374F5"/>
    <w:rsid w:val="001459A2"/>
    <w:rsid w:val="003C6691"/>
    <w:rsid w:val="003C7C1E"/>
    <w:rsid w:val="00435322"/>
    <w:rsid w:val="00495CA9"/>
    <w:rsid w:val="004A4F7F"/>
    <w:rsid w:val="004B5AB9"/>
    <w:rsid w:val="004C5AE4"/>
    <w:rsid w:val="004F6CB2"/>
    <w:rsid w:val="00502755"/>
    <w:rsid w:val="00525372"/>
    <w:rsid w:val="0061406F"/>
    <w:rsid w:val="007442C6"/>
    <w:rsid w:val="00792399"/>
    <w:rsid w:val="007B022A"/>
    <w:rsid w:val="007D2981"/>
    <w:rsid w:val="00807C68"/>
    <w:rsid w:val="00863111"/>
    <w:rsid w:val="00864BB3"/>
    <w:rsid w:val="008A7A3A"/>
    <w:rsid w:val="008B4C2F"/>
    <w:rsid w:val="00933AD5"/>
    <w:rsid w:val="009C1ED7"/>
    <w:rsid w:val="009D24EC"/>
    <w:rsid w:val="009E7DDA"/>
    <w:rsid w:val="00AC52C9"/>
    <w:rsid w:val="00B070E0"/>
    <w:rsid w:val="00B42536"/>
    <w:rsid w:val="00B46E30"/>
    <w:rsid w:val="00B86929"/>
    <w:rsid w:val="00C513B4"/>
    <w:rsid w:val="00C97EB0"/>
    <w:rsid w:val="00CA0D98"/>
    <w:rsid w:val="00CE4F05"/>
    <w:rsid w:val="00D556CF"/>
    <w:rsid w:val="00DA3FE2"/>
    <w:rsid w:val="00E05E41"/>
    <w:rsid w:val="00EC17CD"/>
    <w:rsid w:val="00F059D8"/>
    <w:rsid w:val="00F323A6"/>
    <w:rsid w:val="00F6539F"/>
    <w:rsid w:val="00F65FCF"/>
    <w:rsid w:val="00F756D6"/>
    <w:rsid w:val="00F81EF0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E85E"/>
  <w15:docId w15:val="{402AFEDE-73E9-430F-99D2-29418CF7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513B4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table" w:styleId="Tabelraster">
    <w:name w:val="Table Grid"/>
    <w:basedOn w:val="Standaardtabel"/>
    <w:rsid w:val="00F059D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80D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i\Dropbox\_PAROCHIE\_PASTORALE%20ZONE\Doopcatechese\_inschrijving_doopse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_inschrijving_doopsel.dotx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Inschrijving vormsel 07/02/2010  (inschrijven voor 30 juni a</vt:lpstr>
      <vt:lpstr>Inschrijving vormsel 07/02/2010  (inschrijven voor 30 juni a</vt:lpstr>
    </vt:vector>
  </TitlesOfParts>
  <Company>Nokia Siemens Networks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 vormsel 07/02/2010  (inschrijven voor 30 juni a</dc:title>
  <dc:creator>bettie geelen</dc:creator>
  <cp:lastModifiedBy>bettie geelen</cp:lastModifiedBy>
  <cp:revision>1</cp:revision>
  <cp:lastPrinted>2009-09-24T16:22:00Z</cp:lastPrinted>
  <dcterms:created xsi:type="dcterms:W3CDTF">2025-07-18T04:59:00Z</dcterms:created>
  <dcterms:modified xsi:type="dcterms:W3CDTF">2025-07-18T05:01:00Z</dcterms:modified>
</cp:coreProperties>
</file>